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35E08" w:rsidRDefault="00035E08">
      <w:pPr>
        <w:tabs>
          <w:tab w:val="left" w:pos="5315"/>
        </w:tabs>
        <w:spacing w:line="240" w:lineRule="atLeast"/>
        <w:jc w:val="center"/>
        <w:rPr>
          <w:rFonts w:ascii="Calibri" w:hAnsi="Calibri" w:cs="Arial Cyr Italic"/>
        </w:rPr>
      </w:pPr>
      <w:r>
        <w:rPr>
          <w:rFonts w:ascii="Arial Cyr Italic" w:hAnsi="Arial Cyr Italic" w:cs="Arial Cyr Italic"/>
        </w:rPr>
        <w:object w:dxaOrig="3135" w:dyaOrig="4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1.5pt;height:45.75pt;mso-position-horizontal-relative:page;mso-position-vertical-relative:page" o:ole="">
            <v:imagedata r:id="rId7" o:title=""/>
          </v:shape>
          <o:OLEObject Type="Embed" ProgID="PBrush" ShapeID="Object 1" DrawAspect="Content" ObjectID="_1772970581" r:id="rId8"/>
        </w:object>
      </w:r>
    </w:p>
    <w:p w:rsidR="00035E08" w:rsidRDefault="00035E08">
      <w:pPr>
        <w:pStyle w:val="4"/>
        <w:spacing w:before="120" w:after="120"/>
        <w:jc w:val="center"/>
        <w:rPr>
          <w:rFonts w:ascii="Times New Roman CYR" w:hAnsi="Times New Roman CYR" w:cs="Times New Roman CYR"/>
          <w:caps/>
          <w:lang w:val="ru-RU"/>
        </w:rPr>
      </w:pPr>
      <w:r>
        <w:rPr>
          <w:rFonts w:ascii="Times New Roman CYR" w:hAnsi="Times New Roman CYR" w:cs="Times New Roman CYR"/>
          <w:caps/>
        </w:rPr>
        <w:t>РІВНЕНСЬКА обласна державна адміністрація</w:t>
      </w:r>
    </w:p>
    <w:p w:rsidR="00035E08" w:rsidRDefault="00035E08">
      <w:pPr>
        <w:tabs>
          <w:tab w:val="left" w:pos="5315"/>
        </w:tabs>
        <w:spacing w:line="360" w:lineRule="auto"/>
        <w:jc w:val="center"/>
        <w:rPr>
          <w:rFonts w:ascii="Times New Roman CYR" w:hAnsi="Times New Roman CYR" w:cs="Times New Roman CYR"/>
          <w:b/>
          <w:bCs/>
        </w:rPr>
      </w:pPr>
      <w:r>
        <w:rPr>
          <w:rFonts w:ascii="Times New Roman CYR" w:hAnsi="Times New Roman CYR" w:cs="Times New Roman CYR"/>
          <w:b/>
          <w:bCs/>
        </w:rPr>
        <w:t>РІВНЕНСЬКА ОБЛАСНА ВІЙСЬКОВА АДМІНІСТРАЦІЯ</w:t>
      </w:r>
    </w:p>
    <w:p w:rsidR="00035E08" w:rsidRDefault="00035E08">
      <w:pPr>
        <w:tabs>
          <w:tab w:val="left" w:pos="5315"/>
        </w:tabs>
        <w:jc w:val="center"/>
        <w:rPr>
          <w:rFonts w:ascii="Times New Roman CYR" w:hAnsi="Times New Roman CYR" w:cs="Times New Roman CYR"/>
          <w:b/>
          <w:bCs/>
          <w:sz w:val="36"/>
          <w:szCs w:val="36"/>
        </w:rPr>
      </w:pPr>
      <w:r>
        <w:rPr>
          <w:rFonts w:ascii="Times New Roman CYR" w:hAnsi="Times New Roman CYR" w:cs="Times New Roman CYR"/>
          <w:b/>
          <w:bCs/>
          <w:sz w:val="36"/>
          <w:szCs w:val="36"/>
        </w:rPr>
        <w:t>Р О З П О Р Я Д Ж Е Н Н Я</w:t>
      </w:r>
    </w:p>
    <w:p w:rsidR="00035E08" w:rsidRDefault="00035E08">
      <w:pPr>
        <w:tabs>
          <w:tab w:val="left" w:pos="5315"/>
        </w:tabs>
        <w:jc w:val="center"/>
        <w:rPr>
          <w:rFonts w:ascii="Times New Roman CYR" w:hAnsi="Times New Roman CYR" w:cs="Times New Roman CYR"/>
          <w:b/>
          <w:bCs/>
          <w:sz w:val="36"/>
          <w:szCs w:val="36"/>
        </w:rPr>
      </w:pPr>
      <w:r>
        <w:rPr>
          <w:rFonts w:ascii="Times New Roman CYR" w:hAnsi="Times New Roman CYR" w:cs="Times New Roman CYR"/>
          <w:b/>
          <w:bCs/>
          <w:sz w:val="36"/>
          <w:szCs w:val="36"/>
        </w:rPr>
        <w:t>голови обласної державної адміністрації -</w:t>
      </w:r>
    </w:p>
    <w:p w:rsidR="00035E08" w:rsidRDefault="00035E08">
      <w:pPr>
        <w:tabs>
          <w:tab w:val="left" w:pos="5315"/>
        </w:tabs>
        <w:jc w:val="center"/>
        <w:rPr>
          <w:rFonts w:ascii="Times New Roman CYR" w:hAnsi="Times New Roman CYR" w:cs="Times New Roman CYR"/>
          <w:b/>
          <w:bCs/>
          <w:sz w:val="36"/>
          <w:szCs w:val="36"/>
        </w:rPr>
      </w:pPr>
      <w:r>
        <w:rPr>
          <w:rFonts w:ascii="Times New Roman CYR" w:hAnsi="Times New Roman CYR" w:cs="Times New Roman CYR"/>
          <w:b/>
          <w:bCs/>
          <w:sz w:val="36"/>
          <w:szCs w:val="36"/>
        </w:rPr>
        <w:t>начальника обласної військової адміністрації</w:t>
      </w:r>
    </w:p>
    <w:p w:rsidR="00035E08" w:rsidRDefault="00035E08">
      <w:pPr>
        <w:tabs>
          <w:tab w:val="left" w:pos="5315"/>
        </w:tabs>
        <w:jc w:val="center"/>
        <w:rPr>
          <w:b/>
          <w:bCs/>
        </w:rPr>
      </w:pPr>
    </w:p>
    <w:p w:rsidR="00035E08" w:rsidRDefault="00035E08">
      <w:pPr>
        <w:tabs>
          <w:tab w:val="left" w:pos="5315"/>
        </w:tabs>
        <w:jc w:val="center"/>
        <w:rPr>
          <w:b/>
          <w:bCs/>
        </w:rPr>
      </w:pPr>
    </w:p>
    <w:p w:rsidR="005C66CC" w:rsidRPr="00CB3719" w:rsidRDefault="00CB3719" w:rsidP="005C66CC">
      <w:pPr>
        <w:rPr>
          <w:b/>
          <w:bCs/>
        </w:rPr>
      </w:pPr>
      <w:r>
        <w:rPr>
          <w:b/>
          <w:bCs/>
        </w:rPr>
        <w:t xml:space="preserve">22 березня </w:t>
      </w:r>
      <w:r w:rsidR="005C66CC">
        <w:rPr>
          <w:b/>
          <w:bCs/>
        </w:rPr>
        <w:t>2024 року</w:t>
      </w:r>
      <w:r w:rsidR="005C66CC">
        <w:rPr>
          <w:b/>
          <w:bCs/>
        </w:rPr>
        <w:tab/>
      </w:r>
      <w:r w:rsidR="005C66CC">
        <w:rPr>
          <w:b/>
          <w:bCs/>
        </w:rPr>
        <w:tab/>
      </w:r>
      <w:r w:rsidR="005C66CC">
        <w:rPr>
          <w:b/>
          <w:bCs/>
        </w:rPr>
        <w:tab/>
      </w:r>
      <w:r w:rsidR="005C66CC">
        <w:rPr>
          <w:b/>
          <w:bCs/>
        </w:rPr>
        <w:tab/>
      </w:r>
      <w:r w:rsidR="005C66CC">
        <w:rPr>
          <w:b/>
          <w:bCs/>
        </w:rPr>
        <w:tab/>
      </w:r>
      <w:r w:rsidR="005C66CC">
        <w:rPr>
          <w:b/>
          <w:bCs/>
        </w:rPr>
        <w:tab/>
      </w:r>
      <w:r>
        <w:rPr>
          <w:b/>
          <w:bCs/>
        </w:rPr>
        <w:tab/>
      </w:r>
      <w:r>
        <w:rPr>
          <w:b/>
          <w:bCs/>
        </w:rPr>
        <w:tab/>
      </w:r>
      <w:r w:rsidR="005C66CC">
        <w:rPr>
          <w:b/>
          <w:bCs/>
        </w:rPr>
        <w:t>№</w:t>
      </w:r>
      <w:r w:rsidRPr="00CB3719">
        <w:rPr>
          <w:b/>
          <w:bCs/>
        </w:rPr>
        <w:t xml:space="preserve"> </w:t>
      </w:r>
      <w:r>
        <w:rPr>
          <w:b/>
          <w:bCs/>
          <w:lang w:val="en-US"/>
        </w:rPr>
        <w:t>119</w:t>
      </w:r>
    </w:p>
    <w:p w:rsidR="00035E08" w:rsidRDefault="00035E08"/>
    <w:p w:rsidR="00035E08" w:rsidRDefault="00035E08"/>
    <w:p w:rsidR="00035E08" w:rsidRDefault="00035E08">
      <w:pPr>
        <w:pStyle w:val="2"/>
        <w:spacing w:line="228" w:lineRule="auto"/>
        <w:ind w:right="4281"/>
      </w:pPr>
      <w:bookmarkStart w:id="1" w:name="_Hlk101881793"/>
      <w:r>
        <w:rPr>
          <w:b/>
        </w:rPr>
        <w:t>Про зняття з контролю деяких документів Рівненської обласної державної адміністрації – Рівненської обласної військової адміністрації</w:t>
      </w:r>
    </w:p>
    <w:p w:rsidR="00035E08" w:rsidRDefault="00035E08">
      <w:pPr>
        <w:pStyle w:val="2"/>
        <w:ind w:right="4281"/>
      </w:pPr>
      <w:r>
        <w:t xml:space="preserve"> </w:t>
      </w:r>
    </w:p>
    <w:p w:rsidR="00035E08" w:rsidRDefault="00035E08">
      <w:pPr>
        <w:rPr>
          <w:sz w:val="16"/>
          <w:szCs w:val="16"/>
        </w:rPr>
      </w:pPr>
    </w:p>
    <w:p w:rsidR="00C0591C" w:rsidRPr="00646AB5" w:rsidRDefault="00C0591C" w:rsidP="00C0591C">
      <w:pPr>
        <w:ind w:left="-108" w:firstLine="913"/>
        <w:jc w:val="both"/>
        <w:rPr>
          <w:bCs/>
        </w:rPr>
      </w:pPr>
      <w:r w:rsidRPr="00646AB5">
        <w:rPr>
          <w:bCs/>
        </w:rPr>
        <w:t>Розглянувши та проаналізувавши стан виконання розпоряджень голови обласної державної адміністрації</w:t>
      </w:r>
      <w:r>
        <w:rPr>
          <w:bCs/>
        </w:rPr>
        <w:t xml:space="preserve"> –</w:t>
      </w:r>
      <w:r w:rsidRPr="00646AB5">
        <w:rPr>
          <w:bCs/>
        </w:rPr>
        <w:t xml:space="preserve"> начальника обласної військової адміністрації, враховуючи їх виконання, зняти з контролю інформування:</w:t>
      </w:r>
    </w:p>
    <w:p w:rsidR="00035E08" w:rsidRDefault="00035E08">
      <w:pPr>
        <w:ind w:left="-108" w:firstLine="913"/>
        <w:jc w:val="both"/>
        <w:rPr>
          <w:bCs/>
        </w:rPr>
      </w:pPr>
    </w:p>
    <w:p w:rsidR="00035E08" w:rsidRDefault="00035E08">
      <w:pPr>
        <w:ind w:left="-108" w:firstLine="913"/>
        <w:jc w:val="both"/>
        <w:rPr>
          <w:bCs/>
        </w:rPr>
      </w:pPr>
      <w:r>
        <w:rPr>
          <w:bCs/>
        </w:rPr>
        <w:t xml:space="preserve"> 1. Розпорядження голови облдержадміністрації:</w:t>
      </w:r>
    </w:p>
    <w:p w:rsidR="00035E08" w:rsidRDefault="00035E08">
      <w:pPr>
        <w:ind w:left="-108" w:firstLine="913"/>
        <w:jc w:val="both"/>
        <w:rPr>
          <w:bCs/>
          <w:color w:val="FF0000"/>
        </w:rPr>
      </w:pPr>
    </w:p>
    <w:p w:rsidR="00FA193B" w:rsidRPr="00C943ED" w:rsidRDefault="00FA193B" w:rsidP="00FA193B">
      <w:pPr>
        <w:ind w:left="-108" w:firstLine="913"/>
        <w:jc w:val="both"/>
      </w:pPr>
      <w:r w:rsidRPr="00C943ED">
        <w:t>від 04 березня 2011 року № 99 "Про координаційну раду з питань розвитку підприємництва при обласній державній адміністрації";</w:t>
      </w:r>
    </w:p>
    <w:p w:rsidR="00FA193B" w:rsidRPr="00C943ED" w:rsidRDefault="00FA193B" w:rsidP="00FA193B">
      <w:pPr>
        <w:ind w:left="-108" w:firstLine="913"/>
        <w:jc w:val="both"/>
      </w:pPr>
      <w:r w:rsidRPr="00C943ED">
        <w:t>від 05 березня 2018 року № 143 "Про Обласну програму забезпечення молоді житлом на 2018 – 2023 роки";</w:t>
      </w:r>
    </w:p>
    <w:p w:rsidR="00FA193B" w:rsidRPr="00C943ED" w:rsidRDefault="00FA193B" w:rsidP="00A716CD">
      <w:pPr>
        <w:ind w:left="-108" w:firstLine="913"/>
        <w:jc w:val="both"/>
      </w:pPr>
      <w:r w:rsidRPr="00C943ED">
        <w:t>від 20 березня 2019 року № 230 "Про внесення змін до складу координаційної ради з питань розвитку підприємництва при обласній державній адміністрації";</w:t>
      </w:r>
    </w:p>
    <w:p w:rsidR="00C943ED" w:rsidRPr="0093482E" w:rsidRDefault="00C943ED" w:rsidP="00A716CD">
      <w:pPr>
        <w:ind w:left="-108" w:firstLine="913"/>
        <w:jc w:val="both"/>
      </w:pPr>
      <w:r w:rsidRPr="0093482E">
        <w:t>від 14 лютого 2020 року № 77 "Про план на 2021 – 2023 роки із реалізації Стратегії розвитку Рівненської області на період до 2027 року";</w:t>
      </w:r>
    </w:p>
    <w:p w:rsidR="00625797" w:rsidRPr="0093482E" w:rsidRDefault="00625797" w:rsidP="00A716CD">
      <w:pPr>
        <w:ind w:left="-108" w:firstLine="913"/>
        <w:jc w:val="both"/>
      </w:pPr>
      <w:r w:rsidRPr="0093482E">
        <w:t xml:space="preserve">від 12 жовтня 2020 року № 638  "Про Програму підтримки і розвитку спортивної медицини та лікувальної фізкультури Рівненської області </w:t>
      </w:r>
      <w:r w:rsidR="00895DEF" w:rsidRPr="0093482E">
        <w:t xml:space="preserve">                </w:t>
      </w:r>
      <w:r w:rsidRPr="0093482E">
        <w:t xml:space="preserve">на 2021 </w:t>
      </w:r>
      <w:r w:rsidR="00895DEF" w:rsidRPr="0093482E">
        <w:t>–</w:t>
      </w:r>
      <w:r w:rsidRPr="0093482E">
        <w:t xml:space="preserve"> 2023 роки в умовах реформування галузі охорони здоров’я";</w:t>
      </w:r>
    </w:p>
    <w:p w:rsidR="00625797" w:rsidRPr="0093482E" w:rsidRDefault="00625797" w:rsidP="00A716CD">
      <w:pPr>
        <w:ind w:left="-108" w:firstLine="913"/>
        <w:jc w:val="both"/>
      </w:pPr>
      <w:r w:rsidRPr="0093482E">
        <w:t xml:space="preserve">від 12 жовтня 2020 року № 639  "Про Обласну програму покращення медико-генетичної допомоги дітям і вагітним в умовах реформування медичної галузі на 2021 </w:t>
      </w:r>
      <w:r w:rsidR="00895DEF" w:rsidRPr="0093482E">
        <w:t>–</w:t>
      </w:r>
      <w:r w:rsidRPr="0093482E">
        <w:t xml:space="preserve"> 2023 роки";</w:t>
      </w:r>
    </w:p>
    <w:p w:rsidR="00C943ED" w:rsidRPr="0093482E" w:rsidRDefault="00C943ED" w:rsidP="00A716CD">
      <w:pPr>
        <w:ind w:left="-108" w:firstLine="913"/>
        <w:jc w:val="both"/>
      </w:pPr>
      <w:r w:rsidRPr="0093482E">
        <w:t>від 22 жовтня 2020 року № 651 "Про зміни до плану на 2021 – 2023 роки із реалізації Стратегії розвитку Рівненської області на період до 2027 року";</w:t>
      </w:r>
    </w:p>
    <w:p w:rsidR="00895DEF" w:rsidRPr="00895DEF" w:rsidRDefault="00895DEF" w:rsidP="00A716CD">
      <w:pPr>
        <w:ind w:left="-108" w:firstLine="913"/>
        <w:jc w:val="both"/>
      </w:pPr>
      <w:r w:rsidRPr="00252410">
        <w:lastRenderedPageBreak/>
        <w:t>від 14</w:t>
      </w:r>
      <w:r>
        <w:t xml:space="preserve"> грудня </w:t>
      </w:r>
      <w:r w:rsidRPr="00252410">
        <w:t>2020</w:t>
      </w:r>
      <w:r>
        <w:t xml:space="preserve"> року</w:t>
      </w:r>
      <w:r w:rsidRPr="00252410">
        <w:t xml:space="preserve"> № 760</w:t>
      </w:r>
      <w:r>
        <w:t xml:space="preserve"> </w:t>
      </w:r>
      <w:r w:rsidRPr="00895DEF">
        <w:t>"</w:t>
      </w:r>
      <w:r>
        <w:t xml:space="preserve">Про Програму розвитку та підтримки обласного комунального підприємства </w:t>
      </w:r>
      <w:r w:rsidRPr="00895DEF">
        <w:t>"</w:t>
      </w:r>
      <w:r>
        <w:t>Міжнародний аеропорт Рівне</w:t>
      </w:r>
      <w:r w:rsidRPr="00895DEF">
        <w:t>"</w:t>
      </w:r>
      <w:r>
        <w:t xml:space="preserve">               на 2021 – 2023 роки</w:t>
      </w:r>
      <w:r w:rsidRPr="00895DEF">
        <w:t>"</w:t>
      </w:r>
      <w:r>
        <w:t>;</w:t>
      </w:r>
    </w:p>
    <w:p w:rsidR="00625797" w:rsidRPr="000A1056" w:rsidRDefault="00625797" w:rsidP="00A716CD">
      <w:pPr>
        <w:ind w:left="-108" w:firstLine="913"/>
        <w:jc w:val="both"/>
      </w:pPr>
      <w:r w:rsidRPr="000A1056">
        <w:t xml:space="preserve">від 12 лютого 2021 року № 97 </w:t>
      </w:r>
      <w:bookmarkStart w:id="2" w:name="_Hlk161043875"/>
      <w:r w:rsidRPr="000A1056">
        <w:t>"</w:t>
      </w:r>
      <w:bookmarkEnd w:id="2"/>
      <w:r w:rsidRPr="000A1056">
        <w:t>Про Обласну програму протидії захворюванн</w:t>
      </w:r>
      <w:r w:rsidR="0093482E">
        <w:t>ю</w:t>
      </w:r>
      <w:r w:rsidRPr="000A1056">
        <w:t xml:space="preserve"> на туберкульоз на 2021 </w:t>
      </w:r>
      <w:r w:rsidR="000A1056" w:rsidRPr="000A1056">
        <w:t>–</w:t>
      </w:r>
      <w:r w:rsidRPr="000A1056">
        <w:t xml:space="preserve"> 2023 роки";</w:t>
      </w:r>
    </w:p>
    <w:p w:rsidR="00895DEF" w:rsidRPr="00C514D2" w:rsidRDefault="00895DEF" w:rsidP="00A716CD">
      <w:pPr>
        <w:ind w:left="-108" w:firstLine="913"/>
        <w:jc w:val="both"/>
        <w:rPr>
          <w:color w:val="2F5496"/>
        </w:rPr>
      </w:pPr>
      <w:r w:rsidRPr="00252410">
        <w:t>від 12</w:t>
      </w:r>
      <w:r>
        <w:t xml:space="preserve"> травня </w:t>
      </w:r>
      <w:r w:rsidRPr="00252410">
        <w:t>2021</w:t>
      </w:r>
      <w:r>
        <w:t xml:space="preserve"> року</w:t>
      </w:r>
      <w:r w:rsidRPr="00252410">
        <w:t xml:space="preserve"> № 362 "Про зміни до Програми розвитку та підтримки обласного комунального підприємства "Міжнародний аеропорт Рівне" на 2021 </w:t>
      </w:r>
      <w:r>
        <w:t>–</w:t>
      </w:r>
      <w:r w:rsidRPr="00252410">
        <w:t xml:space="preserve"> 2023 роки"</w:t>
      </w:r>
      <w:r>
        <w:t>;</w:t>
      </w:r>
    </w:p>
    <w:p w:rsidR="00895DEF" w:rsidRPr="000A1056" w:rsidRDefault="00D34362" w:rsidP="00A716CD">
      <w:pPr>
        <w:ind w:left="-108" w:firstLine="913"/>
        <w:jc w:val="both"/>
      </w:pPr>
      <w:r w:rsidRPr="000A1056">
        <w:t>від 1</w:t>
      </w:r>
      <w:r w:rsidR="00D54622" w:rsidRPr="000A1056">
        <w:t>1</w:t>
      </w:r>
      <w:r w:rsidRPr="000A1056">
        <w:t xml:space="preserve"> с</w:t>
      </w:r>
      <w:r w:rsidR="00D54622" w:rsidRPr="000A1056">
        <w:t>іч</w:t>
      </w:r>
      <w:r w:rsidRPr="000A1056">
        <w:t>ня 202</w:t>
      </w:r>
      <w:r w:rsidR="00D54622" w:rsidRPr="000A1056">
        <w:t>2</w:t>
      </w:r>
      <w:r w:rsidRPr="000A1056">
        <w:t xml:space="preserve"> року № </w:t>
      </w:r>
      <w:r w:rsidR="00D54622" w:rsidRPr="000A1056">
        <w:t>9</w:t>
      </w:r>
      <w:r w:rsidRPr="000A1056">
        <w:t xml:space="preserve"> </w:t>
      </w:r>
      <w:r w:rsidR="00C0591C" w:rsidRPr="000A1056">
        <w:t>"</w:t>
      </w:r>
      <w:r w:rsidRPr="000A1056">
        <w:t xml:space="preserve">Про </w:t>
      </w:r>
      <w:r w:rsidR="00D54622" w:rsidRPr="000A1056">
        <w:t>план заходів з реалізації в Рівненській області Стратегії людського розвитку на 2021</w:t>
      </w:r>
      <w:r w:rsidR="000A1056" w:rsidRPr="000A1056">
        <w:t xml:space="preserve"> – </w:t>
      </w:r>
      <w:r w:rsidR="00D54622" w:rsidRPr="000A1056">
        <w:t>2023 роки</w:t>
      </w:r>
      <w:r w:rsidR="00C0591C" w:rsidRPr="000A1056">
        <w:t>"</w:t>
      </w:r>
      <w:r w:rsidR="000A1056" w:rsidRPr="000A1056">
        <w:t>.</w:t>
      </w:r>
    </w:p>
    <w:p w:rsidR="000C65DF" w:rsidRDefault="000C65DF" w:rsidP="00A716CD">
      <w:pPr>
        <w:ind w:left="-108" w:firstLine="913"/>
        <w:jc w:val="both"/>
        <w:rPr>
          <w:color w:val="2F5496"/>
        </w:rPr>
      </w:pPr>
    </w:p>
    <w:p w:rsidR="00625797" w:rsidRDefault="00035E08" w:rsidP="00625797">
      <w:pPr>
        <w:ind w:left="-108" w:firstLine="913"/>
        <w:jc w:val="both"/>
        <w:rPr>
          <w:bCs/>
        </w:rPr>
      </w:pPr>
      <w:r w:rsidRPr="00191DBE">
        <w:rPr>
          <w:bCs/>
        </w:rPr>
        <w:t>2. Розпорядження голови обласної державної адміністрації – начальника обласної військової адміністрації:</w:t>
      </w:r>
    </w:p>
    <w:p w:rsidR="00625797" w:rsidRDefault="00625797" w:rsidP="00625797">
      <w:pPr>
        <w:ind w:left="-108" w:firstLine="913"/>
        <w:jc w:val="both"/>
        <w:rPr>
          <w:bCs/>
        </w:rPr>
      </w:pPr>
    </w:p>
    <w:p w:rsidR="000A1056" w:rsidRDefault="000A1056" w:rsidP="000A1056">
      <w:pPr>
        <w:ind w:left="-108" w:firstLine="913"/>
        <w:jc w:val="both"/>
      </w:pPr>
      <w:r w:rsidRPr="00252410">
        <w:t>від 15</w:t>
      </w:r>
      <w:r>
        <w:t xml:space="preserve"> грудня </w:t>
      </w:r>
      <w:r w:rsidRPr="00252410">
        <w:t>2022</w:t>
      </w:r>
      <w:r>
        <w:t xml:space="preserve"> року</w:t>
      </w:r>
      <w:r w:rsidRPr="00252410">
        <w:t xml:space="preserve"> № 463 "Про зміни до Програми розвитку та підтримки обласного комунального підприємства "Міжнародний аеропорт Рівне" на 2021 – 2023 роки"</w:t>
      </w:r>
      <w:r>
        <w:t>;</w:t>
      </w:r>
    </w:p>
    <w:p w:rsidR="000A1056" w:rsidRDefault="000A1056" w:rsidP="000A1056">
      <w:pPr>
        <w:ind w:left="-108" w:firstLine="913"/>
        <w:jc w:val="both"/>
      </w:pPr>
      <w:r w:rsidRPr="00252410">
        <w:t>від 20</w:t>
      </w:r>
      <w:r>
        <w:t xml:space="preserve"> грудня </w:t>
      </w:r>
      <w:r w:rsidRPr="00252410">
        <w:t>2022</w:t>
      </w:r>
      <w:r>
        <w:t xml:space="preserve"> року</w:t>
      </w:r>
      <w:r w:rsidRPr="00252410">
        <w:t xml:space="preserve"> № 479 "Про Програму економічного та соціального розвитку Рівненської області на 2023 рік"</w:t>
      </w:r>
      <w:r w:rsidR="00313A43">
        <w:t>;</w:t>
      </w:r>
    </w:p>
    <w:p w:rsidR="00313A43" w:rsidRDefault="00313A43" w:rsidP="000A1056">
      <w:pPr>
        <w:ind w:left="-108" w:firstLine="913"/>
        <w:jc w:val="both"/>
      </w:pPr>
      <w:r w:rsidRPr="00252410">
        <w:t>від 03</w:t>
      </w:r>
      <w:r>
        <w:t xml:space="preserve"> травня </w:t>
      </w:r>
      <w:r w:rsidRPr="00252410">
        <w:t>2023</w:t>
      </w:r>
      <w:r>
        <w:t xml:space="preserve"> року</w:t>
      </w:r>
      <w:r w:rsidRPr="00252410">
        <w:t xml:space="preserve"> № 196 "Про затвердження змін до Програми економічного та соціального розвитку Рівненської області на 2023 рік"</w:t>
      </w:r>
      <w:r>
        <w:t>;</w:t>
      </w:r>
    </w:p>
    <w:p w:rsidR="00313A43" w:rsidRDefault="00313A43" w:rsidP="000A1056">
      <w:pPr>
        <w:ind w:left="-108" w:firstLine="913"/>
        <w:jc w:val="both"/>
      </w:pPr>
      <w:r w:rsidRPr="00252410">
        <w:t>від 24</w:t>
      </w:r>
      <w:r>
        <w:t xml:space="preserve"> травня </w:t>
      </w:r>
      <w:r w:rsidRPr="00252410">
        <w:t>2023</w:t>
      </w:r>
      <w:r>
        <w:t xml:space="preserve"> року</w:t>
      </w:r>
      <w:r w:rsidRPr="00252410">
        <w:t xml:space="preserve"> № 228 "Про затвердження змін до Програми економічного та соціального розвитку Рівне</w:t>
      </w:r>
      <w:r>
        <w:t>н</w:t>
      </w:r>
      <w:r w:rsidRPr="00252410">
        <w:t>ської області на 2023 рік"</w:t>
      </w:r>
      <w:r>
        <w:t>;</w:t>
      </w:r>
    </w:p>
    <w:p w:rsidR="000A1056" w:rsidRDefault="000A1056" w:rsidP="000A1056">
      <w:pPr>
        <w:ind w:left="-108" w:firstLine="913"/>
        <w:jc w:val="both"/>
      </w:pPr>
      <w:r w:rsidRPr="000A1056">
        <w:t>від 22 серпня 2023 року № 394 "Про затвердження лімітів на використання державним лісогосподарським підприємством області природних ресурсів у межах територій та об’єктів природно-заповідного фонду місцевого значення на 2023 рік";</w:t>
      </w:r>
    </w:p>
    <w:p w:rsidR="00313A43" w:rsidRPr="000A1056" w:rsidRDefault="00313A43" w:rsidP="000A1056">
      <w:pPr>
        <w:ind w:left="-108" w:firstLine="913"/>
        <w:jc w:val="both"/>
      </w:pPr>
      <w:r w:rsidRPr="00252410">
        <w:t>від 01</w:t>
      </w:r>
      <w:r>
        <w:t xml:space="preserve"> вересня </w:t>
      </w:r>
      <w:r w:rsidRPr="00252410">
        <w:t>2023</w:t>
      </w:r>
      <w:r>
        <w:t xml:space="preserve"> року</w:t>
      </w:r>
      <w:r w:rsidRPr="00252410">
        <w:t xml:space="preserve"> № 412 "Про затвердження змін до Програми економічного та соціального розвитку Рівненської області на 2023 рік"</w:t>
      </w:r>
      <w:r>
        <w:t>;</w:t>
      </w:r>
    </w:p>
    <w:p w:rsidR="000A1056" w:rsidRDefault="000A1056" w:rsidP="000A1056">
      <w:pPr>
        <w:ind w:left="-108" w:firstLine="913"/>
        <w:jc w:val="both"/>
      </w:pPr>
      <w:r w:rsidRPr="000A1056">
        <w:t>від 18 вересня 2023 року № 438 "Про проведення оцінки корупційних ризиків";</w:t>
      </w:r>
    </w:p>
    <w:p w:rsidR="00313A43" w:rsidRDefault="00313A43" w:rsidP="00313A43">
      <w:pPr>
        <w:ind w:left="-108" w:firstLine="913"/>
        <w:jc w:val="both"/>
      </w:pPr>
      <w:r w:rsidRPr="00252410">
        <w:t>від 16</w:t>
      </w:r>
      <w:r w:rsidRPr="00313A43">
        <w:t xml:space="preserve"> жовтня </w:t>
      </w:r>
      <w:r w:rsidRPr="00252410">
        <w:t>2023</w:t>
      </w:r>
      <w:r w:rsidRPr="00313A43">
        <w:t xml:space="preserve"> року</w:t>
      </w:r>
      <w:r w:rsidRPr="00252410">
        <w:t xml:space="preserve"> № 501 "Про затвердження змін до Програми економічного та соціального розвитку Рівненської області на 2023 рік"</w:t>
      </w:r>
      <w:r w:rsidRPr="00313A43">
        <w:t>;</w:t>
      </w:r>
    </w:p>
    <w:p w:rsidR="000A1056" w:rsidRDefault="000A1056" w:rsidP="00313A43">
      <w:pPr>
        <w:ind w:left="-108" w:firstLine="913"/>
        <w:jc w:val="both"/>
      </w:pPr>
      <w:r w:rsidRPr="00252410">
        <w:t>від 18</w:t>
      </w:r>
      <w:r>
        <w:t xml:space="preserve"> жовтня </w:t>
      </w:r>
      <w:r w:rsidRPr="00252410">
        <w:t>2023</w:t>
      </w:r>
      <w:r>
        <w:t xml:space="preserve"> року</w:t>
      </w:r>
      <w:r w:rsidRPr="00252410">
        <w:t xml:space="preserve"> № 509 "Про зміни до Програми розвитку та підтримки обласного комунального підприємства "Міжнародний аеропорт Рівне" на 2021 – 2023 роки"</w:t>
      </w:r>
      <w:r>
        <w:t>;</w:t>
      </w:r>
    </w:p>
    <w:p w:rsidR="00313A43" w:rsidRDefault="00313A43" w:rsidP="00313A43">
      <w:pPr>
        <w:ind w:firstLine="720"/>
        <w:jc w:val="both"/>
      </w:pPr>
      <w:r w:rsidRPr="00252410">
        <w:t>від 24</w:t>
      </w:r>
      <w:r>
        <w:t xml:space="preserve"> жовтня </w:t>
      </w:r>
      <w:r w:rsidRPr="00252410">
        <w:t>2023</w:t>
      </w:r>
      <w:r>
        <w:t xml:space="preserve"> року</w:t>
      </w:r>
      <w:r w:rsidRPr="00252410">
        <w:t xml:space="preserve"> № 530 "Про затвердження змін до Програми економічного та соціального розвитку Рівненської області на 2023 рік"</w:t>
      </w:r>
      <w:r>
        <w:t>;</w:t>
      </w:r>
    </w:p>
    <w:p w:rsidR="002A012C" w:rsidRPr="000A1056" w:rsidRDefault="00625797" w:rsidP="00313A43">
      <w:pPr>
        <w:ind w:firstLine="720"/>
        <w:jc w:val="both"/>
        <w:rPr>
          <w:bCs/>
        </w:rPr>
      </w:pPr>
      <w:r w:rsidRPr="000A1056">
        <w:t>від 02</w:t>
      </w:r>
      <w:r w:rsidR="000A1056" w:rsidRPr="000A1056">
        <w:t xml:space="preserve"> листопада </w:t>
      </w:r>
      <w:r w:rsidRPr="000A1056">
        <w:t>2023</w:t>
      </w:r>
      <w:r w:rsidR="000A1056" w:rsidRPr="000A1056">
        <w:t xml:space="preserve"> року</w:t>
      </w:r>
      <w:r w:rsidRPr="000A1056">
        <w:t xml:space="preserve"> </w:t>
      </w:r>
      <w:r w:rsidR="000A1056" w:rsidRPr="000A1056">
        <w:t xml:space="preserve">№ 551 </w:t>
      </w:r>
      <w:r w:rsidRPr="000A1056">
        <w:t>"Про утворення робочої групи".</w:t>
      </w:r>
    </w:p>
    <w:p w:rsidR="00863A8C" w:rsidRPr="00191DBE" w:rsidRDefault="00863A8C">
      <w:pPr>
        <w:ind w:left="-108" w:firstLine="913"/>
        <w:jc w:val="both"/>
        <w:rPr>
          <w:bCs/>
          <w:color w:val="FF0000"/>
        </w:rPr>
      </w:pPr>
    </w:p>
    <w:p w:rsidR="00035E08" w:rsidRPr="00C351C4" w:rsidRDefault="00035E08">
      <w:pPr>
        <w:ind w:left="-108" w:firstLine="845"/>
        <w:jc w:val="both"/>
      </w:pPr>
    </w:p>
    <w:p w:rsidR="00D34362" w:rsidRPr="00191DBE" w:rsidRDefault="00D34362">
      <w:pPr>
        <w:ind w:left="-108" w:firstLine="845"/>
        <w:jc w:val="both"/>
      </w:pPr>
    </w:p>
    <w:bookmarkEnd w:id="1"/>
    <w:p w:rsidR="0093482E" w:rsidRDefault="008070D2" w:rsidP="005C66CC">
      <w:pPr>
        <w:tabs>
          <w:tab w:val="left" w:pos="6675"/>
        </w:tabs>
      </w:pPr>
      <w:r>
        <w:rPr>
          <w:noProof/>
          <w:lang w:val="ru-RU" w:eastAsia="ru-RU"/>
        </w:rPr>
        <mc:AlternateContent>
          <mc:Choice Requires="wps">
            <w:drawing>
              <wp:anchor distT="0" distB="0" distL="114300" distR="114300" simplePos="0" relativeHeight="251660288" behindDoc="0" locked="0" layoutInCell="0" allowOverlap="1">
                <wp:simplePos x="0" y="0"/>
                <wp:positionH relativeFrom="column">
                  <wp:posOffset>5501640</wp:posOffset>
                </wp:positionH>
                <wp:positionV relativeFrom="paragraph">
                  <wp:posOffset>1019175</wp:posOffset>
                </wp:positionV>
                <wp:extent cx="635" cy="635"/>
                <wp:effectExtent l="0" t="0" r="0" b="0"/>
                <wp:wrapNone/>
                <wp:docPr id="12" name="Line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2pt,80.25pt" to="433.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QgJwIAAGE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61312" behindDoc="0" locked="0" layoutInCell="0" allowOverlap="1">
                <wp:simplePos x="0" y="0"/>
                <wp:positionH relativeFrom="column">
                  <wp:posOffset>5318760</wp:posOffset>
                </wp:positionH>
                <wp:positionV relativeFrom="paragraph">
                  <wp:posOffset>1019175</wp:posOffset>
                </wp:positionV>
                <wp:extent cx="635" cy="635"/>
                <wp:effectExtent l="0" t="0" r="0" b="0"/>
                <wp:wrapNone/>
                <wp:docPr id="11" name="Line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pt,80.25pt" to="418.8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8240" behindDoc="0" locked="0" layoutInCell="0" allowOverlap="1">
                <wp:simplePos x="0" y="0"/>
                <wp:positionH relativeFrom="column">
                  <wp:posOffset>4587240</wp:posOffset>
                </wp:positionH>
                <wp:positionV relativeFrom="paragraph">
                  <wp:posOffset>1019175</wp:posOffset>
                </wp:positionV>
                <wp:extent cx="635" cy="635"/>
                <wp:effectExtent l="0" t="0" r="0" b="0"/>
                <wp:wrapNone/>
                <wp:docPr id="10" name="Line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2pt,80.25pt" to="361.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9264" behindDoc="0" locked="0" layoutInCell="0" allowOverlap="1">
                <wp:simplePos x="0" y="0"/>
                <wp:positionH relativeFrom="column">
                  <wp:posOffset>4312920</wp:posOffset>
                </wp:positionH>
                <wp:positionV relativeFrom="paragraph">
                  <wp:posOffset>1019175</wp:posOffset>
                </wp:positionV>
                <wp:extent cx="635" cy="635"/>
                <wp:effectExtent l="0" t="0" r="0" b="0"/>
                <wp:wrapNone/>
                <wp:docPr id="9" name="Line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80.25pt" to="339.6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CJQ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62336" behindDoc="0" locked="0" layoutInCell="0" allowOverlap="1">
                <wp:simplePos x="0" y="0"/>
                <wp:positionH relativeFrom="column">
                  <wp:posOffset>5958840</wp:posOffset>
                </wp:positionH>
                <wp:positionV relativeFrom="paragraph">
                  <wp:posOffset>836295</wp:posOffset>
                </wp:positionV>
                <wp:extent cx="635" cy="635"/>
                <wp:effectExtent l="0" t="0" r="0" b="0"/>
                <wp:wrapNone/>
                <wp:docPr id="8" name="Line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2pt,65.85pt" to="469.2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zFJw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6192" behindDoc="0" locked="0" layoutInCell="0" allowOverlap="1">
                <wp:simplePos x="0" y="0"/>
                <wp:positionH relativeFrom="column">
                  <wp:posOffset>2484120</wp:posOffset>
                </wp:positionH>
                <wp:positionV relativeFrom="paragraph">
                  <wp:posOffset>1202055</wp:posOffset>
                </wp:positionV>
                <wp:extent cx="635" cy="635"/>
                <wp:effectExtent l="0" t="0" r="0" b="0"/>
                <wp:wrapNone/>
                <wp:docPr id="7" name="Line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94.65pt" to="195.6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7216" behindDoc="0" locked="0" layoutInCell="0" allowOverlap="1">
                <wp:simplePos x="0" y="0"/>
                <wp:positionH relativeFrom="column">
                  <wp:posOffset>2392680</wp:posOffset>
                </wp:positionH>
                <wp:positionV relativeFrom="paragraph">
                  <wp:posOffset>1019175</wp:posOffset>
                </wp:positionV>
                <wp:extent cx="635" cy="635"/>
                <wp:effectExtent l="0" t="0" r="0" b="0"/>
                <wp:wrapNone/>
                <wp:docPr id="6" name="Line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80.25pt" to="188.4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7bJw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4144" behindDoc="0" locked="0" layoutInCell="0" allowOverlap="1">
                <wp:simplePos x="0" y="0"/>
                <wp:positionH relativeFrom="column">
                  <wp:posOffset>1203960</wp:posOffset>
                </wp:positionH>
                <wp:positionV relativeFrom="paragraph">
                  <wp:posOffset>1110615</wp:posOffset>
                </wp:positionV>
                <wp:extent cx="635" cy="635"/>
                <wp:effectExtent l="0" t="0" r="0" b="0"/>
                <wp:wrapNone/>
                <wp:docPr id="5" name="Line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87.45pt" to="94.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oTJg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5168" behindDoc="0" locked="0" layoutInCell="0" allowOverlap="1">
                <wp:simplePos x="0" y="0"/>
                <wp:positionH relativeFrom="column">
                  <wp:posOffset>1203960</wp:posOffset>
                </wp:positionH>
                <wp:positionV relativeFrom="paragraph">
                  <wp:posOffset>1019175</wp:posOffset>
                </wp:positionV>
                <wp:extent cx="635" cy="635"/>
                <wp:effectExtent l="0" t="0" r="0" b="0"/>
                <wp:wrapNone/>
                <wp:docPr id="4" name="Line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80.25pt" to="94.8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2096" behindDoc="0" locked="0" layoutInCell="0" allowOverlap="1">
                <wp:simplePos x="0" y="0"/>
                <wp:positionH relativeFrom="column">
                  <wp:posOffset>2575560</wp:posOffset>
                </wp:positionH>
                <wp:positionV relativeFrom="paragraph">
                  <wp:posOffset>561975</wp:posOffset>
                </wp:positionV>
                <wp:extent cx="635" cy="635"/>
                <wp:effectExtent l="0" t="0" r="0" b="0"/>
                <wp:wrapNone/>
                <wp:docPr id="3" name="Line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44.25pt" to="202.8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63360" behindDoc="0" locked="0" layoutInCell="0" allowOverlap="1">
                <wp:simplePos x="0" y="0"/>
                <wp:positionH relativeFrom="column">
                  <wp:posOffset>5958840</wp:posOffset>
                </wp:positionH>
                <wp:positionV relativeFrom="paragraph">
                  <wp:posOffset>653415</wp:posOffset>
                </wp:positionV>
                <wp:extent cx="635" cy="635"/>
                <wp:effectExtent l="0" t="0" r="0" b="0"/>
                <wp:wrapNone/>
                <wp:docPr id="2" name="Line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2pt,51.45pt" to="469.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" o:allowincell="f">
                <v:stroke startarrowwidth="narrow" startarrowlength="short" endarrowwidth="narrow" endarrowlength="short"/>
              </v:line>
            </w:pict>
          </mc:Fallback>
        </mc:AlternateContent>
      </w:r>
      <w:r>
        <w:rPr>
          <w:noProof/>
          <w:lang w:val="ru-RU" w:eastAsia="ru-RU"/>
        </w:rPr>
        <mc:AlternateContent>
          <mc:Choice Requires="wps">
            <w:drawing>
              <wp:anchor distT="0" distB="0" distL="114300" distR="114300" simplePos="0" relativeHeight="251653120" behindDoc="0" locked="0" layoutInCell="0" allowOverlap="1">
                <wp:simplePos x="0" y="0"/>
                <wp:positionH relativeFrom="column">
                  <wp:posOffset>-76200</wp:posOffset>
                </wp:positionH>
                <wp:positionV relativeFrom="paragraph">
                  <wp:posOffset>561975</wp:posOffset>
                </wp:positionV>
                <wp:extent cx="635" cy="635"/>
                <wp:effectExtent l="0" t="0" r="0" b="0"/>
                <wp:wrapNone/>
                <wp:docPr id="1" name="Line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4.25pt" to="-5.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2aJg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" o:allowincell="f">
                <v:stroke startarrowwidth="narrow" startarrowlength="short" endarrowwidth="narrow" endarrowlength="short"/>
              </v:line>
            </w:pict>
          </mc:Fallback>
        </mc:AlternateContent>
      </w:r>
      <w:r w:rsidR="005F20D4">
        <w:t>Н</w:t>
      </w:r>
      <w:r w:rsidR="005C66CC" w:rsidRPr="00191DBE">
        <w:t xml:space="preserve">ачальник обласної </w:t>
      </w:r>
    </w:p>
    <w:p w:rsidR="00BC6A4A" w:rsidRDefault="005C66CC" w:rsidP="005C66CC">
      <w:pPr>
        <w:tabs>
          <w:tab w:val="left" w:pos="6675"/>
        </w:tabs>
      </w:pPr>
      <w:r w:rsidRPr="00191DBE">
        <w:t>військової</w:t>
      </w:r>
      <w:r>
        <w:t xml:space="preserve"> </w:t>
      </w:r>
      <w:r w:rsidRPr="00191DBE">
        <w:t>адміністрації</w:t>
      </w:r>
      <w:r w:rsidRPr="00191DBE">
        <w:tab/>
      </w:r>
      <w:r>
        <w:t>Олександр КОВАЛЬ</w:t>
      </w:r>
    </w:p>
    <w:p w:rsidR="00313A43" w:rsidRDefault="00313A43" w:rsidP="005C66CC">
      <w:pPr>
        <w:tabs>
          <w:tab w:val="left" w:pos="6675"/>
        </w:tabs>
      </w:pPr>
    </w:p>
    <w:sectPr w:rsidR="00313A43">
      <w:headerReference w:type="even" r:id="rId9"/>
      <w:headerReference w:type="default" r:id="rId10"/>
      <w:footerReference w:type="default" r:id="rId11"/>
      <w:headerReference w:type="first" r:id="rId12"/>
      <w:pgSz w:w="11907" w:h="16834"/>
      <w:pgMar w:top="1134" w:right="567" w:bottom="899" w:left="1701" w:header="567" w:footer="567"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B5B" w:rsidRDefault="003C3B5B">
      <w:r>
        <w:separator/>
      </w:r>
    </w:p>
  </w:endnote>
  <w:endnote w:type="continuationSeparator" w:id="0">
    <w:p w:rsidR="003C3B5B" w:rsidRDefault="003C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Italic">
    <w:altName w:val="Arial"/>
    <w:charset w:val="00"/>
    <w:family w:val="swiss"/>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08" w:rsidRDefault="00035E08">
    <w:pPr>
      <w:tabs>
        <w:tab w:val="left" w:pos="5315"/>
      </w:tabs>
      <w:spacing w:line="240" w:lineRule="atLeast"/>
      <w:rPr>
        <w:rFonts w:ascii="Arial Cyr Italic" w:hAnsi="Arial Cyr Italic"/>
      </w:rPr>
    </w:pPr>
  </w:p>
  <w:p w:rsidR="00035E08" w:rsidRDefault="00035E08">
    <w:pPr>
      <w:tabs>
        <w:tab w:val="left" w:pos="5315"/>
      </w:tabs>
      <w:spacing w:line="240" w:lineRule="atLeast"/>
      <w:rPr>
        <w:rFonts w:ascii="Arial Cyr Italic" w:hAnsi="Arial Cyr Ital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B5B" w:rsidRDefault="003C3B5B">
      <w:r>
        <w:separator/>
      </w:r>
    </w:p>
  </w:footnote>
  <w:footnote w:type="continuationSeparator" w:id="0">
    <w:p w:rsidR="003C3B5B" w:rsidRDefault="003C3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08" w:rsidRDefault="00035E0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35E08" w:rsidRDefault="00035E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08" w:rsidRDefault="00035E0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070D2">
      <w:rPr>
        <w:rStyle w:val="aa"/>
        <w:noProof/>
      </w:rPr>
      <w:t>2</w:t>
    </w:r>
    <w:r>
      <w:rPr>
        <w:rStyle w:val="aa"/>
      </w:rPr>
      <w:fldChar w:fldCharType="end"/>
    </w:r>
  </w:p>
  <w:p w:rsidR="00035E08" w:rsidRDefault="00035E08">
    <w:pPr>
      <w:tabs>
        <w:tab w:val="left" w:pos="5315"/>
      </w:tabs>
      <w:spacing w:line="240" w:lineRule="atLeast"/>
      <w:rPr>
        <w:rFonts w:ascii="Arial Cyr Italic" w:hAnsi="Arial Cyr Itali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08" w:rsidRDefault="00035E08">
    <w:pPr>
      <w:tabs>
        <w:tab w:val="left" w:pos="5315"/>
      </w:tabs>
      <w:spacing w:line="240" w:lineRule="atLeast"/>
      <w:rPr>
        <w:rFonts w:ascii="Arial Cyr Italic" w:hAnsi="Arial Cyr Ital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AA"/>
    <w:rsid w:val="0000045B"/>
    <w:rsid w:val="000009F7"/>
    <w:rsid w:val="00000E43"/>
    <w:rsid w:val="000039C3"/>
    <w:rsid w:val="00004BC8"/>
    <w:rsid w:val="000054B2"/>
    <w:rsid w:val="00007E85"/>
    <w:rsid w:val="000107E9"/>
    <w:rsid w:val="00010BA8"/>
    <w:rsid w:val="00011883"/>
    <w:rsid w:val="00012C91"/>
    <w:rsid w:val="000137A5"/>
    <w:rsid w:val="00013C92"/>
    <w:rsid w:val="00014964"/>
    <w:rsid w:val="0001507B"/>
    <w:rsid w:val="000166F6"/>
    <w:rsid w:val="00016FF3"/>
    <w:rsid w:val="000174B9"/>
    <w:rsid w:val="00017F2D"/>
    <w:rsid w:val="00020132"/>
    <w:rsid w:val="000211D8"/>
    <w:rsid w:val="00021E2B"/>
    <w:rsid w:val="000234CF"/>
    <w:rsid w:val="000235E2"/>
    <w:rsid w:val="0002368B"/>
    <w:rsid w:val="00023DC2"/>
    <w:rsid w:val="00024705"/>
    <w:rsid w:val="000250A7"/>
    <w:rsid w:val="00025799"/>
    <w:rsid w:val="0002634A"/>
    <w:rsid w:val="00026EC0"/>
    <w:rsid w:val="00027496"/>
    <w:rsid w:val="00027B12"/>
    <w:rsid w:val="00031935"/>
    <w:rsid w:val="00031CCB"/>
    <w:rsid w:val="00032A85"/>
    <w:rsid w:val="00033E09"/>
    <w:rsid w:val="0003478F"/>
    <w:rsid w:val="000348EE"/>
    <w:rsid w:val="00035A97"/>
    <w:rsid w:val="00035E08"/>
    <w:rsid w:val="00035EC5"/>
    <w:rsid w:val="00041704"/>
    <w:rsid w:val="00043416"/>
    <w:rsid w:val="00043489"/>
    <w:rsid w:val="00045058"/>
    <w:rsid w:val="00045076"/>
    <w:rsid w:val="0004577D"/>
    <w:rsid w:val="000458A5"/>
    <w:rsid w:val="0004704E"/>
    <w:rsid w:val="000472AE"/>
    <w:rsid w:val="000507CC"/>
    <w:rsid w:val="000509E3"/>
    <w:rsid w:val="00050FAE"/>
    <w:rsid w:val="000519E1"/>
    <w:rsid w:val="00051CEF"/>
    <w:rsid w:val="00051F4A"/>
    <w:rsid w:val="00052218"/>
    <w:rsid w:val="000549CC"/>
    <w:rsid w:val="00055BA6"/>
    <w:rsid w:val="00056B23"/>
    <w:rsid w:val="00057CC6"/>
    <w:rsid w:val="000605D4"/>
    <w:rsid w:val="00060974"/>
    <w:rsid w:val="00060988"/>
    <w:rsid w:val="00060CA9"/>
    <w:rsid w:val="000616D0"/>
    <w:rsid w:val="0006202B"/>
    <w:rsid w:val="0006216A"/>
    <w:rsid w:val="000622C5"/>
    <w:rsid w:val="00063BC5"/>
    <w:rsid w:val="00065019"/>
    <w:rsid w:val="000658F0"/>
    <w:rsid w:val="000662A4"/>
    <w:rsid w:val="000664D8"/>
    <w:rsid w:val="000665F9"/>
    <w:rsid w:val="000669DE"/>
    <w:rsid w:val="00066F21"/>
    <w:rsid w:val="00067057"/>
    <w:rsid w:val="00067839"/>
    <w:rsid w:val="00070F1A"/>
    <w:rsid w:val="00071C13"/>
    <w:rsid w:val="00072064"/>
    <w:rsid w:val="000726DC"/>
    <w:rsid w:val="000728D5"/>
    <w:rsid w:val="00073C86"/>
    <w:rsid w:val="000809FD"/>
    <w:rsid w:val="00080AE9"/>
    <w:rsid w:val="00080FE4"/>
    <w:rsid w:val="00083C13"/>
    <w:rsid w:val="00083F3D"/>
    <w:rsid w:val="00084E4D"/>
    <w:rsid w:val="00084FDF"/>
    <w:rsid w:val="00086C15"/>
    <w:rsid w:val="00087882"/>
    <w:rsid w:val="000879B3"/>
    <w:rsid w:val="00087A9E"/>
    <w:rsid w:val="00090B3F"/>
    <w:rsid w:val="00090FFD"/>
    <w:rsid w:val="000910C3"/>
    <w:rsid w:val="00091920"/>
    <w:rsid w:val="00091A93"/>
    <w:rsid w:val="00095109"/>
    <w:rsid w:val="00096BB1"/>
    <w:rsid w:val="00096F46"/>
    <w:rsid w:val="000A0322"/>
    <w:rsid w:val="000A1056"/>
    <w:rsid w:val="000A1ACA"/>
    <w:rsid w:val="000A21EF"/>
    <w:rsid w:val="000A2E24"/>
    <w:rsid w:val="000A3020"/>
    <w:rsid w:val="000A3C01"/>
    <w:rsid w:val="000A439A"/>
    <w:rsid w:val="000A43E7"/>
    <w:rsid w:val="000A52AC"/>
    <w:rsid w:val="000A5544"/>
    <w:rsid w:val="000A663D"/>
    <w:rsid w:val="000A7DFB"/>
    <w:rsid w:val="000B0848"/>
    <w:rsid w:val="000B216B"/>
    <w:rsid w:val="000B256F"/>
    <w:rsid w:val="000B27E5"/>
    <w:rsid w:val="000B3BAE"/>
    <w:rsid w:val="000B3CD8"/>
    <w:rsid w:val="000B3DF3"/>
    <w:rsid w:val="000B48E4"/>
    <w:rsid w:val="000B4C10"/>
    <w:rsid w:val="000C0D40"/>
    <w:rsid w:val="000C16CC"/>
    <w:rsid w:val="000C256C"/>
    <w:rsid w:val="000C3E2C"/>
    <w:rsid w:val="000C43B2"/>
    <w:rsid w:val="000C46D9"/>
    <w:rsid w:val="000C5429"/>
    <w:rsid w:val="000C65DF"/>
    <w:rsid w:val="000D0047"/>
    <w:rsid w:val="000D010F"/>
    <w:rsid w:val="000D082F"/>
    <w:rsid w:val="000D09E6"/>
    <w:rsid w:val="000D09E8"/>
    <w:rsid w:val="000D27B3"/>
    <w:rsid w:val="000D2EEA"/>
    <w:rsid w:val="000D337C"/>
    <w:rsid w:val="000D3636"/>
    <w:rsid w:val="000D63DD"/>
    <w:rsid w:val="000E1267"/>
    <w:rsid w:val="000E175D"/>
    <w:rsid w:val="000E2218"/>
    <w:rsid w:val="000E299E"/>
    <w:rsid w:val="000E43F5"/>
    <w:rsid w:val="000E47FB"/>
    <w:rsid w:val="000E5930"/>
    <w:rsid w:val="000E5B0A"/>
    <w:rsid w:val="000E5F28"/>
    <w:rsid w:val="000E6063"/>
    <w:rsid w:val="000E6A3A"/>
    <w:rsid w:val="000E7198"/>
    <w:rsid w:val="000F0E96"/>
    <w:rsid w:val="000F2720"/>
    <w:rsid w:val="000F2D2D"/>
    <w:rsid w:val="000F3266"/>
    <w:rsid w:val="000F394F"/>
    <w:rsid w:val="000F3BBC"/>
    <w:rsid w:val="000F4620"/>
    <w:rsid w:val="000F5544"/>
    <w:rsid w:val="000F57AF"/>
    <w:rsid w:val="000F61AB"/>
    <w:rsid w:val="000F6AAA"/>
    <w:rsid w:val="000F6C22"/>
    <w:rsid w:val="000F7961"/>
    <w:rsid w:val="0010152B"/>
    <w:rsid w:val="00101739"/>
    <w:rsid w:val="00101C40"/>
    <w:rsid w:val="00102DA6"/>
    <w:rsid w:val="00102EE7"/>
    <w:rsid w:val="00104763"/>
    <w:rsid w:val="00104AFD"/>
    <w:rsid w:val="00104D74"/>
    <w:rsid w:val="001065D9"/>
    <w:rsid w:val="00106FE0"/>
    <w:rsid w:val="001075DD"/>
    <w:rsid w:val="001078DA"/>
    <w:rsid w:val="001079E2"/>
    <w:rsid w:val="00110986"/>
    <w:rsid w:val="00112FF8"/>
    <w:rsid w:val="0011324A"/>
    <w:rsid w:val="00113262"/>
    <w:rsid w:val="00115DBE"/>
    <w:rsid w:val="001163D6"/>
    <w:rsid w:val="001167E4"/>
    <w:rsid w:val="00116A03"/>
    <w:rsid w:val="0011757A"/>
    <w:rsid w:val="001207F2"/>
    <w:rsid w:val="00120C42"/>
    <w:rsid w:val="0012111B"/>
    <w:rsid w:val="00121A84"/>
    <w:rsid w:val="0012222B"/>
    <w:rsid w:val="00122306"/>
    <w:rsid w:val="00122575"/>
    <w:rsid w:val="0012310A"/>
    <w:rsid w:val="001242C2"/>
    <w:rsid w:val="00125946"/>
    <w:rsid w:val="00125A72"/>
    <w:rsid w:val="0012672A"/>
    <w:rsid w:val="00126FE6"/>
    <w:rsid w:val="0013043E"/>
    <w:rsid w:val="00130485"/>
    <w:rsid w:val="00131035"/>
    <w:rsid w:val="00131042"/>
    <w:rsid w:val="0013175C"/>
    <w:rsid w:val="00132060"/>
    <w:rsid w:val="001342A6"/>
    <w:rsid w:val="001351A6"/>
    <w:rsid w:val="00135346"/>
    <w:rsid w:val="00135FCB"/>
    <w:rsid w:val="001372B3"/>
    <w:rsid w:val="001421F8"/>
    <w:rsid w:val="001423C9"/>
    <w:rsid w:val="00143145"/>
    <w:rsid w:val="001431D6"/>
    <w:rsid w:val="00143987"/>
    <w:rsid w:val="00146517"/>
    <w:rsid w:val="00146928"/>
    <w:rsid w:val="0014712F"/>
    <w:rsid w:val="001478F9"/>
    <w:rsid w:val="00150F44"/>
    <w:rsid w:val="00152841"/>
    <w:rsid w:val="00152BF5"/>
    <w:rsid w:val="00152D90"/>
    <w:rsid w:val="00153303"/>
    <w:rsid w:val="001535A1"/>
    <w:rsid w:val="00153DE0"/>
    <w:rsid w:val="00154578"/>
    <w:rsid w:val="00155465"/>
    <w:rsid w:val="001558DA"/>
    <w:rsid w:val="001565F3"/>
    <w:rsid w:val="001565F8"/>
    <w:rsid w:val="00157133"/>
    <w:rsid w:val="00157933"/>
    <w:rsid w:val="00157A6D"/>
    <w:rsid w:val="00157E0C"/>
    <w:rsid w:val="001641D5"/>
    <w:rsid w:val="00164F2E"/>
    <w:rsid w:val="0016577F"/>
    <w:rsid w:val="001667CC"/>
    <w:rsid w:val="0016694B"/>
    <w:rsid w:val="00166D7F"/>
    <w:rsid w:val="00167B1B"/>
    <w:rsid w:val="00170094"/>
    <w:rsid w:val="0017085B"/>
    <w:rsid w:val="001715AF"/>
    <w:rsid w:val="001734E5"/>
    <w:rsid w:val="001746E5"/>
    <w:rsid w:val="00174B9D"/>
    <w:rsid w:val="001758FD"/>
    <w:rsid w:val="001768BD"/>
    <w:rsid w:val="00176A4B"/>
    <w:rsid w:val="00177972"/>
    <w:rsid w:val="0018026B"/>
    <w:rsid w:val="00181F40"/>
    <w:rsid w:val="00182B81"/>
    <w:rsid w:val="00182FD2"/>
    <w:rsid w:val="00183A00"/>
    <w:rsid w:val="00185443"/>
    <w:rsid w:val="001856A4"/>
    <w:rsid w:val="0018571D"/>
    <w:rsid w:val="001874E9"/>
    <w:rsid w:val="001907F6"/>
    <w:rsid w:val="00190FA8"/>
    <w:rsid w:val="00191A77"/>
    <w:rsid w:val="00191DBE"/>
    <w:rsid w:val="0019212D"/>
    <w:rsid w:val="0019391C"/>
    <w:rsid w:val="00193954"/>
    <w:rsid w:val="001949AD"/>
    <w:rsid w:val="00195A9F"/>
    <w:rsid w:val="00195DF1"/>
    <w:rsid w:val="00196EC6"/>
    <w:rsid w:val="001979EA"/>
    <w:rsid w:val="001A01A9"/>
    <w:rsid w:val="001A0621"/>
    <w:rsid w:val="001A1C77"/>
    <w:rsid w:val="001A1EF4"/>
    <w:rsid w:val="001A203F"/>
    <w:rsid w:val="001A6A3B"/>
    <w:rsid w:val="001A7290"/>
    <w:rsid w:val="001A7608"/>
    <w:rsid w:val="001B1080"/>
    <w:rsid w:val="001B24C6"/>
    <w:rsid w:val="001B2680"/>
    <w:rsid w:val="001B2961"/>
    <w:rsid w:val="001B42AE"/>
    <w:rsid w:val="001B485F"/>
    <w:rsid w:val="001B4AB2"/>
    <w:rsid w:val="001B7032"/>
    <w:rsid w:val="001C13DF"/>
    <w:rsid w:val="001C154E"/>
    <w:rsid w:val="001C1E0D"/>
    <w:rsid w:val="001C2198"/>
    <w:rsid w:val="001C4A2C"/>
    <w:rsid w:val="001C4E6E"/>
    <w:rsid w:val="001C7073"/>
    <w:rsid w:val="001C767D"/>
    <w:rsid w:val="001D2625"/>
    <w:rsid w:val="001D5E5E"/>
    <w:rsid w:val="001D6281"/>
    <w:rsid w:val="001D7453"/>
    <w:rsid w:val="001E08C3"/>
    <w:rsid w:val="001E0E2F"/>
    <w:rsid w:val="001E16FD"/>
    <w:rsid w:val="001E1CA8"/>
    <w:rsid w:val="001E2C87"/>
    <w:rsid w:val="001E33EC"/>
    <w:rsid w:val="001E345E"/>
    <w:rsid w:val="001E3CE7"/>
    <w:rsid w:val="001E4ADC"/>
    <w:rsid w:val="001E4BEE"/>
    <w:rsid w:val="001F082E"/>
    <w:rsid w:val="001F0984"/>
    <w:rsid w:val="001F0AA1"/>
    <w:rsid w:val="001F18A5"/>
    <w:rsid w:val="001F191C"/>
    <w:rsid w:val="001F24B2"/>
    <w:rsid w:val="001F3FC5"/>
    <w:rsid w:val="001F5185"/>
    <w:rsid w:val="001F5FDB"/>
    <w:rsid w:val="001F6991"/>
    <w:rsid w:val="001F6A05"/>
    <w:rsid w:val="00200274"/>
    <w:rsid w:val="00200EE2"/>
    <w:rsid w:val="002032D6"/>
    <w:rsid w:val="00204A9A"/>
    <w:rsid w:val="00205624"/>
    <w:rsid w:val="00205FA3"/>
    <w:rsid w:val="00206C65"/>
    <w:rsid w:val="0020785D"/>
    <w:rsid w:val="00211356"/>
    <w:rsid w:val="00212D57"/>
    <w:rsid w:val="002136D0"/>
    <w:rsid w:val="00214E65"/>
    <w:rsid w:val="0021663D"/>
    <w:rsid w:val="00216C72"/>
    <w:rsid w:val="002175EF"/>
    <w:rsid w:val="00217AB1"/>
    <w:rsid w:val="0022034B"/>
    <w:rsid w:val="00222175"/>
    <w:rsid w:val="002228C8"/>
    <w:rsid w:val="002237AA"/>
    <w:rsid w:val="00223C0C"/>
    <w:rsid w:val="00223C89"/>
    <w:rsid w:val="00225191"/>
    <w:rsid w:val="00225390"/>
    <w:rsid w:val="002271EC"/>
    <w:rsid w:val="002278C0"/>
    <w:rsid w:val="00227F4A"/>
    <w:rsid w:val="002317BE"/>
    <w:rsid w:val="00232660"/>
    <w:rsid w:val="00232CCB"/>
    <w:rsid w:val="00233D0F"/>
    <w:rsid w:val="00234213"/>
    <w:rsid w:val="0023513E"/>
    <w:rsid w:val="00235245"/>
    <w:rsid w:val="00235716"/>
    <w:rsid w:val="00236BEF"/>
    <w:rsid w:val="00236CB7"/>
    <w:rsid w:val="002371D1"/>
    <w:rsid w:val="002374E7"/>
    <w:rsid w:val="00237872"/>
    <w:rsid w:val="00240429"/>
    <w:rsid w:val="00241735"/>
    <w:rsid w:val="002422A1"/>
    <w:rsid w:val="00242E52"/>
    <w:rsid w:val="00243D79"/>
    <w:rsid w:val="00243FBB"/>
    <w:rsid w:val="00244F7B"/>
    <w:rsid w:val="00245283"/>
    <w:rsid w:val="002456C7"/>
    <w:rsid w:val="00247005"/>
    <w:rsid w:val="002501E3"/>
    <w:rsid w:val="00251604"/>
    <w:rsid w:val="00251A38"/>
    <w:rsid w:val="00251D68"/>
    <w:rsid w:val="00252410"/>
    <w:rsid w:val="00252FEE"/>
    <w:rsid w:val="00253D9C"/>
    <w:rsid w:val="00253DA6"/>
    <w:rsid w:val="00254DBA"/>
    <w:rsid w:val="00255AC8"/>
    <w:rsid w:val="00256D8A"/>
    <w:rsid w:val="002570B3"/>
    <w:rsid w:val="00260690"/>
    <w:rsid w:val="00260847"/>
    <w:rsid w:val="00260D24"/>
    <w:rsid w:val="00261EBE"/>
    <w:rsid w:val="00263334"/>
    <w:rsid w:val="00263796"/>
    <w:rsid w:val="00263B39"/>
    <w:rsid w:val="00263C0E"/>
    <w:rsid w:val="00263D4C"/>
    <w:rsid w:val="00263DE7"/>
    <w:rsid w:val="00264937"/>
    <w:rsid w:val="00265114"/>
    <w:rsid w:val="0026512F"/>
    <w:rsid w:val="002659AE"/>
    <w:rsid w:val="002673A6"/>
    <w:rsid w:val="002676FA"/>
    <w:rsid w:val="002678CA"/>
    <w:rsid w:val="00270983"/>
    <w:rsid w:val="00272252"/>
    <w:rsid w:val="00272268"/>
    <w:rsid w:val="00272C81"/>
    <w:rsid w:val="002735E1"/>
    <w:rsid w:val="0027747F"/>
    <w:rsid w:val="00277A05"/>
    <w:rsid w:val="002805A0"/>
    <w:rsid w:val="0028091F"/>
    <w:rsid w:val="00280BD9"/>
    <w:rsid w:val="00281A98"/>
    <w:rsid w:val="002825B2"/>
    <w:rsid w:val="00282E3F"/>
    <w:rsid w:val="002839FB"/>
    <w:rsid w:val="00283CEB"/>
    <w:rsid w:val="0028458F"/>
    <w:rsid w:val="00284F2A"/>
    <w:rsid w:val="002864B4"/>
    <w:rsid w:val="002868E5"/>
    <w:rsid w:val="002875AF"/>
    <w:rsid w:val="00287BD4"/>
    <w:rsid w:val="00287D2B"/>
    <w:rsid w:val="00290A96"/>
    <w:rsid w:val="00291693"/>
    <w:rsid w:val="002928C9"/>
    <w:rsid w:val="00292B23"/>
    <w:rsid w:val="002934B1"/>
    <w:rsid w:val="002935F4"/>
    <w:rsid w:val="00293792"/>
    <w:rsid w:val="00293EE3"/>
    <w:rsid w:val="00294F04"/>
    <w:rsid w:val="00295D9B"/>
    <w:rsid w:val="00296A6F"/>
    <w:rsid w:val="002A012C"/>
    <w:rsid w:val="002A0AF8"/>
    <w:rsid w:val="002A1BC1"/>
    <w:rsid w:val="002A1C63"/>
    <w:rsid w:val="002A2084"/>
    <w:rsid w:val="002A2516"/>
    <w:rsid w:val="002A29CB"/>
    <w:rsid w:val="002A3370"/>
    <w:rsid w:val="002A4C90"/>
    <w:rsid w:val="002A5435"/>
    <w:rsid w:val="002A5519"/>
    <w:rsid w:val="002A5B00"/>
    <w:rsid w:val="002B2D80"/>
    <w:rsid w:val="002B569F"/>
    <w:rsid w:val="002B56C8"/>
    <w:rsid w:val="002B584B"/>
    <w:rsid w:val="002B6538"/>
    <w:rsid w:val="002B66C3"/>
    <w:rsid w:val="002C0C46"/>
    <w:rsid w:val="002C194A"/>
    <w:rsid w:val="002C2589"/>
    <w:rsid w:val="002C3655"/>
    <w:rsid w:val="002C4296"/>
    <w:rsid w:val="002C44FC"/>
    <w:rsid w:val="002C4B46"/>
    <w:rsid w:val="002C594A"/>
    <w:rsid w:val="002C74F0"/>
    <w:rsid w:val="002C772B"/>
    <w:rsid w:val="002D023F"/>
    <w:rsid w:val="002D1029"/>
    <w:rsid w:val="002D15E0"/>
    <w:rsid w:val="002D16A7"/>
    <w:rsid w:val="002D2D5E"/>
    <w:rsid w:val="002D2EC7"/>
    <w:rsid w:val="002D3272"/>
    <w:rsid w:val="002D3593"/>
    <w:rsid w:val="002D363C"/>
    <w:rsid w:val="002D3AF9"/>
    <w:rsid w:val="002D6708"/>
    <w:rsid w:val="002E0886"/>
    <w:rsid w:val="002E0C68"/>
    <w:rsid w:val="002E11C7"/>
    <w:rsid w:val="002E264A"/>
    <w:rsid w:val="002E2EB3"/>
    <w:rsid w:val="002E315C"/>
    <w:rsid w:val="002E3556"/>
    <w:rsid w:val="002E388A"/>
    <w:rsid w:val="002E4C04"/>
    <w:rsid w:val="002E5041"/>
    <w:rsid w:val="002E55B0"/>
    <w:rsid w:val="002E6662"/>
    <w:rsid w:val="002E7198"/>
    <w:rsid w:val="002E753C"/>
    <w:rsid w:val="002E7848"/>
    <w:rsid w:val="002E7FBB"/>
    <w:rsid w:val="002F0377"/>
    <w:rsid w:val="002F184A"/>
    <w:rsid w:val="002F288D"/>
    <w:rsid w:val="002F4B01"/>
    <w:rsid w:val="002F522D"/>
    <w:rsid w:val="00300365"/>
    <w:rsid w:val="00300978"/>
    <w:rsid w:val="00301039"/>
    <w:rsid w:val="003015BC"/>
    <w:rsid w:val="003019E9"/>
    <w:rsid w:val="0030288F"/>
    <w:rsid w:val="00302D2C"/>
    <w:rsid w:val="00302EDB"/>
    <w:rsid w:val="003033DE"/>
    <w:rsid w:val="0030384D"/>
    <w:rsid w:val="00304921"/>
    <w:rsid w:val="00305147"/>
    <w:rsid w:val="003071AA"/>
    <w:rsid w:val="0030738B"/>
    <w:rsid w:val="00307882"/>
    <w:rsid w:val="00307937"/>
    <w:rsid w:val="00307D11"/>
    <w:rsid w:val="00307D69"/>
    <w:rsid w:val="00307D92"/>
    <w:rsid w:val="00307FD7"/>
    <w:rsid w:val="003101F7"/>
    <w:rsid w:val="0031184C"/>
    <w:rsid w:val="00311E80"/>
    <w:rsid w:val="00312549"/>
    <w:rsid w:val="00313A43"/>
    <w:rsid w:val="00314995"/>
    <w:rsid w:val="00315B20"/>
    <w:rsid w:val="00316401"/>
    <w:rsid w:val="0031771D"/>
    <w:rsid w:val="00320233"/>
    <w:rsid w:val="0032029E"/>
    <w:rsid w:val="003205AD"/>
    <w:rsid w:val="00322334"/>
    <w:rsid w:val="00322395"/>
    <w:rsid w:val="0032251A"/>
    <w:rsid w:val="0032276B"/>
    <w:rsid w:val="00322AF4"/>
    <w:rsid w:val="003237FF"/>
    <w:rsid w:val="00323DF0"/>
    <w:rsid w:val="003240F4"/>
    <w:rsid w:val="00324D87"/>
    <w:rsid w:val="003251C6"/>
    <w:rsid w:val="00325EA3"/>
    <w:rsid w:val="00331389"/>
    <w:rsid w:val="00331571"/>
    <w:rsid w:val="00331C49"/>
    <w:rsid w:val="003325FE"/>
    <w:rsid w:val="00332E98"/>
    <w:rsid w:val="00337054"/>
    <w:rsid w:val="0033710F"/>
    <w:rsid w:val="00337B03"/>
    <w:rsid w:val="00340D75"/>
    <w:rsid w:val="00340E7E"/>
    <w:rsid w:val="0034228C"/>
    <w:rsid w:val="00342F8A"/>
    <w:rsid w:val="003447E0"/>
    <w:rsid w:val="0034531C"/>
    <w:rsid w:val="0034542C"/>
    <w:rsid w:val="003470C1"/>
    <w:rsid w:val="003474CE"/>
    <w:rsid w:val="0035044C"/>
    <w:rsid w:val="003507EB"/>
    <w:rsid w:val="0035118B"/>
    <w:rsid w:val="003522F9"/>
    <w:rsid w:val="003530EB"/>
    <w:rsid w:val="00353623"/>
    <w:rsid w:val="0035397E"/>
    <w:rsid w:val="00353A8C"/>
    <w:rsid w:val="003540F2"/>
    <w:rsid w:val="00354D7E"/>
    <w:rsid w:val="003554FD"/>
    <w:rsid w:val="00356EA1"/>
    <w:rsid w:val="003571C5"/>
    <w:rsid w:val="00357A47"/>
    <w:rsid w:val="003603C7"/>
    <w:rsid w:val="00361B1C"/>
    <w:rsid w:val="003645AF"/>
    <w:rsid w:val="003658E6"/>
    <w:rsid w:val="00365AC6"/>
    <w:rsid w:val="00366158"/>
    <w:rsid w:val="00370C0E"/>
    <w:rsid w:val="00371C02"/>
    <w:rsid w:val="00371E96"/>
    <w:rsid w:val="00372A1F"/>
    <w:rsid w:val="00372B7E"/>
    <w:rsid w:val="003738B9"/>
    <w:rsid w:val="00373C74"/>
    <w:rsid w:val="00374B45"/>
    <w:rsid w:val="00374FD0"/>
    <w:rsid w:val="00375FF1"/>
    <w:rsid w:val="00376487"/>
    <w:rsid w:val="00376FAF"/>
    <w:rsid w:val="0037745F"/>
    <w:rsid w:val="00377974"/>
    <w:rsid w:val="0038099C"/>
    <w:rsid w:val="00380CAA"/>
    <w:rsid w:val="00381C7D"/>
    <w:rsid w:val="00383957"/>
    <w:rsid w:val="00384665"/>
    <w:rsid w:val="003847D5"/>
    <w:rsid w:val="00384F9D"/>
    <w:rsid w:val="003853A8"/>
    <w:rsid w:val="0038564D"/>
    <w:rsid w:val="003856A0"/>
    <w:rsid w:val="00385F39"/>
    <w:rsid w:val="00386441"/>
    <w:rsid w:val="00387396"/>
    <w:rsid w:val="00387DF9"/>
    <w:rsid w:val="003912DF"/>
    <w:rsid w:val="003916E5"/>
    <w:rsid w:val="00391B98"/>
    <w:rsid w:val="00391E6F"/>
    <w:rsid w:val="00393829"/>
    <w:rsid w:val="003938C3"/>
    <w:rsid w:val="00393948"/>
    <w:rsid w:val="003946E0"/>
    <w:rsid w:val="003953A6"/>
    <w:rsid w:val="003978F4"/>
    <w:rsid w:val="003A0DD9"/>
    <w:rsid w:val="003A1A36"/>
    <w:rsid w:val="003A2B36"/>
    <w:rsid w:val="003A463B"/>
    <w:rsid w:val="003A5628"/>
    <w:rsid w:val="003A5B28"/>
    <w:rsid w:val="003A70B1"/>
    <w:rsid w:val="003B07EC"/>
    <w:rsid w:val="003B2D55"/>
    <w:rsid w:val="003B5A22"/>
    <w:rsid w:val="003B5E09"/>
    <w:rsid w:val="003B6130"/>
    <w:rsid w:val="003B66AD"/>
    <w:rsid w:val="003B69CC"/>
    <w:rsid w:val="003B6A94"/>
    <w:rsid w:val="003C031D"/>
    <w:rsid w:val="003C11B8"/>
    <w:rsid w:val="003C13E1"/>
    <w:rsid w:val="003C15BB"/>
    <w:rsid w:val="003C1AF2"/>
    <w:rsid w:val="003C2040"/>
    <w:rsid w:val="003C20C7"/>
    <w:rsid w:val="003C25CB"/>
    <w:rsid w:val="003C2D4F"/>
    <w:rsid w:val="003C2E67"/>
    <w:rsid w:val="003C2E8D"/>
    <w:rsid w:val="003C346A"/>
    <w:rsid w:val="003C3AAE"/>
    <w:rsid w:val="003C3B5B"/>
    <w:rsid w:val="003C3E8C"/>
    <w:rsid w:val="003C4A6E"/>
    <w:rsid w:val="003C4A98"/>
    <w:rsid w:val="003C55C6"/>
    <w:rsid w:val="003C687A"/>
    <w:rsid w:val="003C7B3E"/>
    <w:rsid w:val="003D19A8"/>
    <w:rsid w:val="003D2B60"/>
    <w:rsid w:val="003D3179"/>
    <w:rsid w:val="003D4F03"/>
    <w:rsid w:val="003D4F88"/>
    <w:rsid w:val="003D5F28"/>
    <w:rsid w:val="003D65E3"/>
    <w:rsid w:val="003D6CBC"/>
    <w:rsid w:val="003E2268"/>
    <w:rsid w:val="003E29DA"/>
    <w:rsid w:val="003E4AC0"/>
    <w:rsid w:val="003E4AD7"/>
    <w:rsid w:val="003E4AF2"/>
    <w:rsid w:val="003E5881"/>
    <w:rsid w:val="003E6ABC"/>
    <w:rsid w:val="003E78D4"/>
    <w:rsid w:val="003E7ACC"/>
    <w:rsid w:val="003F010C"/>
    <w:rsid w:val="003F078B"/>
    <w:rsid w:val="003F09F8"/>
    <w:rsid w:val="003F0BD1"/>
    <w:rsid w:val="003F11A2"/>
    <w:rsid w:val="003F11EA"/>
    <w:rsid w:val="003F2FBF"/>
    <w:rsid w:val="003F40FE"/>
    <w:rsid w:val="003F4140"/>
    <w:rsid w:val="003F5097"/>
    <w:rsid w:val="003F56C4"/>
    <w:rsid w:val="003F66AA"/>
    <w:rsid w:val="003F7177"/>
    <w:rsid w:val="003F7189"/>
    <w:rsid w:val="004007CA"/>
    <w:rsid w:val="0040082F"/>
    <w:rsid w:val="0040159D"/>
    <w:rsid w:val="00403260"/>
    <w:rsid w:val="00403459"/>
    <w:rsid w:val="004059DF"/>
    <w:rsid w:val="00405F5C"/>
    <w:rsid w:val="004068AE"/>
    <w:rsid w:val="00406CD8"/>
    <w:rsid w:val="00407205"/>
    <w:rsid w:val="0041196F"/>
    <w:rsid w:val="00411B4D"/>
    <w:rsid w:val="00411C08"/>
    <w:rsid w:val="00411C4E"/>
    <w:rsid w:val="00412C42"/>
    <w:rsid w:val="00413DCD"/>
    <w:rsid w:val="00414057"/>
    <w:rsid w:val="004174D3"/>
    <w:rsid w:val="004175B4"/>
    <w:rsid w:val="00417B55"/>
    <w:rsid w:val="00417EC7"/>
    <w:rsid w:val="004216A3"/>
    <w:rsid w:val="00421B68"/>
    <w:rsid w:val="00421D86"/>
    <w:rsid w:val="00421EC1"/>
    <w:rsid w:val="00422096"/>
    <w:rsid w:val="004244BF"/>
    <w:rsid w:val="00424784"/>
    <w:rsid w:val="00424914"/>
    <w:rsid w:val="004256E5"/>
    <w:rsid w:val="00425888"/>
    <w:rsid w:val="00427AA8"/>
    <w:rsid w:val="00430542"/>
    <w:rsid w:val="00430FCB"/>
    <w:rsid w:val="004318AE"/>
    <w:rsid w:val="0043224B"/>
    <w:rsid w:val="004331E1"/>
    <w:rsid w:val="004359B8"/>
    <w:rsid w:val="00435B0B"/>
    <w:rsid w:val="00436BDD"/>
    <w:rsid w:val="00436FFC"/>
    <w:rsid w:val="004373B5"/>
    <w:rsid w:val="00437788"/>
    <w:rsid w:val="00441E08"/>
    <w:rsid w:val="00442593"/>
    <w:rsid w:val="004429CC"/>
    <w:rsid w:val="004442C5"/>
    <w:rsid w:val="00444A85"/>
    <w:rsid w:val="00444CB8"/>
    <w:rsid w:val="00444E16"/>
    <w:rsid w:val="00445159"/>
    <w:rsid w:val="00445F04"/>
    <w:rsid w:val="004460BD"/>
    <w:rsid w:val="00446522"/>
    <w:rsid w:val="00447470"/>
    <w:rsid w:val="00447F7E"/>
    <w:rsid w:val="004509BD"/>
    <w:rsid w:val="00450FF8"/>
    <w:rsid w:val="00452FB8"/>
    <w:rsid w:val="00453D4E"/>
    <w:rsid w:val="00453F90"/>
    <w:rsid w:val="00454635"/>
    <w:rsid w:val="0045707C"/>
    <w:rsid w:val="004570B5"/>
    <w:rsid w:val="00461135"/>
    <w:rsid w:val="00461821"/>
    <w:rsid w:val="00461BDA"/>
    <w:rsid w:val="00463891"/>
    <w:rsid w:val="00465698"/>
    <w:rsid w:val="00465AAB"/>
    <w:rsid w:val="0046601F"/>
    <w:rsid w:val="00466396"/>
    <w:rsid w:val="0046696A"/>
    <w:rsid w:val="0046719A"/>
    <w:rsid w:val="0046791B"/>
    <w:rsid w:val="00467B2C"/>
    <w:rsid w:val="004707CD"/>
    <w:rsid w:val="004711FC"/>
    <w:rsid w:val="00471969"/>
    <w:rsid w:val="00471D74"/>
    <w:rsid w:val="00472AB6"/>
    <w:rsid w:val="00472C2F"/>
    <w:rsid w:val="00472E34"/>
    <w:rsid w:val="00474FD3"/>
    <w:rsid w:val="0047514E"/>
    <w:rsid w:val="004754D9"/>
    <w:rsid w:val="00475F5C"/>
    <w:rsid w:val="0047660B"/>
    <w:rsid w:val="004767F3"/>
    <w:rsid w:val="00476D9C"/>
    <w:rsid w:val="00477B70"/>
    <w:rsid w:val="00481AD3"/>
    <w:rsid w:val="00481DE4"/>
    <w:rsid w:val="0048370B"/>
    <w:rsid w:val="00484F71"/>
    <w:rsid w:val="004867DF"/>
    <w:rsid w:val="00487661"/>
    <w:rsid w:val="00487B14"/>
    <w:rsid w:val="00487DFF"/>
    <w:rsid w:val="00487E63"/>
    <w:rsid w:val="00490277"/>
    <w:rsid w:val="00490544"/>
    <w:rsid w:val="00491945"/>
    <w:rsid w:val="00491E99"/>
    <w:rsid w:val="00491EAF"/>
    <w:rsid w:val="00493A21"/>
    <w:rsid w:val="004957A8"/>
    <w:rsid w:val="00495E31"/>
    <w:rsid w:val="00495FF8"/>
    <w:rsid w:val="00496452"/>
    <w:rsid w:val="0049727A"/>
    <w:rsid w:val="004975BD"/>
    <w:rsid w:val="00497FA6"/>
    <w:rsid w:val="004A136F"/>
    <w:rsid w:val="004A198D"/>
    <w:rsid w:val="004A21E1"/>
    <w:rsid w:val="004A324D"/>
    <w:rsid w:val="004A3EFA"/>
    <w:rsid w:val="004A41C5"/>
    <w:rsid w:val="004A4530"/>
    <w:rsid w:val="004A4FD0"/>
    <w:rsid w:val="004A53E0"/>
    <w:rsid w:val="004A703A"/>
    <w:rsid w:val="004A723D"/>
    <w:rsid w:val="004A7539"/>
    <w:rsid w:val="004B072A"/>
    <w:rsid w:val="004B17E4"/>
    <w:rsid w:val="004B1CB5"/>
    <w:rsid w:val="004B2F68"/>
    <w:rsid w:val="004B453E"/>
    <w:rsid w:val="004B463D"/>
    <w:rsid w:val="004B6035"/>
    <w:rsid w:val="004C0977"/>
    <w:rsid w:val="004C0AA5"/>
    <w:rsid w:val="004C0EDB"/>
    <w:rsid w:val="004C1764"/>
    <w:rsid w:val="004C1807"/>
    <w:rsid w:val="004C20EF"/>
    <w:rsid w:val="004C26D3"/>
    <w:rsid w:val="004C656B"/>
    <w:rsid w:val="004C79AC"/>
    <w:rsid w:val="004C79F2"/>
    <w:rsid w:val="004C7FCB"/>
    <w:rsid w:val="004D0739"/>
    <w:rsid w:val="004D2683"/>
    <w:rsid w:val="004D2D6F"/>
    <w:rsid w:val="004D4A5B"/>
    <w:rsid w:val="004D570E"/>
    <w:rsid w:val="004D6DD2"/>
    <w:rsid w:val="004D6FF9"/>
    <w:rsid w:val="004E3588"/>
    <w:rsid w:val="004E40F6"/>
    <w:rsid w:val="004E44D1"/>
    <w:rsid w:val="004E609A"/>
    <w:rsid w:val="004F1403"/>
    <w:rsid w:val="004F15C7"/>
    <w:rsid w:val="004F21AC"/>
    <w:rsid w:val="004F2E2C"/>
    <w:rsid w:val="004F36CC"/>
    <w:rsid w:val="004F453E"/>
    <w:rsid w:val="004F48E8"/>
    <w:rsid w:val="004F4918"/>
    <w:rsid w:val="004F516A"/>
    <w:rsid w:val="004F667D"/>
    <w:rsid w:val="004F708A"/>
    <w:rsid w:val="004F7E26"/>
    <w:rsid w:val="005001D8"/>
    <w:rsid w:val="0050035B"/>
    <w:rsid w:val="005015C7"/>
    <w:rsid w:val="00501EB7"/>
    <w:rsid w:val="00501FCF"/>
    <w:rsid w:val="00503B8A"/>
    <w:rsid w:val="005041D2"/>
    <w:rsid w:val="005048CA"/>
    <w:rsid w:val="00504DE2"/>
    <w:rsid w:val="00505375"/>
    <w:rsid w:val="0050566D"/>
    <w:rsid w:val="005058A2"/>
    <w:rsid w:val="00507BF5"/>
    <w:rsid w:val="0051034A"/>
    <w:rsid w:val="00511220"/>
    <w:rsid w:val="00511473"/>
    <w:rsid w:val="00511657"/>
    <w:rsid w:val="00511F43"/>
    <w:rsid w:val="0051243D"/>
    <w:rsid w:val="00512719"/>
    <w:rsid w:val="00513A54"/>
    <w:rsid w:val="005143DB"/>
    <w:rsid w:val="005149C6"/>
    <w:rsid w:val="00515751"/>
    <w:rsid w:val="005161F5"/>
    <w:rsid w:val="00516383"/>
    <w:rsid w:val="00516418"/>
    <w:rsid w:val="00516FE9"/>
    <w:rsid w:val="00517268"/>
    <w:rsid w:val="00517B11"/>
    <w:rsid w:val="005213D0"/>
    <w:rsid w:val="00522243"/>
    <w:rsid w:val="005228FB"/>
    <w:rsid w:val="0052346F"/>
    <w:rsid w:val="00523CAD"/>
    <w:rsid w:val="00524269"/>
    <w:rsid w:val="00524401"/>
    <w:rsid w:val="00524493"/>
    <w:rsid w:val="005244ED"/>
    <w:rsid w:val="00526D8E"/>
    <w:rsid w:val="00527441"/>
    <w:rsid w:val="005306D3"/>
    <w:rsid w:val="00530893"/>
    <w:rsid w:val="00531D6E"/>
    <w:rsid w:val="00531F59"/>
    <w:rsid w:val="00534342"/>
    <w:rsid w:val="00534AB8"/>
    <w:rsid w:val="00537498"/>
    <w:rsid w:val="00537950"/>
    <w:rsid w:val="00537A5E"/>
    <w:rsid w:val="00540305"/>
    <w:rsid w:val="00541045"/>
    <w:rsid w:val="005421D4"/>
    <w:rsid w:val="00542480"/>
    <w:rsid w:val="00542671"/>
    <w:rsid w:val="00543B6C"/>
    <w:rsid w:val="00545444"/>
    <w:rsid w:val="005467D1"/>
    <w:rsid w:val="0055066D"/>
    <w:rsid w:val="0055113A"/>
    <w:rsid w:val="00551DA3"/>
    <w:rsid w:val="00552135"/>
    <w:rsid w:val="0055344E"/>
    <w:rsid w:val="00553620"/>
    <w:rsid w:val="0055378E"/>
    <w:rsid w:val="00553CF8"/>
    <w:rsid w:val="005549C7"/>
    <w:rsid w:val="005566FA"/>
    <w:rsid w:val="005568DB"/>
    <w:rsid w:val="00556973"/>
    <w:rsid w:val="005576C7"/>
    <w:rsid w:val="00557CE6"/>
    <w:rsid w:val="00560866"/>
    <w:rsid w:val="005620BA"/>
    <w:rsid w:val="00562CB3"/>
    <w:rsid w:val="00562DB8"/>
    <w:rsid w:val="00564416"/>
    <w:rsid w:val="00565370"/>
    <w:rsid w:val="00566BE4"/>
    <w:rsid w:val="005700F6"/>
    <w:rsid w:val="005701C3"/>
    <w:rsid w:val="0057033B"/>
    <w:rsid w:val="0057064A"/>
    <w:rsid w:val="00570FD3"/>
    <w:rsid w:val="00571268"/>
    <w:rsid w:val="005724D5"/>
    <w:rsid w:val="0057258B"/>
    <w:rsid w:val="00572F9F"/>
    <w:rsid w:val="00572FFD"/>
    <w:rsid w:val="00574529"/>
    <w:rsid w:val="00576621"/>
    <w:rsid w:val="005766C7"/>
    <w:rsid w:val="00576F8B"/>
    <w:rsid w:val="00576F97"/>
    <w:rsid w:val="005774E8"/>
    <w:rsid w:val="005802EB"/>
    <w:rsid w:val="00583AF1"/>
    <w:rsid w:val="005845DB"/>
    <w:rsid w:val="005854F3"/>
    <w:rsid w:val="00585713"/>
    <w:rsid w:val="00585811"/>
    <w:rsid w:val="005909C5"/>
    <w:rsid w:val="00591651"/>
    <w:rsid w:val="005922E7"/>
    <w:rsid w:val="00593FBD"/>
    <w:rsid w:val="0059447D"/>
    <w:rsid w:val="0059568E"/>
    <w:rsid w:val="0059605D"/>
    <w:rsid w:val="005965F6"/>
    <w:rsid w:val="005975CB"/>
    <w:rsid w:val="005A0087"/>
    <w:rsid w:val="005A1238"/>
    <w:rsid w:val="005A1605"/>
    <w:rsid w:val="005A1E32"/>
    <w:rsid w:val="005A1FB7"/>
    <w:rsid w:val="005A266A"/>
    <w:rsid w:val="005A3DCF"/>
    <w:rsid w:val="005A431D"/>
    <w:rsid w:val="005A55E7"/>
    <w:rsid w:val="005A5E83"/>
    <w:rsid w:val="005A726F"/>
    <w:rsid w:val="005A73BF"/>
    <w:rsid w:val="005A75CA"/>
    <w:rsid w:val="005A7F08"/>
    <w:rsid w:val="005B0B9F"/>
    <w:rsid w:val="005B21E4"/>
    <w:rsid w:val="005B3031"/>
    <w:rsid w:val="005B37B0"/>
    <w:rsid w:val="005B661D"/>
    <w:rsid w:val="005B696D"/>
    <w:rsid w:val="005C09D7"/>
    <w:rsid w:val="005C0F43"/>
    <w:rsid w:val="005C18D1"/>
    <w:rsid w:val="005C1D14"/>
    <w:rsid w:val="005C3373"/>
    <w:rsid w:val="005C3E4E"/>
    <w:rsid w:val="005C5316"/>
    <w:rsid w:val="005C57E1"/>
    <w:rsid w:val="005C665E"/>
    <w:rsid w:val="005C66CC"/>
    <w:rsid w:val="005C787A"/>
    <w:rsid w:val="005D05FA"/>
    <w:rsid w:val="005D08AD"/>
    <w:rsid w:val="005D0DC0"/>
    <w:rsid w:val="005D12DB"/>
    <w:rsid w:val="005D15BB"/>
    <w:rsid w:val="005D19ED"/>
    <w:rsid w:val="005D31EF"/>
    <w:rsid w:val="005D33A7"/>
    <w:rsid w:val="005D3F32"/>
    <w:rsid w:val="005D487C"/>
    <w:rsid w:val="005D5519"/>
    <w:rsid w:val="005D5641"/>
    <w:rsid w:val="005D6797"/>
    <w:rsid w:val="005D6950"/>
    <w:rsid w:val="005D6954"/>
    <w:rsid w:val="005D6DD2"/>
    <w:rsid w:val="005D6F9C"/>
    <w:rsid w:val="005D73B0"/>
    <w:rsid w:val="005E019A"/>
    <w:rsid w:val="005E0CA9"/>
    <w:rsid w:val="005E28BF"/>
    <w:rsid w:val="005E3A12"/>
    <w:rsid w:val="005E3CF4"/>
    <w:rsid w:val="005E5D36"/>
    <w:rsid w:val="005E61F4"/>
    <w:rsid w:val="005E64AE"/>
    <w:rsid w:val="005E67D9"/>
    <w:rsid w:val="005F0086"/>
    <w:rsid w:val="005F0435"/>
    <w:rsid w:val="005F0E8C"/>
    <w:rsid w:val="005F20D4"/>
    <w:rsid w:val="005F2FB3"/>
    <w:rsid w:val="005F31A3"/>
    <w:rsid w:val="005F3BED"/>
    <w:rsid w:val="005F4C3C"/>
    <w:rsid w:val="005F6093"/>
    <w:rsid w:val="005F6523"/>
    <w:rsid w:val="005F6B5D"/>
    <w:rsid w:val="00600838"/>
    <w:rsid w:val="006011B6"/>
    <w:rsid w:val="00601501"/>
    <w:rsid w:val="00602196"/>
    <w:rsid w:val="00602304"/>
    <w:rsid w:val="0060230A"/>
    <w:rsid w:val="00603E3D"/>
    <w:rsid w:val="00604F13"/>
    <w:rsid w:val="00605840"/>
    <w:rsid w:val="00606B10"/>
    <w:rsid w:val="00606DFB"/>
    <w:rsid w:val="0060757F"/>
    <w:rsid w:val="00612EE2"/>
    <w:rsid w:val="00613444"/>
    <w:rsid w:val="006149A6"/>
    <w:rsid w:val="0061561E"/>
    <w:rsid w:val="0061568A"/>
    <w:rsid w:val="006164CD"/>
    <w:rsid w:val="00617339"/>
    <w:rsid w:val="0062083F"/>
    <w:rsid w:val="0062208E"/>
    <w:rsid w:val="006223D8"/>
    <w:rsid w:val="00622530"/>
    <w:rsid w:val="00622F88"/>
    <w:rsid w:val="00624AE3"/>
    <w:rsid w:val="00625771"/>
    <w:rsid w:val="00625797"/>
    <w:rsid w:val="00626FCC"/>
    <w:rsid w:val="00630395"/>
    <w:rsid w:val="0063158A"/>
    <w:rsid w:val="00631B16"/>
    <w:rsid w:val="00632097"/>
    <w:rsid w:val="0063244E"/>
    <w:rsid w:val="006324B2"/>
    <w:rsid w:val="00632768"/>
    <w:rsid w:val="00632B06"/>
    <w:rsid w:val="00636D7A"/>
    <w:rsid w:val="00640926"/>
    <w:rsid w:val="006409BF"/>
    <w:rsid w:val="00640DE4"/>
    <w:rsid w:val="00642C90"/>
    <w:rsid w:val="00643701"/>
    <w:rsid w:val="006438A9"/>
    <w:rsid w:val="00643A27"/>
    <w:rsid w:val="00644F71"/>
    <w:rsid w:val="006459FD"/>
    <w:rsid w:val="0064693B"/>
    <w:rsid w:val="00646AB5"/>
    <w:rsid w:val="00650F30"/>
    <w:rsid w:val="00651737"/>
    <w:rsid w:val="006543C3"/>
    <w:rsid w:val="00654CBC"/>
    <w:rsid w:val="00654CFD"/>
    <w:rsid w:val="006550AB"/>
    <w:rsid w:val="0065565A"/>
    <w:rsid w:val="00655FCF"/>
    <w:rsid w:val="00660DF0"/>
    <w:rsid w:val="00661C85"/>
    <w:rsid w:val="00661D77"/>
    <w:rsid w:val="006628C0"/>
    <w:rsid w:val="00662DFF"/>
    <w:rsid w:val="006635CB"/>
    <w:rsid w:val="006670A5"/>
    <w:rsid w:val="00667E15"/>
    <w:rsid w:val="00671E7F"/>
    <w:rsid w:val="00673117"/>
    <w:rsid w:val="00673382"/>
    <w:rsid w:val="00673441"/>
    <w:rsid w:val="00673728"/>
    <w:rsid w:val="00673CBB"/>
    <w:rsid w:val="0067440E"/>
    <w:rsid w:val="00674677"/>
    <w:rsid w:val="006760BD"/>
    <w:rsid w:val="006777EF"/>
    <w:rsid w:val="0067790F"/>
    <w:rsid w:val="00677B89"/>
    <w:rsid w:val="00680DAA"/>
    <w:rsid w:val="00681065"/>
    <w:rsid w:val="006821BC"/>
    <w:rsid w:val="00682244"/>
    <w:rsid w:val="00682377"/>
    <w:rsid w:val="006828FA"/>
    <w:rsid w:val="00683645"/>
    <w:rsid w:val="00686214"/>
    <w:rsid w:val="00690BF1"/>
    <w:rsid w:val="006910D7"/>
    <w:rsid w:val="00691B0E"/>
    <w:rsid w:val="00691C75"/>
    <w:rsid w:val="00694236"/>
    <w:rsid w:val="006943DE"/>
    <w:rsid w:val="0069481F"/>
    <w:rsid w:val="00694B7B"/>
    <w:rsid w:val="00694C97"/>
    <w:rsid w:val="00694D62"/>
    <w:rsid w:val="00695B9E"/>
    <w:rsid w:val="00695C27"/>
    <w:rsid w:val="00696197"/>
    <w:rsid w:val="00696CB1"/>
    <w:rsid w:val="00697E92"/>
    <w:rsid w:val="006A04ED"/>
    <w:rsid w:val="006A06D4"/>
    <w:rsid w:val="006A0D2C"/>
    <w:rsid w:val="006A0DDC"/>
    <w:rsid w:val="006A176C"/>
    <w:rsid w:val="006A3537"/>
    <w:rsid w:val="006A36DD"/>
    <w:rsid w:val="006A3713"/>
    <w:rsid w:val="006A4958"/>
    <w:rsid w:val="006A522B"/>
    <w:rsid w:val="006A70DD"/>
    <w:rsid w:val="006A79EF"/>
    <w:rsid w:val="006B02BB"/>
    <w:rsid w:val="006B02C6"/>
    <w:rsid w:val="006B118B"/>
    <w:rsid w:val="006B11BB"/>
    <w:rsid w:val="006B155A"/>
    <w:rsid w:val="006B1588"/>
    <w:rsid w:val="006B170E"/>
    <w:rsid w:val="006B2534"/>
    <w:rsid w:val="006B2F83"/>
    <w:rsid w:val="006B4D74"/>
    <w:rsid w:val="006B6844"/>
    <w:rsid w:val="006C143B"/>
    <w:rsid w:val="006C153B"/>
    <w:rsid w:val="006C1E45"/>
    <w:rsid w:val="006C378A"/>
    <w:rsid w:val="006C37ED"/>
    <w:rsid w:val="006C455E"/>
    <w:rsid w:val="006C5975"/>
    <w:rsid w:val="006C71A5"/>
    <w:rsid w:val="006D09D3"/>
    <w:rsid w:val="006D0D41"/>
    <w:rsid w:val="006D1128"/>
    <w:rsid w:val="006D2E58"/>
    <w:rsid w:val="006D41C9"/>
    <w:rsid w:val="006D50FE"/>
    <w:rsid w:val="006E0359"/>
    <w:rsid w:val="006E0C83"/>
    <w:rsid w:val="006E1B1C"/>
    <w:rsid w:val="006E36AA"/>
    <w:rsid w:val="006E7111"/>
    <w:rsid w:val="006E7150"/>
    <w:rsid w:val="006F0C63"/>
    <w:rsid w:val="006F0E22"/>
    <w:rsid w:val="006F1E6C"/>
    <w:rsid w:val="006F2263"/>
    <w:rsid w:val="006F432F"/>
    <w:rsid w:val="006F5D65"/>
    <w:rsid w:val="006F7DFE"/>
    <w:rsid w:val="00701063"/>
    <w:rsid w:val="00701668"/>
    <w:rsid w:val="00701F55"/>
    <w:rsid w:val="00702DB9"/>
    <w:rsid w:val="00702E0E"/>
    <w:rsid w:val="00705014"/>
    <w:rsid w:val="00705020"/>
    <w:rsid w:val="00706FAF"/>
    <w:rsid w:val="007106D7"/>
    <w:rsid w:val="00710977"/>
    <w:rsid w:val="00710C89"/>
    <w:rsid w:val="007112C8"/>
    <w:rsid w:val="00712678"/>
    <w:rsid w:val="00712AA9"/>
    <w:rsid w:val="00713628"/>
    <w:rsid w:val="00713888"/>
    <w:rsid w:val="00713C89"/>
    <w:rsid w:val="00713E97"/>
    <w:rsid w:val="00716323"/>
    <w:rsid w:val="00716B61"/>
    <w:rsid w:val="00717BCA"/>
    <w:rsid w:val="007210D6"/>
    <w:rsid w:val="00722D9B"/>
    <w:rsid w:val="00723A94"/>
    <w:rsid w:val="007245C7"/>
    <w:rsid w:val="00724E73"/>
    <w:rsid w:val="007253EC"/>
    <w:rsid w:val="007257D7"/>
    <w:rsid w:val="00725832"/>
    <w:rsid w:val="007266C5"/>
    <w:rsid w:val="00727888"/>
    <w:rsid w:val="00730E34"/>
    <w:rsid w:val="00730EE7"/>
    <w:rsid w:val="00732334"/>
    <w:rsid w:val="007327CC"/>
    <w:rsid w:val="00735A9A"/>
    <w:rsid w:val="00737161"/>
    <w:rsid w:val="0073751F"/>
    <w:rsid w:val="00737AD6"/>
    <w:rsid w:val="007405A5"/>
    <w:rsid w:val="007413CA"/>
    <w:rsid w:val="00741BAE"/>
    <w:rsid w:val="00742457"/>
    <w:rsid w:val="007425DA"/>
    <w:rsid w:val="00742BA2"/>
    <w:rsid w:val="00743038"/>
    <w:rsid w:val="00743618"/>
    <w:rsid w:val="00744527"/>
    <w:rsid w:val="00744F03"/>
    <w:rsid w:val="00744F64"/>
    <w:rsid w:val="00747796"/>
    <w:rsid w:val="00751123"/>
    <w:rsid w:val="00751238"/>
    <w:rsid w:val="007533E4"/>
    <w:rsid w:val="00753693"/>
    <w:rsid w:val="00753C5D"/>
    <w:rsid w:val="00754180"/>
    <w:rsid w:val="007542F5"/>
    <w:rsid w:val="007548E3"/>
    <w:rsid w:val="00754E53"/>
    <w:rsid w:val="00756072"/>
    <w:rsid w:val="0075698C"/>
    <w:rsid w:val="00757081"/>
    <w:rsid w:val="007570AE"/>
    <w:rsid w:val="00757786"/>
    <w:rsid w:val="007612A2"/>
    <w:rsid w:val="00761577"/>
    <w:rsid w:val="00762F92"/>
    <w:rsid w:val="0076371E"/>
    <w:rsid w:val="00764023"/>
    <w:rsid w:val="00764726"/>
    <w:rsid w:val="007649EF"/>
    <w:rsid w:val="00765078"/>
    <w:rsid w:val="00765819"/>
    <w:rsid w:val="007658CE"/>
    <w:rsid w:val="00765997"/>
    <w:rsid w:val="007664CE"/>
    <w:rsid w:val="00766E56"/>
    <w:rsid w:val="007671B0"/>
    <w:rsid w:val="00767997"/>
    <w:rsid w:val="007709D0"/>
    <w:rsid w:val="00770CDD"/>
    <w:rsid w:val="00773346"/>
    <w:rsid w:val="00774D69"/>
    <w:rsid w:val="007750FB"/>
    <w:rsid w:val="00775A96"/>
    <w:rsid w:val="0077656A"/>
    <w:rsid w:val="0077669F"/>
    <w:rsid w:val="007807D8"/>
    <w:rsid w:val="00780ED2"/>
    <w:rsid w:val="00782242"/>
    <w:rsid w:val="007834E6"/>
    <w:rsid w:val="00785109"/>
    <w:rsid w:val="00787307"/>
    <w:rsid w:val="007875C1"/>
    <w:rsid w:val="00787C73"/>
    <w:rsid w:val="00790272"/>
    <w:rsid w:val="007911B5"/>
    <w:rsid w:val="00791EA3"/>
    <w:rsid w:val="0079213F"/>
    <w:rsid w:val="00792B10"/>
    <w:rsid w:val="00793AC9"/>
    <w:rsid w:val="0079413C"/>
    <w:rsid w:val="00794414"/>
    <w:rsid w:val="00794636"/>
    <w:rsid w:val="0079573A"/>
    <w:rsid w:val="00795B2A"/>
    <w:rsid w:val="00795C93"/>
    <w:rsid w:val="007960CA"/>
    <w:rsid w:val="007972CE"/>
    <w:rsid w:val="00797541"/>
    <w:rsid w:val="0079768C"/>
    <w:rsid w:val="007A251E"/>
    <w:rsid w:val="007A2ACD"/>
    <w:rsid w:val="007A4158"/>
    <w:rsid w:val="007A4262"/>
    <w:rsid w:val="007A4C59"/>
    <w:rsid w:val="007A669C"/>
    <w:rsid w:val="007A7DFB"/>
    <w:rsid w:val="007B0282"/>
    <w:rsid w:val="007B1528"/>
    <w:rsid w:val="007B1571"/>
    <w:rsid w:val="007B1B61"/>
    <w:rsid w:val="007B216D"/>
    <w:rsid w:val="007B21ED"/>
    <w:rsid w:val="007B31E3"/>
    <w:rsid w:val="007B6886"/>
    <w:rsid w:val="007B6F93"/>
    <w:rsid w:val="007B785F"/>
    <w:rsid w:val="007C017E"/>
    <w:rsid w:val="007C0B50"/>
    <w:rsid w:val="007C1385"/>
    <w:rsid w:val="007C16AD"/>
    <w:rsid w:val="007C2092"/>
    <w:rsid w:val="007C2549"/>
    <w:rsid w:val="007C2CCD"/>
    <w:rsid w:val="007C2DB8"/>
    <w:rsid w:val="007C2FE2"/>
    <w:rsid w:val="007C35B8"/>
    <w:rsid w:val="007C3E98"/>
    <w:rsid w:val="007C4368"/>
    <w:rsid w:val="007C653D"/>
    <w:rsid w:val="007C72BB"/>
    <w:rsid w:val="007D116A"/>
    <w:rsid w:val="007D1498"/>
    <w:rsid w:val="007D15AF"/>
    <w:rsid w:val="007D17F3"/>
    <w:rsid w:val="007D2C54"/>
    <w:rsid w:val="007D38CA"/>
    <w:rsid w:val="007D46A6"/>
    <w:rsid w:val="007D4F02"/>
    <w:rsid w:val="007D50A9"/>
    <w:rsid w:val="007D73CB"/>
    <w:rsid w:val="007D77A4"/>
    <w:rsid w:val="007D7A4D"/>
    <w:rsid w:val="007E0E66"/>
    <w:rsid w:val="007E101B"/>
    <w:rsid w:val="007E1E9A"/>
    <w:rsid w:val="007E1F30"/>
    <w:rsid w:val="007E22B9"/>
    <w:rsid w:val="007E2802"/>
    <w:rsid w:val="007E2AA9"/>
    <w:rsid w:val="007E5ED1"/>
    <w:rsid w:val="007E68D4"/>
    <w:rsid w:val="007E6A19"/>
    <w:rsid w:val="007E6A45"/>
    <w:rsid w:val="007E75AE"/>
    <w:rsid w:val="007F081E"/>
    <w:rsid w:val="007F08D3"/>
    <w:rsid w:val="007F0C69"/>
    <w:rsid w:val="007F20C3"/>
    <w:rsid w:val="007F2E05"/>
    <w:rsid w:val="007F3AFC"/>
    <w:rsid w:val="007F6765"/>
    <w:rsid w:val="007F6FE1"/>
    <w:rsid w:val="007F7AFD"/>
    <w:rsid w:val="0080154A"/>
    <w:rsid w:val="008016CC"/>
    <w:rsid w:val="008017EA"/>
    <w:rsid w:val="00801902"/>
    <w:rsid w:val="00801F9E"/>
    <w:rsid w:val="00803E0D"/>
    <w:rsid w:val="00803FCD"/>
    <w:rsid w:val="00804A60"/>
    <w:rsid w:val="00804CA0"/>
    <w:rsid w:val="00804D98"/>
    <w:rsid w:val="008061D1"/>
    <w:rsid w:val="00806E1E"/>
    <w:rsid w:val="008070D2"/>
    <w:rsid w:val="00814317"/>
    <w:rsid w:val="00815665"/>
    <w:rsid w:val="00815F63"/>
    <w:rsid w:val="00816349"/>
    <w:rsid w:val="00816384"/>
    <w:rsid w:val="0082058F"/>
    <w:rsid w:val="008211FA"/>
    <w:rsid w:val="008214E6"/>
    <w:rsid w:val="008218B8"/>
    <w:rsid w:val="0082206B"/>
    <w:rsid w:val="00823477"/>
    <w:rsid w:val="00824E45"/>
    <w:rsid w:val="00825104"/>
    <w:rsid w:val="00825B75"/>
    <w:rsid w:val="00826147"/>
    <w:rsid w:val="00826729"/>
    <w:rsid w:val="008269F3"/>
    <w:rsid w:val="00826F6E"/>
    <w:rsid w:val="00827FA3"/>
    <w:rsid w:val="0083034D"/>
    <w:rsid w:val="008346F3"/>
    <w:rsid w:val="00835282"/>
    <w:rsid w:val="008356A2"/>
    <w:rsid w:val="0083639A"/>
    <w:rsid w:val="0083750C"/>
    <w:rsid w:val="0084075B"/>
    <w:rsid w:val="0084232B"/>
    <w:rsid w:val="00845A03"/>
    <w:rsid w:val="00847069"/>
    <w:rsid w:val="008505BD"/>
    <w:rsid w:val="00852B2B"/>
    <w:rsid w:val="00857EFD"/>
    <w:rsid w:val="008600C0"/>
    <w:rsid w:val="00860DCD"/>
    <w:rsid w:val="00860E32"/>
    <w:rsid w:val="00862390"/>
    <w:rsid w:val="0086241D"/>
    <w:rsid w:val="00862A08"/>
    <w:rsid w:val="00862D91"/>
    <w:rsid w:val="00863A8C"/>
    <w:rsid w:val="00863B6C"/>
    <w:rsid w:val="008649DE"/>
    <w:rsid w:val="008657B1"/>
    <w:rsid w:val="00867B36"/>
    <w:rsid w:val="0087045D"/>
    <w:rsid w:val="0087175F"/>
    <w:rsid w:val="00871D7D"/>
    <w:rsid w:val="008732BB"/>
    <w:rsid w:val="00873C34"/>
    <w:rsid w:val="00875157"/>
    <w:rsid w:val="00876948"/>
    <w:rsid w:val="00876FF7"/>
    <w:rsid w:val="0087740B"/>
    <w:rsid w:val="0088029B"/>
    <w:rsid w:val="00882223"/>
    <w:rsid w:val="0088343F"/>
    <w:rsid w:val="00883EA9"/>
    <w:rsid w:val="0088430A"/>
    <w:rsid w:val="00884D3C"/>
    <w:rsid w:val="008851B6"/>
    <w:rsid w:val="0088542E"/>
    <w:rsid w:val="008857DA"/>
    <w:rsid w:val="00885B13"/>
    <w:rsid w:val="00885BC4"/>
    <w:rsid w:val="00885F54"/>
    <w:rsid w:val="00887CE9"/>
    <w:rsid w:val="00890114"/>
    <w:rsid w:val="008912A3"/>
    <w:rsid w:val="008918F9"/>
    <w:rsid w:val="008920E0"/>
    <w:rsid w:val="0089488E"/>
    <w:rsid w:val="00894EC3"/>
    <w:rsid w:val="00895DEF"/>
    <w:rsid w:val="00896183"/>
    <w:rsid w:val="0089636E"/>
    <w:rsid w:val="00896D9B"/>
    <w:rsid w:val="00897317"/>
    <w:rsid w:val="008A067E"/>
    <w:rsid w:val="008A0EF6"/>
    <w:rsid w:val="008A1D71"/>
    <w:rsid w:val="008A2C97"/>
    <w:rsid w:val="008A4721"/>
    <w:rsid w:val="008A4ABF"/>
    <w:rsid w:val="008A53CE"/>
    <w:rsid w:val="008A54A2"/>
    <w:rsid w:val="008A7909"/>
    <w:rsid w:val="008A7F28"/>
    <w:rsid w:val="008B0CC7"/>
    <w:rsid w:val="008B1BC6"/>
    <w:rsid w:val="008B2141"/>
    <w:rsid w:val="008B2DF7"/>
    <w:rsid w:val="008B30BC"/>
    <w:rsid w:val="008B33C6"/>
    <w:rsid w:val="008B3F8A"/>
    <w:rsid w:val="008B497C"/>
    <w:rsid w:val="008B5F08"/>
    <w:rsid w:val="008B76BC"/>
    <w:rsid w:val="008C0520"/>
    <w:rsid w:val="008C0B0A"/>
    <w:rsid w:val="008C0EC8"/>
    <w:rsid w:val="008C11D8"/>
    <w:rsid w:val="008C1926"/>
    <w:rsid w:val="008C1D9E"/>
    <w:rsid w:val="008C2411"/>
    <w:rsid w:val="008C3683"/>
    <w:rsid w:val="008C39C5"/>
    <w:rsid w:val="008C48DC"/>
    <w:rsid w:val="008C5BEE"/>
    <w:rsid w:val="008C7410"/>
    <w:rsid w:val="008D06D8"/>
    <w:rsid w:val="008D0FFC"/>
    <w:rsid w:val="008D1C62"/>
    <w:rsid w:val="008D3096"/>
    <w:rsid w:val="008D33A5"/>
    <w:rsid w:val="008D4F61"/>
    <w:rsid w:val="008D71CB"/>
    <w:rsid w:val="008E081B"/>
    <w:rsid w:val="008E2392"/>
    <w:rsid w:val="008E2CE5"/>
    <w:rsid w:val="008E2E6B"/>
    <w:rsid w:val="008E3ED2"/>
    <w:rsid w:val="008E4C28"/>
    <w:rsid w:val="008E4C7F"/>
    <w:rsid w:val="008E4FEB"/>
    <w:rsid w:val="008F04E9"/>
    <w:rsid w:val="008F3007"/>
    <w:rsid w:val="008F30C6"/>
    <w:rsid w:val="008F3923"/>
    <w:rsid w:val="008F3D4F"/>
    <w:rsid w:val="008F4786"/>
    <w:rsid w:val="008F542C"/>
    <w:rsid w:val="008F549E"/>
    <w:rsid w:val="008F567B"/>
    <w:rsid w:val="008F596F"/>
    <w:rsid w:val="008F7A36"/>
    <w:rsid w:val="008F7B1B"/>
    <w:rsid w:val="009006D5"/>
    <w:rsid w:val="009017DC"/>
    <w:rsid w:val="00901CA0"/>
    <w:rsid w:val="009025B4"/>
    <w:rsid w:val="00902704"/>
    <w:rsid w:val="00902A1A"/>
    <w:rsid w:val="00903988"/>
    <w:rsid w:val="00903AF8"/>
    <w:rsid w:val="00904D33"/>
    <w:rsid w:val="00906EF4"/>
    <w:rsid w:val="00907A82"/>
    <w:rsid w:val="009103AB"/>
    <w:rsid w:val="0091129E"/>
    <w:rsid w:val="009129C2"/>
    <w:rsid w:val="00912BFC"/>
    <w:rsid w:val="00912C1A"/>
    <w:rsid w:val="0091336E"/>
    <w:rsid w:val="00913468"/>
    <w:rsid w:val="0091426E"/>
    <w:rsid w:val="009155BA"/>
    <w:rsid w:val="00916E87"/>
    <w:rsid w:val="00920069"/>
    <w:rsid w:val="00922711"/>
    <w:rsid w:val="0092352F"/>
    <w:rsid w:val="00923827"/>
    <w:rsid w:val="00923E6D"/>
    <w:rsid w:val="0092605A"/>
    <w:rsid w:val="00926994"/>
    <w:rsid w:val="009277D0"/>
    <w:rsid w:val="00927806"/>
    <w:rsid w:val="00927B32"/>
    <w:rsid w:val="00931784"/>
    <w:rsid w:val="0093192B"/>
    <w:rsid w:val="009327FA"/>
    <w:rsid w:val="009327FF"/>
    <w:rsid w:val="00932A98"/>
    <w:rsid w:val="009330B4"/>
    <w:rsid w:val="00933577"/>
    <w:rsid w:val="00933E87"/>
    <w:rsid w:val="00934272"/>
    <w:rsid w:val="00934366"/>
    <w:rsid w:val="0093475E"/>
    <w:rsid w:val="0093482E"/>
    <w:rsid w:val="00934AC0"/>
    <w:rsid w:val="009352BD"/>
    <w:rsid w:val="00935F5E"/>
    <w:rsid w:val="009374A3"/>
    <w:rsid w:val="00937F4F"/>
    <w:rsid w:val="009406FB"/>
    <w:rsid w:val="0094087B"/>
    <w:rsid w:val="00940F3F"/>
    <w:rsid w:val="00942AB7"/>
    <w:rsid w:val="00942DC1"/>
    <w:rsid w:val="009431B1"/>
    <w:rsid w:val="0094361F"/>
    <w:rsid w:val="00944D3A"/>
    <w:rsid w:val="00945004"/>
    <w:rsid w:val="00945566"/>
    <w:rsid w:val="00946FDF"/>
    <w:rsid w:val="00947130"/>
    <w:rsid w:val="00947D3D"/>
    <w:rsid w:val="00947DEC"/>
    <w:rsid w:val="0095116D"/>
    <w:rsid w:val="00951186"/>
    <w:rsid w:val="009529BF"/>
    <w:rsid w:val="009529DD"/>
    <w:rsid w:val="00952B87"/>
    <w:rsid w:val="00955222"/>
    <w:rsid w:val="009556FE"/>
    <w:rsid w:val="00955951"/>
    <w:rsid w:val="0095682C"/>
    <w:rsid w:val="00960A8F"/>
    <w:rsid w:val="00961A8C"/>
    <w:rsid w:val="00961F8D"/>
    <w:rsid w:val="00962542"/>
    <w:rsid w:val="009633C0"/>
    <w:rsid w:val="0096380C"/>
    <w:rsid w:val="00963A79"/>
    <w:rsid w:val="00963B9B"/>
    <w:rsid w:val="00964362"/>
    <w:rsid w:val="00965169"/>
    <w:rsid w:val="00967CF0"/>
    <w:rsid w:val="00970DC3"/>
    <w:rsid w:val="00971934"/>
    <w:rsid w:val="0097270B"/>
    <w:rsid w:val="0097471C"/>
    <w:rsid w:val="00976917"/>
    <w:rsid w:val="009777AB"/>
    <w:rsid w:val="009801D1"/>
    <w:rsid w:val="009802E9"/>
    <w:rsid w:val="00980AE5"/>
    <w:rsid w:val="00980F0B"/>
    <w:rsid w:val="00981B6D"/>
    <w:rsid w:val="00982948"/>
    <w:rsid w:val="00983FC6"/>
    <w:rsid w:val="00984205"/>
    <w:rsid w:val="00984C23"/>
    <w:rsid w:val="00984EB9"/>
    <w:rsid w:val="00985320"/>
    <w:rsid w:val="009853EB"/>
    <w:rsid w:val="00985A69"/>
    <w:rsid w:val="0098716D"/>
    <w:rsid w:val="009903DD"/>
    <w:rsid w:val="0099112E"/>
    <w:rsid w:val="009946F0"/>
    <w:rsid w:val="009953C1"/>
    <w:rsid w:val="0099647F"/>
    <w:rsid w:val="009967AC"/>
    <w:rsid w:val="00996AB9"/>
    <w:rsid w:val="00997CA0"/>
    <w:rsid w:val="009A04D2"/>
    <w:rsid w:val="009A0751"/>
    <w:rsid w:val="009A0FCD"/>
    <w:rsid w:val="009A2A6E"/>
    <w:rsid w:val="009A2C9A"/>
    <w:rsid w:val="009A7F23"/>
    <w:rsid w:val="009B00CA"/>
    <w:rsid w:val="009B0C70"/>
    <w:rsid w:val="009B1A16"/>
    <w:rsid w:val="009B2E49"/>
    <w:rsid w:val="009B4509"/>
    <w:rsid w:val="009B60C9"/>
    <w:rsid w:val="009B6EE9"/>
    <w:rsid w:val="009B73C0"/>
    <w:rsid w:val="009B7CC8"/>
    <w:rsid w:val="009C1ED7"/>
    <w:rsid w:val="009C2A11"/>
    <w:rsid w:val="009C3A12"/>
    <w:rsid w:val="009C463E"/>
    <w:rsid w:val="009C520D"/>
    <w:rsid w:val="009C6C3C"/>
    <w:rsid w:val="009C7E17"/>
    <w:rsid w:val="009D02B6"/>
    <w:rsid w:val="009D0303"/>
    <w:rsid w:val="009D265E"/>
    <w:rsid w:val="009D3265"/>
    <w:rsid w:val="009D3826"/>
    <w:rsid w:val="009D59FF"/>
    <w:rsid w:val="009D5E0E"/>
    <w:rsid w:val="009D6E06"/>
    <w:rsid w:val="009E0711"/>
    <w:rsid w:val="009E0A41"/>
    <w:rsid w:val="009E3440"/>
    <w:rsid w:val="009E356A"/>
    <w:rsid w:val="009E44DC"/>
    <w:rsid w:val="009E47BA"/>
    <w:rsid w:val="009E4884"/>
    <w:rsid w:val="009E49B2"/>
    <w:rsid w:val="009E515F"/>
    <w:rsid w:val="009E5DAD"/>
    <w:rsid w:val="009E676C"/>
    <w:rsid w:val="009E6EDE"/>
    <w:rsid w:val="009E7A8A"/>
    <w:rsid w:val="009F0775"/>
    <w:rsid w:val="009F157F"/>
    <w:rsid w:val="009F18F8"/>
    <w:rsid w:val="009F22B8"/>
    <w:rsid w:val="009F34B1"/>
    <w:rsid w:val="009F3518"/>
    <w:rsid w:val="009F44CB"/>
    <w:rsid w:val="009F4C41"/>
    <w:rsid w:val="009F6005"/>
    <w:rsid w:val="009F6BE4"/>
    <w:rsid w:val="00A0083A"/>
    <w:rsid w:val="00A01A83"/>
    <w:rsid w:val="00A023F8"/>
    <w:rsid w:val="00A02A2A"/>
    <w:rsid w:val="00A02F42"/>
    <w:rsid w:val="00A03658"/>
    <w:rsid w:val="00A04667"/>
    <w:rsid w:val="00A05007"/>
    <w:rsid w:val="00A06327"/>
    <w:rsid w:val="00A06447"/>
    <w:rsid w:val="00A0646B"/>
    <w:rsid w:val="00A07EE6"/>
    <w:rsid w:val="00A11013"/>
    <w:rsid w:val="00A1138E"/>
    <w:rsid w:val="00A11E19"/>
    <w:rsid w:val="00A123FC"/>
    <w:rsid w:val="00A134F4"/>
    <w:rsid w:val="00A13F74"/>
    <w:rsid w:val="00A14761"/>
    <w:rsid w:val="00A167B0"/>
    <w:rsid w:val="00A1705D"/>
    <w:rsid w:val="00A178D0"/>
    <w:rsid w:val="00A17C6B"/>
    <w:rsid w:val="00A200CC"/>
    <w:rsid w:val="00A21D4C"/>
    <w:rsid w:val="00A21F5F"/>
    <w:rsid w:val="00A224B8"/>
    <w:rsid w:val="00A22659"/>
    <w:rsid w:val="00A233A0"/>
    <w:rsid w:val="00A26A52"/>
    <w:rsid w:val="00A27E49"/>
    <w:rsid w:val="00A27F76"/>
    <w:rsid w:val="00A30116"/>
    <w:rsid w:val="00A30CF4"/>
    <w:rsid w:val="00A314A5"/>
    <w:rsid w:val="00A31C69"/>
    <w:rsid w:val="00A3252A"/>
    <w:rsid w:val="00A339D2"/>
    <w:rsid w:val="00A343A3"/>
    <w:rsid w:val="00A3462C"/>
    <w:rsid w:val="00A349EE"/>
    <w:rsid w:val="00A36208"/>
    <w:rsid w:val="00A40785"/>
    <w:rsid w:val="00A408D5"/>
    <w:rsid w:val="00A41573"/>
    <w:rsid w:val="00A42239"/>
    <w:rsid w:val="00A42314"/>
    <w:rsid w:val="00A429A3"/>
    <w:rsid w:val="00A43563"/>
    <w:rsid w:val="00A44C35"/>
    <w:rsid w:val="00A50181"/>
    <w:rsid w:val="00A50A4F"/>
    <w:rsid w:val="00A51383"/>
    <w:rsid w:val="00A51B8E"/>
    <w:rsid w:val="00A5207C"/>
    <w:rsid w:val="00A52247"/>
    <w:rsid w:val="00A5232C"/>
    <w:rsid w:val="00A528EA"/>
    <w:rsid w:val="00A52DE6"/>
    <w:rsid w:val="00A530A6"/>
    <w:rsid w:val="00A53A80"/>
    <w:rsid w:val="00A54335"/>
    <w:rsid w:val="00A55133"/>
    <w:rsid w:val="00A5513E"/>
    <w:rsid w:val="00A553F7"/>
    <w:rsid w:val="00A56926"/>
    <w:rsid w:val="00A57453"/>
    <w:rsid w:val="00A57C17"/>
    <w:rsid w:val="00A60F27"/>
    <w:rsid w:val="00A6249F"/>
    <w:rsid w:val="00A62518"/>
    <w:rsid w:val="00A62876"/>
    <w:rsid w:val="00A64507"/>
    <w:rsid w:val="00A6456C"/>
    <w:rsid w:val="00A64722"/>
    <w:rsid w:val="00A65129"/>
    <w:rsid w:val="00A6649C"/>
    <w:rsid w:val="00A67A43"/>
    <w:rsid w:val="00A7006E"/>
    <w:rsid w:val="00A703D8"/>
    <w:rsid w:val="00A70898"/>
    <w:rsid w:val="00A70E85"/>
    <w:rsid w:val="00A716CD"/>
    <w:rsid w:val="00A71919"/>
    <w:rsid w:val="00A7217E"/>
    <w:rsid w:val="00A72E8F"/>
    <w:rsid w:val="00A73A7C"/>
    <w:rsid w:val="00A73BC7"/>
    <w:rsid w:val="00A73C89"/>
    <w:rsid w:val="00A73CAF"/>
    <w:rsid w:val="00A74A61"/>
    <w:rsid w:val="00A7513B"/>
    <w:rsid w:val="00A76255"/>
    <w:rsid w:val="00A7669A"/>
    <w:rsid w:val="00A76875"/>
    <w:rsid w:val="00A771A3"/>
    <w:rsid w:val="00A8044C"/>
    <w:rsid w:val="00A811C4"/>
    <w:rsid w:val="00A81CE4"/>
    <w:rsid w:val="00A85CD5"/>
    <w:rsid w:val="00A86FAC"/>
    <w:rsid w:val="00A87084"/>
    <w:rsid w:val="00A871E9"/>
    <w:rsid w:val="00A902FC"/>
    <w:rsid w:val="00A91933"/>
    <w:rsid w:val="00A91F43"/>
    <w:rsid w:val="00A9207D"/>
    <w:rsid w:val="00A9272F"/>
    <w:rsid w:val="00A92D6E"/>
    <w:rsid w:val="00A94827"/>
    <w:rsid w:val="00A95EB4"/>
    <w:rsid w:val="00A9604B"/>
    <w:rsid w:val="00AA0D46"/>
    <w:rsid w:val="00AA1E9E"/>
    <w:rsid w:val="00AA3505"/>
    <w:rsid w:val="00AA4052"/>
    <w:rsid w:val="00AA4C3C"/>
    <w:rsid w:val="00AA4D9E"/>
    <w:rsid w:val="00AA57B9"/>
    <w:rsid w:val="00AA713A"/>
    <w:rsid w:val="00AB08B2"/>
    <w:rsid w:val="00AB243F"/>
    <w:rsid w:val="00AB2B9D"/>
    <w:rsid w:val="00AB5E67"/>
    <w:rsid w:val="00AB6171"/>
    <w:rsid w:val="00AB6751"/>
    <w:rsid w:val="00AB788B"/>
    <w:rsid w:val="00AB7977"/>
    <w:rsid w:val="00AC03E5"/>
    <w:rsid w:val="00AC069A"/>
    <w:rsid w:val="00AC0F5D"/>
    <w:rsid w:val="00AC225C"/>
    <w:rsid w:val="00AC2534"/>
    <w:rsid w:val="00AC47EA"/>
    <w:rsid w:val="00AC571C"/>
    <w:rsid w:val="00AC5F24"/>
    <w:rsid w:val="00AC6053"/>
    <w:rsid w:val="00AC66FA"/>
    <w:rsid w:val="00AC75D5"/>
    <w:rsid w:val="00AD02FB"/>
    <w:rsid w:val="00AD042D"/>
    <w:rsid w:val="00AD07C7"/>
    <w:rsid w:val="00AD19EF"/>
    <w:rsid w:val="00AD2674"/>
    <w:rsid w:val="00AD452B"/>
    <w:rsid w:val="00AD56B8"/>
    <w:rsid w:val="00AD58BC"/>
    <w:rsid w:val="00AD59CC"/>
    <w:rsid w:val="00AD59F2"/>
    <w:rsid w:val="00AD5F71"/>
    <w:rsid w:val="00AD6099"/>
    <w:rsid w:val="00AD6157"/>
    <w:rsid w:val="00AE09BB"/>
    <w:rsid w:val="00AE0FBD"/>
    <w:rsid w:val="00AE4308"/>
    <w:rsid w:val="00AE4868"/>
    <w:rsid w:val="00AE48F7"/>
    <w:rsid w:val="00AE4B67"/>
    <w:rsid w:val="00AE7192"/>
    <w:rsid w:val="00AE7B68"/>
    <w:rsid w:val="00AE7F87"/>
    <w:rsid w:val="00AF03E7"/>
    <w:rsid w:val="00AF17D6"/>
    <w:rsid w:val="00AF1C36"/>
    <w:rsid w:val="00AF2CA4"/>
    <w:rsid w:val="00AF44D6"/>
    <w:rsid w:val="00AF47A6"/>
    <w:rsid w:val="00AF4F84"/>
    <w:rsid w:val="00AF561D"/>
    <w:rsid w:val="00AF6028"/>
    <w:rsid w:val="00AF607D"/>
    <w:rsid w:val="00AF6C35"/>
    <w:rsid w:val="00B0081A"/>
    <w:rsid w:val="00B00908"/>
    <w:rsid w:val="00B00F13"/>
    <w:rsid w:val="00B00FA3"/>
    <w:rsid w:val="00B02C2E"/>
    <w:rsid w:val="00B02DD7"/>
    <w:rsid w:val="00B02F6C"/>
    <w:rsid w:val="00B039A8"/>
    <w:rsid w:val="00B03E66"/>
    <w:rsid w:val="00B04CDF"/>
    <w:rsid w:val="00B051BF"/>
    <w:rsid w:val="00B05390"/>
    <w:rsid w:val="00B0562A"/>
    <w:rsid w:val="00B059C6"/>
    <w:rsid w:val="00B05B37"/>
    <w:rsid w:val="00B06324"/>
    <w:rsid w:val="00B064F4"/>
    <w:rsid w:val="00B0654F"/>
    <w:rsid w:val="00B06D68"/>
    <w:rsid w:val="00B124F3"/>
    <w:rsid w:val="00B13812"/>
    <w:rsid w:val="00B13C7C"/>
    <w:rsid w:val="00B144AB"/>
    <w:rsid w:val="00B151C7"/>
    <w:rsid w:val="00B15742"/>
    <w:rsid w:val="00B15F9A"/>
    <w:rsid w:val="00B1632E"/>
    <w:rsid w:val="00B16869"/>
    <w:rsid w:val="00B16D5D"/>
    <w:rsid w:val="00B16DC6"/>
    <w:rsid w:val="00B170A4"/>
    <w:rsid w:val="00B176CC"/>
    <w:rsid w:val="00B20207"/>
    <w:rsid w:val="00B211F0"/>
    <w:rsid w:val="00B215DC"/>
    <w:rsid w:val="00B218C7"/>
    <w:rsid w:val="00B21E94"/>
    <w:rsid w:val="00B22633"/>
    <w:rsid w:val="00B260BB"/>
    <w:rsid w:val="00B2737D"/>
    <w:rsid w:val="00B3017A"/>
    <w:rsid w:val="00B301B7"/>
    <w:rsid w:val="00B31EC0"/>
    <w:rsid w:val="00B32B5F"/>
    <w:rsid w:val="00B34064"/>
    <w:rsid w:val="00B34D64"/>
    <w:rsid w:val="00B34E05"/>
    <w:rsid w:val="00B352BD"/>
    <w:rsid w:val="00B355F2"/>
    <w:rsid w:val="00B371CF"/>
    <w:rsid w:val="00B3728A"/>
    <w:rsid w:val="00B412ED"/>
    <w:rsid w:val="00B413A3"/>
    <w:rsid w:val="00B41427"/>
    <w:rsid w:val="00B43045"/>
    <w:rsid w:val="00B43A35"/>
    <w:rsid w:val="00B44AE1"/>
    <w:rsid w:val="00B45738"/>
    <w:rsid w:val="00B45D89"/>
    <w:rsid w:val="00B466E8"/>
    <w:rsid w:val="00B46CE5"/>
    <w:rsid w:val="00B5101D"/>
    <w:rsid w:val="00B5146E"/>
    <w:rsid w:val="00B51AE6"/>
    <w:rsid w:val="00B51E7B"/>
    <w:rsid w:val="00B52FBC"/>
    <w:rsid w:val="00B532AA"/>
    <w:rsid w:val="00B534CB"/>
    <w:rsid w:val="00B54122"/>
    <w:rsid w:val="00B547FC"/>
    <w:rsid w:val="00B556EB"/>
    <w:rsid w:val="00B55A80"/>
    <w:rsid w:val="00B55BE1"/>
    <w:rsid w:val="00B55CEE"/>
    <w:rsid w:val="00B56499"/>
    <w:rsid w:val="00B56C58"/>
    <w:rsid w:val="00B5708B"/>
    <w:rsid w:val="00B61CCF"/>
    <w:rsid w:val="00B6202E"/>
    <w:rsid w:val="00B62B5D"/>
    <w:rsid w:val="00B62C81"/>
    <w:rsid w:val="00B62EDA"/>
    <w:rsid w:val="00B64228"/>
    <w:rsid w:val="00B64FE3"/>
    <w:rsid w:val="00B66B58"/>
    <w:rsid w:val="00B66EA0"/>
    <w:rsid w:val="00B66EA2"/>
    <w:rsid w:val="00B66EE7"/>
    <w:rsid w:val="00B67780"/>
    <w:rsid w:val="00B7112D"/>
    <w:rsid w:val="00B718E7"/>
    <w:rsid w:val="00B7272A"/>
    <w:rsid w:val="00B73E74"/>
    <w:rsid w:val="00B7442B"/>
    <w:rsid w:val="00B74892"/>
    <w:rsid w:val="00B74EC2"/>
    <w:rsid w:val="00B75049"/>
    <w:rsid w:val="00B75148"/>
    <w:rsid w:val="00B755F5"/>
    <w:rsid w:val="00B75F8B"/>
    <w:rsid w:val="00B75FB0"/>
    <w:rsid w:val="00B762C2"/>
    <w:rsid w:val="00B76504"/>
    <w:rsid w:val="00B77273"/>
    <w:rsid w:val="00B8120D"/>
    <w:rsid w:val="00B81539"/>
    <w:rsid w:val="00B84234"/>
    <w:rsid w:val="00B8491D"/>
    <w:rsid w:val="00B84B6C"/>
    <w:rsid w:val="00B852F4"/>
    <w:rsid w:val="00B85E56"/>
    <w:rsid w:val="00B868F1"/>
    <w:rsid w:val="00B8694D"/>
    <w:rsid w:val="00B87544"/>
    <w:rsid w:val="00B90979"/>
    <w:rsid w:val="00B91006"/>
    <w:rsid w:val="00B91CDA"/>
    <w:rsid w:val="00B92604"/>
    <w:rsid w:val="00B94223"/>
    <w:rsid w:val="00B94839"/>
    <w:rsid w:val="00B95445"/>
    <w:rsid w:val="00B971C5"/>
    <w:rsid w:val="00BA15C0"/>
    <w:rsid w:val="00BA38F5"/>
    <w:rsid w:val="00BA45EC"/>
    <w:rsid w:val="00BA4B24"/>
    <w:rsid w:val="00BA665E"/>
    <w:rsid w:val="00BA6FD2"/>
    <w:rsid w:val="00BA7245"/>
    <w:rsid w:val="00BA733F"/>
    <w:rsid w:val="00BB03D9"/>
    <w:rsid w:val="00BB275D"/>
    <w:rsid w:val="00BB328B"/>
    <w:rsid w:val="00BB3729"/>
    <w:rsid w:val="00BB3F44"/>
    <w:rsid w:val="00BB4454"/>
    <w:rsid w:val="00BB4EF3"/>
    <w:rsid w:val="00BB51C2"/>
    <w:rsid w:val="00BB53A4"/>
    <w:rsid w:val="00BB628F"/>
    <w:rsid w:val="00BC1A0C"/>
    <w:rsid w:val="00BC23DE"/>
    <w:rsid w:val="00BC2DAA"/>
    <w:rsid w:val="00BC2E7D"/>
    <w:rsid w:val="00BC48A8"/>
    <w:rsid w:val="00BC54C0"/>
    <w:rsid w:val="00BC615D"/>
    <w:rsid w:val="00BC6A4A"/>
    <w:rsid w:val="00BC6F70"/>
    <w:rsid w:val="00BC70F7"/>
    <w:rsid w:val="00BC7FBB"/>
    <w:rsid w:val="00BD0AD5"/>
    <w:rsid w:val="00BD16D2"/>
    <w:rsid w:val="00BD1826"/>
    <w:rsid w:val="00BD47C0"/>
    <w:rsid w:val="00BD4F73"/>
    <w:rsid w:val="00BD6A87"/>
    <w:rsid w:val="00BD6A9F"/>
    <w:rsid w:val="00BD6FCC"/>
    <w:rsid w:val="00BD7628"/>
    <w:rsid w:val="00BE1F83"/>
    <w:rsid w:val="00BE4EE5"/>
    <w:rsid w:val="00BE6361"/>
    <w:rsid w:val="00BE6923"/>
    <w:rsid w:val="00BE719D"/>
    <w:rsid w:val="00BE75ED"/>
    <w:rsid w:val="00BE77B4"/>
    <w:rsid w:val="00BF0592"/>
    <w:rsid w:val="00BF0F79"/>
    <w:rsid w:val="00BF28BF"/>
    <w:rsid w:val="00BF3486"/>
    <w:rsid w:val="00BF4A0B"/>
    <w:rsid w:val="00BF4A25"/>
    <w:rsid w:val="00BF4D43"/>
    <w:rsid w:val="00BF4E90"/>
    <w:rsid w:val="00BF65AF"/>
    <w:rsid w:val="00C031D7"/>
    <w:rsid w:val="00C047D8"/>
    <w:rsid w:val="00C0497F"/>
    <w:rsid w:val="00C0591C"/>
    <w:rsid w:val="00C072DF"/>
    <w:rsid w:val="00C10270"/>
    <w:rsid w:val="00C1098D"/>
    <w:rsid w:val="00C1195B"/>
    <w:rsid w:val="00C12710"/>
    <w:rsid w:val="00C12E89"/>
    <w:rsid w:val="00C13922"/>
    <w:rsid w:val="00C145E9"/>
    <w:rsid w:val="00C14EDC"/>
    <w:rsid w:val="00C21718"/>
    <w:rsid w:val="00C22532"/>
    <w:rsid w:val="00C23D15"/>
    <w:rsid w:val="00C2415A"/>
    <w:rsid w:val="00C25F36"/>
    <w:rsid w:val="00C274B2"/>
    <w:rsid w:val="00C31235"/>
    <w:rsid w:val="00C32D47"/>
    <w:rsid w:val="00C34E21"/>
    <w:rsid w:val="00C351C4"/>
    <w:rsid w:val="00C355B2"/>
    <w:rsid w:val="00C358B4"/>
    <w:rsid w:val="00C371E5"/>
    <w:rsid w:val="00C37857"/>
    <w:rsid w:val="00C37880"/>
    <w:rsid w:val="00C379AA"/>
    <w:rsid w:val="00C37AC3"/>
    <w:rsid w:val="00C37D42"/>
    <w:rsid w:val="00C403D4"/>
    <w:rsid w:val="00C41DA4"/>
    <w:rsid w:val="00C42274"/>
    <w:rsid w:val="00C43363"/>
    <w:rsid w:val="00C44444"/>
    <w:rsid w:val="00C447E1"/>
    <w:rsid w:val="00C450D8"/>
    <w:rsid w:val="00C4590A"/>
    <w:rsid w:val="00C47009"/>
    <w:rsid w:val="00C47358"/>
    <w:rsid w:val="00C47DFD"/>
    <w:rsid w:val="00C50107"/>
    <w:rsid w:val="00C50812"/>
    <w:rsid w:val="00C514D2"/>
    <w:rsid w:val="00C52496"/>
    <w:rsid w:val="00C5291B"/>
    <w:rsid w:val="00C52DA1"/>
    <w:rsid w:val="00C536A1"/>
    <w:rsid w:val="00C5390A"/>
    <w:rsid w:val="00C54C81"/>
    <w:rsid w:val="00C550E6"/>
    <w:rsid w:val="00C552F8"/>
    <w:rsid w:val="00C55422"/>
    <w:rsid w:val="00C56985"/>
    <w:rsid w:val="00C56DAE"/>
    <w:rsid w:val="00C61D30"/>
    <w:rsid w:val="00C61FC8"/>
    <w:rsid w:val="00C62210"/>
    <w:rsid w:val="00C62EF6"/>
    <w:rsid w:val="00C64503"/>
    <w:rsid w:val="00C65EFD"/>
    <w:rsid w:val="00C65FBA"/>
    <w:rsid w:val="00C6646D"/>
    <w:rsid w:val="00C66820"/>
    <w:rsid w:val="00C67F89"/>
    <w:rsid w:val="00C7031A"/>
    <w:rsid w:val="00C723DD"/>
    <w:rsid w:val="00C73D22"/>
    <w:rsid w:val="00C741B2"/>
    <w:rsid w:val="00C75A7A"/>
    <w:rsid w:val="00C75D19"/>
    <w:rsid w:val="00C75F73"/>
    <w:rsid w:val="00C765B3"/>
    <w:rsid w:val="00C76B7E"/>
    <w:rsid w:val="00C76DBD"/>
    <w:rsid w:val="00C77D8E"/>
    <w:rsid w:val="00C810FF"/>
    <w:rsid w:val="00C823FE"/>
    <w:rsid w:val="00C82863"/>
    <w:rsid w:val="00C82EF5"/>
    <w:rsid w:val="00C83807"/>
    <w:rsid w:val="00C84F24"/>
    <w:rsid w:val="00C85574"/>
    <w:rsid w:val="00C85582"/>
    <w:rsid w:val="00C87005"/>
    <w:rsid w:val="00C87B4C"/>
    <w:rsid w:val="00C9026B"/>
    <w:rsid w:val="00C90B0E"/>
    <w:rsid w:val="00C914F7"/>
    <w:rsid w:val="00C91A2F"/>
    <w:rsid w:val="00C92BD4"/>
    <w:rsid w:val="00C92ED1"/>
    <w:rsid w:val="00C940D6"/>
    <w:rsid w:val="00C942A0"/>
    <w:rsid w:val="00C943ED"/>
    <w:rsid w:val="00C94B22"/>
    <w:rsid w:val="00C96E8D"/>
    <w:rsid w:val="00C97212"/>
    <w:rsid w:val="00C97A2F"/>
    <w:rsid w:val="00CA02BB"/>
    <w:rsid w:val="00CA25DE"/>
    <w:rsid w:val="00CA35A1"/>
    <w:rsid w:val="00CA4006"/>
    <w:rsid w:val="00CA4C93"/>
    <w:rsid w:val="00CA55E1"/>
    <w:rsid w:val="00CA61CC"/>
    <w:rsid w:val="00CA6397"/>
    <w:rsid w:val="00CA6F04"/>
    <w:rsid w:val="00CA72B7"/>
    <w:rsid w:val="00CB0112"/>
    <w:rsid w:val="00CB01B0"/>
    <w:rsid w:val="00CB0FF0"/>
    <w:rsid w:val="00CB25DA"/>
    <w:rsid w:val="00CB2CD2"/>
    <w:rsid w:val="00CB3095"/>
    <w:rsid w:val="00CB33FC"/>
    <w:rsid w:val="00CB3654"/>
    <w:rsid w:val="00CB3719"/>
    <w:rsid w:val="00CB3D66"/>
    <w:rsid w:val="00CB4CCF"/>
    <w:rsid w:val="00CB6334"/>
    <w:rsid w:val="00CB6CFC"/>
    <w:rsid w:val="00CB7268"/>
    <w:rsid w:val="00CB761F"/>
    <w:rsid w:val="00CB78A4"/>
    <w:rsid w:val="00CC0706"/>
    <w:rsid w:val="00CC138B"/>
    <w:rsid w:val="00CC236E"/>
    <w:rsid w:val="00CC2828"/>
    <w:rsid w:val="00CC3B44"/>
    <w:rsid w:val="00CC3DC4"/>
    <w:rsid w:val="00CC641D"/>
    <w:rsid w:val="00CC6C32"/>
    <w:rsid w:val="00CC7173"/>
    <w:rsid w:val="00CD026F"/>
    <w:rsid w:val="00CD074B"/>
    <w:rsid w:val="00CD12C3"/>
    <w:rsid w:val="00CD1B1B"/>
    <w:rsid w:val="00CD3736"/>
    <w:rsid w:val="00CD39C7"/>
    <w:rsid w:val="00CD5A83"/>
    <w:rsid w:val="00CE02EE"/>
    <w:rsid w:val="00CE05D6"/>
    <w:rsid w:val="00CE0908"/>
    <w:rsid w:val="00CE1E9C"/>
    <w:rsid w:val="00CE22E4"/>
    <w:rsid w:val="00CE2914"/>
    <w:rsid w:val="00CE29A4"/>
    <w:rsid w:val="00CE324B"/>
    <w:rsid w:val="00CE3292"/>
    <w:rsid w:val="00CE3825"/>
    <w:rsid w:val="00CE4A0A"/>
    <w:rsid w:val="00CE5424"/>
    <w:rsid w:val="00CE55C4"/>
    <w:rsid w:val="00CE727F"/>
    <w:rsid w:val="00CE7589"/>
    <w:rsid w:val="00CF170A"/>
    <w:rsid w:val="00CF1A5D"/>
    <w:rsid w:val="00CF42C8"/>
    <w:rsid w:val="00CF47B4"/>
    <w:rsid w:val="00CF4D9F"/>
    <w:rsid w:val="00CF50A6"/>
    <w:rsid w:val="00CF60ED"/>
    <w:rsid w:val="00CF664D"/>
    <w:rsid w:val="00CF6917"/>
    <w:rsid w:val="00D00213"/>
    <w:rsid w:val="00D009C3"/>
    <w:rsid w:val="00D01386"/>
    <w:rsid w:val="00D04158"/>
    <w:rsid w:val="00D04545"/>
    <w:rsid w:val="00D0538D"/>
    <w:rsid w:val="00D05B19"/>
    <w:rsid w:val="00D07A3D"/>
    <w:rsid w:val="00D110FD"/>
    <w:rsid w:val="00D112A5"/>
    <w:rsid w:val="00D11648"/>
    <w:rsid w:val="00D124F6"/>
    <w:rsid w:val="00D132E0"/>
    <w:rsid w:val="00D15810"/>
    <w:rsid w:val="00D16072"/>
    <w:rsid w:val="00D173F6"/>
    <w:rsid w:val="00D2072C"/>
    <w:rsid w:val="00D209D8"/>
    <w:rsid w:val="00D211A2"/>
    <w:rsid w:val="00D2209A"/>
    <w:rsid w:val="00D23A51"/>
    <w:rsid w:val="00D23E5D"/>
    <w:rsid w:val="00D276FE"/>
    <w:rsid w:val="00D27DF4"/>
    <w:rsid w:val="00D30797"/>
    <w:rsid w:val="00D30C0F"/>
    <w:rsid w:val="00D30D42"/>
    <w:rsid w:val="00D31C3B"/>
    <w:rsid w:val="00D32600"/>
    <w:rsid w:val="00D32E98"/>
    <w:rsid w:val="00D34146"/>
    <w:rsid w:val="00D34362"/>
    <w:rsid w:val="00D34FBD"/>
    <w:rsid w:val="00D36AF5"/>
    <w:rsid w:val="00D405D3"/>
    <w:rsid w:val="00D40F16"/>
    <w:rsid w:val="00D4184D"/>
    <w:rsid w:val="00D41E50"/>
    <w:rsid w:val="00D42EF2"/>
    <w:rsid w:val="00D43DB4"/>
    <w:rsid w:val="00D474A9"/>
    <w:rsid w:val="00D51365"/>
    <w:rsid w:val="00D51594"/>
    <w:rsid w:val="00D51906"/>
    <w:rsid w:val="00D51A2E"/>
    <w:rsid w:val="00D51ABC"/>
    <w:rsid w:val="00D54480"/>
    <w:rsid w:val="00D54622"/>
    <w:rsid w:val="00D54F72"/>
    <w:rsid w:val="00D56221"/>
    <w:rsid w:val="00D56C95"/>
    <w:rsid w:val="00D56E60"/>
    <w:rsid w:val="00D577B0"/>
    <w:rsid w:val="00D57D71"/>
    <w:rsid w:val="00D60F42"/>
    <w:rsid w:val="00D612FB"/>
    <w:rsid w:val="00D6150D"/>
    <w:rsid w:val="00D62190"/>
    <w:rsid w:val="00D636A5"/>
    <w:rsid w:val="00D636EF"/>
    <w:rsid w:val="00D63B25"/>
    <w:rsid w:val="00D6498B"/>
    <w:rsid w:val="00D64D59"/>
    <w:rsid w:val="00D6538B"/>
    <w:rsid w:val="00D65508"/>
    <w:rsid w:val="00D6670B"/>
    <w:rsid w:val="00D678CD"/>
    <w:rsid w:val="00D679D6"/>
    <w:rsid w:val="00D67ADD"/>
    <w:rsid w:val="00D67FD4"/>
    <w:rsid w:val="00D706F9"/>
    <w:rsid w:val="00D7234D"/>
    <w:rsid w:val="00D723E6"/>
    <w:rsid w:val="00D73DAD"/>
    <w:rsid w:val="00D7494D"/>
    <w:rsid w:val="00D7552D"/>
    <w:rsid w:val="00D757B9"/>
    <w:rsid w:val="00D7583D"/>
    <w:rsid w:val="00D759D1"/>
    <w:rsid w:val="00D77B07"/>
    <w:rsid w:val="00D809F1"/>
    <w:rsid w:val="00D8104D"/>
    <w:rsid w:val="00D81466"/>
    <w:rsid w:val="00D81625"/>
    <w:rsid w:val="00D82F5D"/>
    <w:rsid w:val="00D831AA"/>
    <w:rsid w:val="00D83D65"/>
    <w:rsid w:val="00D840D3"/>
    <w:rsid w:val="00D8464D"/>
    <w:rsid w:val="00D84652"/>
    <w:rsid w:val="00D85370"/>
    <w:rsid w:val="00D87202"/>
    <w:rsid w:val="00D87CFC"/>
    <w:rsid w:val="00D87DD0"/>
    <w:rsid w:val="00D9142A"/>
    <w:rsid w:val="00D92829"/>
    <w:rsid w:val="00D9336D"/>
    <w:rsid w:val="00D947C2"/>
    <w:rsid w:val="00D9515F"/>
    <w:rsid w:val="00D96025"/>
    <w:rsid w:val="00D96A65"/>
    <w:rsid w:val="00D9724C"/>
    <w:rsid w:val="00D97884"/>
    <w:rsid w:val="00D97A2B"/>
    <w:rsid w:val="00D97A91"/>
    <w:rsid w:val="00DA03E8"/>
    <w:rsid w:val="00DA043D"/>
    <w:rsid w:val="00DA1153"/>
    <w:rsid w:val="00DA120E"/>
    <w:rsid w:val="00DA12FD"/>
    <w:rsid w:val="00DA2035"/>
    <w:rsid w:val="00DA382C"/>
    <w:rsid w:val="00DA44B7"/>
    <w:rsid w:val="00DA53B4"/>
    <w:rsid w:val="00DA6C78"/>
    <w:rsid w:val="00DA6ED8"/>
    <w:rsid w:val="00DA7609"/>
    <w:rsid w:val="00DB063C"/>
    <w:rsid w:val="00DB080A"/>
    <w:rsid w:val="00DB121A"/>
    <w:rsid w:val="00DB1F1A"/>
    <w:rsid w:val="00DB1F72"/>
    <w:rsid w:val="00DB1FCD"/>
    <w:rsid w:val="00DB2AD9"/>
    <w:rsid w:val="00DB2D6E"/>
    <w:rsid w:val="00DB32D6"/>
    <w:rsid w:val="00DB4DCF"/>
    <w:rsid w:val="00DB4E96"/>
    <w:rsid w:val="00DB5055"/>
    <w:rsid w:val="00DB56ED"/>
    <w:rsid w:val="00DB5B67"/>
    <w:rsid w:val="00DB71A5"/>
    <w:rsid w:val="00DB7876"/>
    <w:rsid w:val="00DB7C08"/>
    <w:rsid w:val="00DC0B9D"/>
    <w:rsid w:val="00DC2005"/>
    <w:rsid w:val="00DC2258"/>
    <w:rsid w:val="00DC2430"/>
    <w:rsid w:val="00DC268D"/>
    <w:rsid w:val="00DC370E"/>
    <w:rsid w:val="00DC6526"/>
    <w:rsid w:val="00DC6855"/>
    <w:rsid w:val="00DC6E20"/>
    <w:rsid w:val="00DC7865"/>
    <w:rsid w:val="00DC7E1C"/>
    <w:rsid w:val="00DD04F9"/>
    <w:rsid w:val="00DD072F"/>
    <w:rsid w:val="00DD4441"/>
    <w:rsid w:val="00DD4B98"/>
    <w:rsid w:val="00DD5739"/>
    <w:rsid w:val="00DD5A6B"/>
    <w:rsid w:val="00DD5E97"/>
    <w:rsid w:val="00DD6F03"/>
    <w:rsid w:val="00DE132D"/>
    <w:rsid w:val="00DE2971"/>
    <w:rsid w:val="00DE3B56"/>
    <w:rsid w:val="00DE443D"/>
    <w:rsid w:val="00DE4746"/>
    <w:rsid w:val="00DE48F9"/>
    <w:rsid w:val="00DE49E1"/>
    <w:rsid w:val="00DE4F72"/>
    <w:rsid w:val="00DE56BF"/>
    <w:rsid w:val="00DE7308"/>
    <w:rsid w:val="00DE7672"/>
    <w:rsid w:val="00DF0563"/>
    <w:rsid w:val="00DF2EEB"/>
    <w:rsid w:val="00DF2FB5"/>
    <w:rsid w:val="00DF3E67"/>
    <w:rsid w:val="00DF4F88"/>
    <w:rsid w:val="00DF52F3"/>
    <w:rsid w:val="00DF58D5"/>
    <w:rsid w:val="00DF6D4F"/>
    <w:rsid w:val="00DF6D64"/>
    <w:rsid w:val="00DF727E"/>
    <w:rsid w:val="00DF7857"/>
    <w:rsid w:val="00E02001"/>
    <w:rsid w:val="00E0209E"/>
    <w:rsid w:val="00E02E1D"/>
    <w:rsid w:val="00E03370"/>
    <w:rsid w:val="00E03A07"/>
    <w:rsid w:val="00E03EEA"/>
    <w:rsid w:val="00E047D5"/>
    <w:rsid w:val="00E04B78"/>
    <w:rsid w:val="00E0635D"/>
    <w:rsid w:val="00E072FA"/>
    <w:rsid w:val="00E07B62"/>
    <w:rsid w:val="00E1016F"/>
    <w:rsid w:val="00E1076A"/>
    <w:rsid w:val="00E114BE"/>
    <w:rsid w:val="00E1167C"/>
    <w:rsid w:val="00E1407F"/>
    <w:rsid w:val="00E14892"/>
    <w:rsid w:val="00E16E7F"/>
    <w:rsid w:val="00E205D8"/>
    <w:rsid w:val="00E20785"/>
    <w:rsid w:val="00E20AB0"/>
    <w:rsid w:val="00E21248"/>
    <w:rsid w:val="00E21714"/>
    <w:rsid w:val="00E22AE1"/>
    <w:rsid w:val="00E22C3E"/>
    <w:rsid w:val="00E23853"/>
    <w:rsid w:val="00E23E49"/>
    <w:rsid w:val="00E2416B"/>
    <w:rsid w:val="00E268DF"/>
    <w:rsid w:val="00E27359"/>
    <w:rsid w:val="00E277AC"/>
    <w:rsid w:val="00E27FB5"/>
    <w:rsid w:val="00E3124C"/>
    <w:rsid w:val="00E31B5A"/>
    <w:rsid w:val="00E329CB"/>
    <w:rsid w:val="00E333C6"/>
    <w:rsid w:val="00E3496D"/>
    <w:rsid w:val="00E35F40"/>
    <w:rsid w:val="00E37B4D"/>
    <w:rsid w:val="00E42100"/>
    <w:rsid w:val="00E42128"/>
    <w:rsid w:val="00E4285D"/>
    <w:rsid w:val="00E42D46"/>
    <w:rsid w:val="00E43742"/>
    <w:rsid w:val="00E43E4F"/>
    <w:rsid w:val="00E440C0"/>
    <w:rsid w:val="00E446FE"/>
    <w:rsid w:val="00E44F36"/>
    <w:rsid w:val="00E4501D"/>
    <w:rsid w:val="00E4558B"/>
    <w:rsid w:val="00E4787B"/>
    <w:rsid w:val="00E50BFE"/>
    <w:rsid w:val="00E51754"/>
    <w:rsid w:val="00E52350"/>
    <w:rsid w:val="00E524E3"/>
    <w:rsid w:val="00E52AA3"/>
    <w:rsid w:val="00E53C90"/>
    <w:rsid w:val="00E55504"/>
    <w:rsid w:val="00E604D7"/>
    <w:rsid w:val="00E61F41"/>
    <w:rsid w:val="00E62852"/>
    <w:rsid w:val="00E66488"/>
    <w:rsid w:val="00E666C6"/>
    <w:rsid w:val="00E66AAC"/>
    <w:rsid w:val="00E675BB"/>
    <w:rsid w:val="00E70855"/>
    <w:rsid w:val="00E71888"/>
    <w:rsid w:val="00E71929"/>
    <w:rsid w:val="00E72853"/>
    <w:rsid w:val="00E72B7B"/>
    <w:rsid w:val="00E73020"/>
    <w:rsid w:val="00E757EB"/>
    <w:rsid w:val="00E75CCC"/>
    <w:rsid w:val="00E75D17"/>
    <w:rsid w:val="00E77228"/>
    <w:rsid w:val="00E77268"/>
    <w:rsid w:val="00E776C0"/>
    <w:rsid w:val="00E8067C"/>
    <w:rsid w:val="00E81CC3"/>
    <w:rsid w:val="00E81E62"/>
    <w:rsid w:val="00E82155"/>
    <w:rsid w:val="00E826C8"/>
    <w:rsid w:val="00E82AB0"/>
    <w:rsid w:val="00E837D8"/>
    <w:rsid w:val="00E8445C"/>
    <w:rsid w:val="00E8490C"/>
    <w:rsid w:val="00E855B7"/>
    <w:rsid w:val="00E878C1"/>
    <w:rsid w:val="00E90B99"/>
    <w:rsid w:val="00E92900"/>
    <w:rsid w:val="00E92F26"/>
    <w:rsid w:val="00E93571"/>
    <w:rsid w:val="00E93B3B"/>
    <w:rsid w:val="00E95207"/>
    <w:rsid w:val="00E95EC5"/>
    <w:rsid w:val="00E964B2"/>
    <w:rsid w:val="00E96621"/>
    <w:rsid w:val="00E97211"/>
    <w:rsid w:val="00E97DB7"/>
    <w:rsid w:val="00EA1A03"/>
    <w:rsid w:val="00EA2094"/>
    <w:rsid w:val="00EA2371"/>
    <w:rsid w:val="00EA264B"/>
    <w:rsid w:val="00EA4214"/>
    <w:rsid w:val="00EA5219"/>
    <w:rsid w:val="00EA5356"/>
    <w:rsid w:val="00EA5C89"/>
    <w:rsid w:val="00EA67D0"/>
    <w:rsid w:val="00EA6CD2"/>
    <w:rsid w:val="00EB109A"/>
    <w:rsid w:val="00EB10DA"/>
    <w:rsid w:val="00EB157B"/>
    <w:rsid w:val="00EB15E2"/>
    <w:rsid w:val="00EB1F47"/>
    <w:rsid w:val="00EB1FE4"/>
    <w:rsid w:val="00EB396D"/>
    <w:rsid w:val="00EB50CD"/>
    <w:rsid w:val="00EB740A"/>
    <w:rsid w:val="00EB76E4"/>
    <w:rsid w:val="00EC0581"/>
    <w:rsid w:val="00EC0592"/>
    <w:rsid w:val="00EC05B3"/>
    <w:rsid w:val="00EC1698"/>
    <w:rsid w:val="00EC3098"/>
    <w:rsid w:val="00EC5094"/>
    <w:rsid w:val="00EC5DCF"/>
    <w:rsid w:val="00EC5E4A"/>
    <w:rsid w:val="00EC7FB8"/>
    <w:rsid w:val="00ED061F"/>
    <w:rsid w:val="00ED1626"/>
    <w:rsid w:val="00ED2929"/>
    <w:rsid w:val="00ED29B0"/>
    <w:rsid w:val="00ED3294"/>
    <w:rsid w:val="00ED377F"/>
    <w:rsid w:val="00ED3C87"/>
    <w:rsid w:val="00ED4C70"/>
    <w:rsid w:val="00ED612F"/>
    <w:rsid w:val="00ED7965"/>
    <w:rsid w:val="00EE0091"/>
    <w:rsid w:val="00EE0AAE"/>
    <w:rsid w:val="00EE1C27"/>
    <w:rsid w:val="00EE2772"/>
    <w:rsid w:val="00EE527D"/>
    <w:rsid w:val="00EE6410"/>
    <w:rsid w:val="00EE754C"/>
    <w:rsid w:val="00EE7730"/>
    <w:rsid w:val="00EE7962"/>
    <w:rsid w:val="00EF14F6"/>
    <w:rsid w:val="00EF16DB"/>
    <w:rsid w:val="00EF2578"/>
    <w:rsid w:val="00EF336E"/>
    <w:rsid w:val="00EF368B"/>
    <w:rsid w:val="00EF399A"/>
    <w:rsid w:val="00EF43E4"/>
    <w:rsid w:val="00EF4BE3"/>
    <w:rsid w:val="00EF4DAF"/>
    <w:rsid w:val="00EF5665"/>
    <w:rsid w:val="00F00302"/>
    <w:rsid w:val="00F00C0F"/>
    <w:rsid w:val="00F018D9"/>
    <w:rsid w:val="00F023FF"/>
    <w:rsid w:val="00F045CA"/>
    <w:rsid w:val="00F05B48"/>
    <w:rsid w:val="00F065F6"/>
    <w:rsid w:val="00F06B01"/>
    <w:rsid w:val="00F10323"/>
    <w:rsid w:val="00F123E1"/>
    <w:rsid w:val="00F13040"/>
    <w:rsid w:val="00F136E2"/>
    <w:rsid w:val="00F138D9"/>
    <w:rsid w:val="00F14237"/>
    <w:rsid w:val="00F15AC8"/>
    <w:rsid w:val="00F168A7"/>
    <w:rsid w:val="00F16FB7"/>
    <w:rsid w:val="00F17BBC"/>
    <w:rsid w:val="00F205AB"/>
    <w:rsid w:val="00F2184C"/>
    <w:rsid w:val="00F22071"/>
    <w:rsid w:val="00F227B5"/>
    <w:rsid w:val="00F22D8E"/>
    <w:rsid w:val="00F231F1"/>
    <w:rsid w:val="00F233D7"/>
    <w:rsid w:val="00F23E7B"/>
    <w:rsid w:val="00F2416E"/>
    <w:rsid w:val="00F24D56"/>
    <w:rsid w:val="00F24F0F"/>
    <w:rsid w:val="00F24FE8"/>
    <w:rsid w:val="00F2731D"/>
    <w:rsid w:val="00F30856"/>
    <w:rsid w:val="00F31A83"/>
    <w:rsid w:val="00F32C70"/>
    <w:rsid w:val="00F35418"/>
    <w:rsid w:val="00F355E3"/>
    <w:rsid w:val="00F35BEB"/>
    <w:rsid w:val="00F35CAB"/>
    <w:rsid w:val="00F36278"/>
    <w:rsid w:val="00F36A67"/>
    <w:rsid w:val="00F37091"/>
    <w:rsid w:val="00F37488"/>
    <w:rsid w:val="00F41DF4"/>
    <w:rsid w:val="00F41F2F"/>
    <w:rsid w:val="00F439D1"/>
    <w:rsid w:val="00F43DDF"/>
    <w:rsid w:val="00F447F2"/>
    <w:rsid w:val="00F52A08"/>
    <w:rsid w:val="00F53303"/>
    <w:rsid w:val="00F54244"/>
    <w:rsid w:val="00F54E7E"/>
    <w:rsid w:val="00F56199"/>
    <w:rsid w:val="00F57FC9"/>
    <w:rsid w:val="00F60025"/>
    <w:rsid w:val="00F604E1"/>
    <w:rsid w:val="00F62870"/>
    <w:rsid w:val="00F62BB6"/>
    <w:rsid w:val="00F6378A"/>
    <w:rsid w:val="00F6385C"/>
    <w:rsid w:val="00F63DC9"/>
    <w:rsid w:val="00F64014"/>
    <w:rsid w:val="00F64B4C"/>
    <w:rsid w:val="00F6761B"/>
    <w:rsid w:val="00F67964"/>
    <w:rsid w:val="00F700C9"/>
    <w:rsid w:val="00F7062A"/>
    <w:rsid w:val="00F70E69"/>
    <w:rsid w:val="00F717D6"/>
    <w:rsid w:val="00F718C9"/>
    <w:rsid w:val="00F7196C"/>
    <w:rsid w:val="00F72EDE"/>
    <w:rsid w:val="00F73CDB"/>
    <w:rsid w:val="00F74371"/>
    <w:rsid w:val="00F761DB"/>
    <w:rsid w:val="00F76BD8"/>
    <w:rsid w:val="00F76F41"/>
    <w:rsid w:val="00F77DA7"/>
    <w:rsid w:val="00F80401"/>
    <w:rsid w:val="00F80467"/>
    <w:rsid w:val="00F808F3"/>
    <w:rsid w:val="00F81501"/>
    <w:rsid w:val="00F82992"/>
    <w:rsid w:val="00F85191"/>
    <w:rsid w:val="00F851F5"/>
    <w:rsid w:val="00F854C4"/>
    <w:rsid w:val="00F90829"/>
    <w:rsid w:val="00F914A3"/>
    <w:rsid w:val="00F91FA5"/>
    <w:rsid w:val="00F9468A"/>
    <w:rsid w:val="00F960B4"/>
    <w:rsid w:val="00F961DD"/>
    <w:rsid w:val="00F96246"/>
    <w:rsid w:val="00F966A8"/>
    <w:rsid w:val="00F9699F"/>
    <w:rsid w:val="00F97297"/>
    <w:rsid w:val="00F97386"/>
    <w:rsid w:val="00F97AA8"/>
    <w:rsid w:val="00FA193B"/>
    <w:rsid w:val="00FA2CF3"/>
    <w:rsid w:val="00FA3354"/>
    <w:rsid w:val="00FA45F1"/>
    <w:rsid w:val="00FA5772"/>
    <w:rsid w:val="00FA73B6"/>
    <w:rsid w:val="00FB04E9"/>
    <w:rsid w:val="00FB28B4"/>
    <w:rsid w:val="00FB497F"/>
    <w:rsid w:val="00FB52AC"/>
    <w:rsid w:val="00FB651B"/>
    <w:rsid w:val="00FB6800"/>
    <w:rsid w:val="00FB6A43"/>
    <w:rsid w:val="00FB7D69"/>
    <w:rsid w:val="00FC0121"/>
    <w:rsid w:val="00FC15E3"/>
    <w:rsid w:val="00FC16EF"/>
    <w:rsid w:val="00FC298B"/>
    <w:rsid w:val="00FC2E89"/>
    <w:rsid w:val="00FC3187"/>
    <w:rsid w:val="00FC3D07"/>
    <w:rsid w:val="00FC420B"/>
    <w:rsid w:val="00FC54DB"/>
    <w:rsid w:val="00FD089C"/>
    <w:rsid w:val="00FD1840"/>
    <w:rsid w:val="00FD2A44"/>
    <w:rsid w:val="00FD3073"/>
    <w:rsid w:val="00FD30A4"/>
    <w:rsid w:val="00FD451E"/>
    <w:rsid w:val="00FD4D2D"/>
    <w:rsid w:val="00FD60F8"/>
    <w:rsid w:val="00FD6147"/>
    <w:rsid w:val="00FD6292"/>
    <w:rsid w:val="00FE01C3"/>
    <w:rsid w:val="00FE0A02"/>
    <w:rsid w:val="00FE10B5"/>
    <w:rsid w:val="00FE127A"/>
    <w:rsid w:val="00FE1691"/>
    <w:rsid w:val="00FE1865"/>
    <w:rsid w:val="00FE1EAE"/>
    <w:rsid w:val="00FE2F9C"/>
    <w:rsid w:val="00FE3D4E"/>
    <w:rsid w:val="00FE41E2"/>
    <w:rsid w:val="00FE45ED"/>
    <w:rsid w:val="00FE4AEA"/>
    <w:rsid w:val="00FE4AEB"/>
    <w:rsid w:val="00FE6A70"/>
    <w:rsid w:val="00FE7F2B"/>
    <w:rsid w:val="00FF0DF0"/>
    <w:rsid w:val="00FF24A1"/>
    <w:rsid w:val="00FF40B2"/>
    <w:rsid w:val="00FF414F"/>
    <w:rsid w:val="00FF47CC"/>
    <w:rsid w:val="00FF5EF5"/>
    <w:rsid w:val="00FF6438"/>
    <w:rsid w:val="00FF6D46"/>
    <w:rsid w:val="00FF6D72"/>
    <w:rsid w:val="00FF707A"/>
    <w:rsid w:val="00FF7407"/>
    <w:rsid w:val="00FF7A2F"/>
    <w:rsid w:val="57EA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lang w:val="uk-UA" w:eastAsia="uk-UA"/>
    </w:rPr>
  </w:style>
  <w:style w:type="paragraph" w:styleId="1">
    <w:name w:val="heading 1"/>
    <w:basedOn w:val="a"/>
    <w:next w:val="a"/>
    <w:qFormat/>
    <w:pPr>
      <w:keepNext/>
      <w:tabs>
        <w:tab w:val="left" w:pos="5315"/>
      </w:tabs>
      <w:ind w:firstLine="851"/>
      <w:jc w:val="both"/>
      <w:outlineLvl w:val="0"/>
    </w:pPr>
    <w:rPr>
      <w:b/>
      <w:bCs/>
    </w:rPr>
  </w:style>
  <w:style w:type="paragraph" w:styleId="2">
    <w:name w:val="heading 2"/>
    <w:basedOn w:val="a"/>
    <w:next w:val="a"/>
    <w:qFormat/>
    <w:pPr>
      <w:keepNext/>
      <w:tabs>
        <w:tab w:val="left" w:pos="5315"/>
      </w:tabs>
      <w:outlineLvl w:val="1"/>
    </w:pPr>
    <w:rPr>
      <w:bCs/>
    </w:rPr>
  </w:style>
  <w:style w:type="paragraph" w:styleId="3">
    <w:name w:val="heading 3"/>
    <w:basedOn w:val="a"/>
    <w:next w:val="a"/>
    <w:qFormat/>
    <w:pPr>
      <w:keepNext/>
      <w:tabs>
        <w:tab w:val="left" w:pos="5315"/>
      </w:tabs>
      <w:spacing w:line="360" w:lineRule="auto"/>
      <w:jc w:val="center"/>
      <w:outlineLvl w:val="2"/>
    </w:pPr>
    <w:rPr>
      <w:b/>
    </w:rPr>
  </w:style>
  <w:style w:type="paragraph" w:styleId="4">
    <w:name w:val="heading 4"/>
    <w:basedOn w:val="a"/>
    <w:next w:val="a"/>
    <w:link w:val="40"/>
    <w:qFormat/>
    <w:pPr>
      <w:keepNext/>
      <w:spacing w:before="240" w:after="60"/>
      <w:outlineLvl w:val="3"/>
    </w:pPr>
    <w:rPr>
      <w:rFonts w:ascii="Calibri" w:hAnsi="Calibri"/>
      <w:b/>
    </w:rPr>
  </w:style>
  <w:style w:type="character" w:default="1" w:styleId="a0">
    <w:name w:val="Default Paragraph Font"/>
    <w:link w:val="41"/>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semiHidden/>
    <w:rPr>
      <w:rFonts w:ascii="Calibri" w:eastAsia="Times New Roman" w:hAnsi="Calibri" w:cs="Times New Roman"/>
      <w:b/>
      <w:bCs/>
      <w:sz w:val="28"/>
      <w:szCs w:val="28"/>
      <w:lang w:eastAsia="ru-RU"/>
    </w:rPr>
  </w:style>
  <w:style w:type="paragraph" w:customStyle="1" w:styleId="41">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Pr>
      <w:rFonts w:ascii="Verdana" w:hAnsi="Verdana" w:cs="Verdana"/>
      <w:bCs/>
      <w:sz w:val="20"/>
      <w:szCs w:val="20"/>
      <w:lang w:val="en-US" w:eastAsia="en-US"/>
    </w:rPr>
  </w:style>
  <w:style w:type="paragraph" w:styleId="a3">
    <w:name w:val="Balloon Text"/>
    <w:basedOn w:val="a"/>
    <w:semiHidden/>
    <w:rPr>
      <w:rFonts w:ascii="Tahoma" w:hAnsi="Tahoma" w:cs="Tahoma"/>
      <w:sz w:val="16"/>
      <w:szCs w:val="16"/>
    </w:rPr>
  </w:style>
  <w:style w:type="paragraph" w:styleId="a4">
    <w:name w:val="Body Text"/>
    <w:basedOn w:val="a"/>
    <w:pPr>
      <w:spacing w:after="120"/>
    </w:pPr>
    <w:rPr>
      <w:bCs/>
      <w:sz w:val="20"/>
      <w:lang w:val="ru-RU"/>
    </w:rPr>
  </w:style>
  <w:style w:type="paragraph" w:styleId="20">
    <w:name w:val="Body Text 2"/>
    <w:basedOn w:val="a"/>
    <w:pPr>
      <w:tabs>
        <w:tab w:val="left" w:pos="5315"/>
      </w:tabs>
      <w:jc w:val="both"/>
    </w:pPr>
    <w:rPr>
      <w:bCs/>
      <w:color w:val="008000"/>
    </w:rPr>
  </w:style>
  <w:style w:type="paragraph" w:styleId="a5">
    <w:name w:val="Body Text Indent"/>
    <w:basedOn w:val="a"/>
    <w:pPr>
      <w:ind w:firstLine="900"/>
    </w:pPr>
    <w:rPr>
      <w:bCs/>
    </w:rPr>
  </w:style>
  <w:style w:type="paragraph" w:styleId="21">
    <w:name w:val="Body Text Indent 2"/>
    <w:basedOn w:val="a"/>
    <w:pPr>
      <w:spacing w:after="120" w:line="480" w:lineRule="auto"/>
      <w:ind w:left="283"/>
    </w:pPr>
    <w:rPr>
      <w:bCs/>
      <w:szCs w:val="24"/>
      <w:lang w:val="ru-RU"/>
    </w:rPr>
  </w:style>
  <w:style w:type="paragraph" w:styleId="30">
    <w:name w:val="Body Text Indent 3"/>
    <w:basedOn w:val="a"/>
    <w:pPr>
      <w:ind w:firstLine="851"/>
      <w:jc w:val="both"/>
      <w:outlineLvl w:val="0"/>
    </w:pPr>
    <w:rPr>
      <w:color w:val="339966"/>
    </w:rPr>
  </w:style>
  <w:style w:type="paragraph" w:styleId="a6">
    <w:name w:val="Document Map"/>
    <w:basedOn w:val="a"/>
    <w:semiHidden/>
    <w:pPr>
      <w:shd w:val="clear" w:color="auto" w:fill="000080"/>
    </w:pPr>
    <w:rPr>
      <w:rFonts w:ascii="Tahoma" w:hAnsi="Tahoma" w:cs="Tahoma"/>
      <w:sz w:val="20"/>
    </w:rPr>
  </w:style>
  <w:style w:type="paragraph" w:styleId="a7">
    <w:name w:val="footer"/>
    <w:basedOn w:val="a"/>
    <w:pPr>
      <w:tabs>
        <w:tab w:val="center" w:pos="4320"/>
        <w:tab w:val="right" w:pos="8640"/>
      </w:tabs>
    </w:pPr>
  </w:style>
  <w:style w:type="paragraph" w:styleId="a8">
    <w:name w:val="header"/>
    <w:basedOn w:val="a"/>
    <w:pPr>
      <w:tabs>
        <w:tab w:val="center" w:pos="4320"/>
        <w:tab w:val="right" w:pos="8640"/>
      </w:tabs>
    </w:pPr>
  </w:style>
  <w:style w:type="character" w:styleId="a9">
    <w:name w:val="Hyperlink"/>
    <w:rPr>
      <w:color w:val="0000FF"/>
      <w:u w:val="single"/>
    </w:rPr>
  </w:style>
  <w:style w:type="character" w:styleId="aa">
    <w:name w:val="page number"/>
  </w:style>
  <w:style w:type="paragraph" w:styleId="ab">
    <w:name w:val="Plain Text"/>
    <w:basedOn w:val="a"/>
    <w:rPr>
      <w:rFonts w:ascii="Courier New" w:hAnsi="Courier New"/>
      <w:bCs/>
      <w:sz w:val="20"/>
      <w:lang w:val="ru-RU"/>
    </w:rPr>
  </w:style>
  <w:style w:type="paragraph" w:customStyle="1" w:styleId="10">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c">
    <w:name w:val=" Знак Знак Знак Знак Знак Знак Знак Знак Знак"/>
    <w:basedOn w:val="a"/>
    <w:rPr>
      <w:rFonts w:ascii="Verdana" w:hAnsi="Verdana" w:cs="Verdana"/>
      <w:bCs/>
      <w:sz w:val="20"/>
      <w:lang w:val="en-US" w:eastAsia="en-US"/>
    </w:rPr>
  </w:style>
  <w:style w:type="paragraph" w:customStyle="1" w:styleId="ad">
    <w:name w:val=" Знак Знак Знак Знак"/>
    <w:basedOn w:val="a"/>
    <w:rPr>
      <w:rFonts w:ascii="Verdana" w:hAnsi="Verdana" w:cs="Verdana"/>
      <w:bCs/>
      <w:sz w:val="20"/>
      <w:lang w:val="en-US" w:eastAsia="en-US"/>
    </w:rPr>
  </w:style>
  <w:style w:type="paragraph" w:customStyle="1" w:styleId="11">
    <w:name w:val=" Знак Знак Знак Знак Знак Знак Знак Знак Знак1 Знак Знак Знак Знак Знак Знак"/>
    <w:basedOn w:val="a"/>
    <w:rPr>
      <w:rFonts w:ascii="Verdana" w:hAnsi="Verdana" w:cs="Verdana"/>
      <w:bCs/>
      <w:sz w:val="20"/>
      <w:lang w:val="en-US" w:eastAsia="en-US"/>
    </w:rPr>
  </w:style>
  <w:style w:type="paragraph" w:customStyle="1" w:styleId="12">
    <w:name w:val=" Знак Знак Знак Знак Знак Знак Знак Знак Знак1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3">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e">
    <w:name w:val=" Знак"/>
    <w:basedOn w:val="a"/>
    <w:rPr>
      <w:rFonts w:ascii="Verdana" w:hAnsi="Verdana" w:cs="Verdana"/>
      <w:bCs/>
      <w:sz w:val="20"/>
      <w:lang w:val="en-US" w:eastAsia="en-US"/>
    </w:rPr>
  </w:style>
  <w:style w:type="paragraph" w:customStyle="1" w:styleId="af">
    <w:name w:val="Знак Знак Знак Знак Знак Знак Знак"/>
    <w:basedOn w:val="a"/>
    <w:rPr>
      <w:rFonts w:ascii="Verdana" w:hAnsi="Verdana" w:cs="Verdana"/>
      <w:bCs/>
      <w:sz w:val="20"/>
      <w:lang w:val="en-US" w:eastAsia="en-US"/>
    </w:rPr>
  </w:style>
  <w:style w:type="paragraph" w:customStyle="1" w:styleId="14">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5">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f1">
    <w:name w:val=" Знак Знак"/>
    <w:basedOn w:val="a"/>
    <w:rPr>
      <w:rFonts w:ascii="Verdana" w:hAnsi="Verdana" w:cs="Verdana"/>
      <w:bCs/>
      <w:sz w:val="20"/>
      <w:lang w:val="en-US" w:eastAsia="en-US"/>
    </w:rPr>
  </w:style>
  <w:style w:type="paragraph" w:customStyle="1" w:styleId="16">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Pr>
      <w:rFonts w:ascii="Verdana" w:hAnsi="Verdana" w:cs="Verdana"/>
      <w:bCs/>
      <w:sz w:val="20"/>
      <w:lang w:val="en-US" w:eastAsia="en-US"/>
    </w:rPr>
  </w:style>
  <w:style w:type="paragraph" w:customStyle="1" w:styleId="18">
    <w:name w:val=" Знак Знак1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9">
    <w:name w:val=" Знак Знак1"/>
    <w:basedOn w:val="a"/>
    <w:rPr>
      <w:rFonts w:ascii="Verdana" w:hAnsi="Verdana" w:cs="Verdana"/>
      <w:bCs/>
      <w:sz w:val="20"/>
      <w:lang w:val="en-US" w:eastAsia="en-US"/>
    </w:rPr>
  </w:style>
  <w:style w:type="paragraph" w:customStyle="1" w:styleId="31">
    <w:name w:val=" Знак Знак3 Знак Знак Знак Знак Знак Знак"/>
    <w:basedOn w:val="a"/>
    <w:rPr>
      <w:rFonts w:ascii="Verdana" w:hAnsi="Verdana" w:cs="Verdana"/>
      <w:bCs/>
      <w:sz w:val="20"/>
      <w:lang w:val="en-US" w:eastAsia="en-US"/>
    </w:rPr>
  </w:style>
  <w:style w:type="paragraph" w:customStyle="1" w:styleId="af2">
    <w:name w:val=" Знак Знак Знак Знак Знак"/>
    <w:basedOn w:val="a"/>
    <w:rPr>
      <w:rFonts w:ascii="Verdana" w:hAnsi="Verdana"/>
      <w:bCs/>
      <w:sz w:val="24"/>
      <w:szCs w:val="24"/>
      <w:lang w:val="en-US" w:eastAsia="en-US"/>
    </w:rPr>
  </w:style>
  <w:style w:type="paragraph" w:customStyle="1" w:styleId="22">
    <w:name w:val=" Знак Знак2"/>
    <w:basedOn w:val="a"/>
    <w:rPr>
      <w:rFonts w:ascii="Verdana" w:hAnsi="Verdana" w:cs="Verdana"/>
      <w:bCs/>
      <w:sz w:val="20"/>
      <w:lang w:val="en-US" w:eastAsia="en-US"/>
    </w:rPr>
  </w:style>
  <w:style w:type="paragraph" w:customStyle="1" w:styleId="23">
    <w:name w:val=" Знак Знак2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10">
    <w:name w:val=" Знак Знак Знак Знак1 Знак Знак1 Знак Знак Знак Знак"/>
    <w:basedOn w:val="a"/>
    <w:rPr>
      <w:rFonts w:ascii="Verdana" w:hAnsi="Verdana" w:cs="Verdana"/>
      <w:bCs/>
      <w:sz w:val="20"/>
      <w:lang w:val="en-US" w:eastAsia="en-US"/>
    </w:rPr>
  </w:style>
  <w:style w:type="paragraph" w:customStyle="1" w:styleId="111">
    <w:name w:val=" Знак Знак1 Знак Знак1"/>
    <w:basedOn w:val="a"/>
    <w:rPr>
      <w:rFonts w:ascii="Verdana" w:hAnsi="Verdana" w:cs="Verdana"/>
      <w:bCs/>
      <w:sz w:val="20"/>
      <w:lang w:val="en-US" w:eastAsia="en-US"/>
    </w:rPr>
  </w:style>
  <w:style w:type="paragraph" w:customStyle="1" w:styleId="1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f3">
    <w:name w:val=" Знак Знак Знак Знак Знак Знак Знак Знак Знак Знак Знак Знак"/>
    <w:basedOn w:val="a"/>
    <w:rPr>
      <w:rFonts w:ascii="Verdana" w:hAnsi="Verdana" w:cs="Verdana"/>
      <w:bCs/>
      <w:sz w:val="20"/>
      <w:lang w:val="en-US" w:eastAsia="en-US"/>
    </w:rPr>
  </w:style>
  <w:style w:type="paragraph" w:customStyle="1" w:styleId="1b">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111">
    <w:name w:val=" Знак Знак1 Знак Знак1 Знак Знак Знак Знак1 Знак Знак Знак Знак Знак Знак Знак Знак Знак Знак Знак Знак Знак Знак Знак Знак Знак Знак Знак Знак1 Знак Знак Знак Знак Знак Знак Знак Знак"/>
    <w:basedOn w:val="a"/>
    <w:rPr>
      <w:rFonts w:ascii="Verdana" w:hAnsi="Verdana" w:cs="Verdana"/>
      <w:bCs/>
      <w:sz w:val="20"/>
      <w:lang w:val="en-US" w:eastAsia="en-US"/>
    </w:rPr>
  </w:style>
  <w:style w:type="paragraph" w:customStyle="1" w:styleId="32">
    <w:name w:val="Знак Знак3 Знак Знак Знак Знак"/>
    <w:basedOn w:val="a"/>
    <w:rPr>
      <w:rFonts w:ascii="Verdana" w:hAnsi="Verdana" w:cs="Verdana"/>
      <w:bCs/>
      <w:sz w:val="20"/>
      <w:lang w:val="en-US" w:eastAsia="en-US"/>
    </w:rPr>
  </w:style>
  <w:style w:type="paragraph" w:customStyle="1" w:styleId="120">
    <w:name w:val=" Знак Знак1 Знак Знак2"/>
    <w:basedOn w:val="a"/>
    <w:rPr>
      <w:rFonts w:ascii="Verdana" w:hAnsi="Verdana" w:cs="Verdana"/>
      <w:bCs/>
      <w:sz w:val="20"/>
      <w:lang w:val="en-US" w:eastAsia="en-US"/>
    </w:rPr>
  </w:style>
  <w:style w:type="paragraph" w:customStyle="1" w:styleId="24">
    <w:name w:val=" Знак Знак2 Знак Знак Знак Знак Знак Знак"/>
    <w:basedOn w:val="a"/>
    <w:rPr>
      <w:rFonts w:ascii="Verdana" w:hAnsi="Verdana" w:cs="Verdana"/>
      <w:bCs/>
      <w:sz w:val="20"/>
      <w:lang w:val="en-US" w:eastAsia="en-US"/>
    </w:rPr>
  </w:style>
  <w:style w:type="paragraph" w:customStyle="1" w:styleId="af4">
    <w:name w:val=" Знак Знак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3">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4">
    <w:name w:val=" Знак Знак3 Знак Знак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5">
    <w:name w:val=" Знак Знак3 Знак Знак Знак Знак Знак Знак Знак Знак Знак Знак"/>
    <w:basedOn w:val="a"/>
    <w:rPr>
      <w:rFonts w:ascii="Verdana" w:hAnsi="Verdana" w:cs="Verdana"/>
      <w:bCs/>
      <w:sz w:val="20"/>
      <w:lang w:val="en-US" w:eastAsia="en-US"/>
    </w:rPr>
  </w:style>
  <w:style w:type="paragraph" w:customStyle="1" w:styleId="410">
    <w:name w:val=" Знак Знак4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10">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6">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211">
    <w:name w:val=" Знак Знак2 Знак Знак1 Знак Знак1"/>
    <w:basedOn w:val="a"/>
    <w:rPr>
      <w:rFonts w:ascii="Verdana" w:hAnsi="Verdana" w:cs="Verdana"/>
      <w:bCs/>
      <w:sz w:val="20"/>
      <w:lang w:val="en-US" w:eastAsia="en-US"/>
    </w:rPr>
  </w:style>
  <w:style w:type="paragraph" w:customStyle="1" w:styleId="37">
    <w:name w:val=" Знак Знак3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1111">
    <w:name w:val=" Знак Знак1 Знак Знак1 Знак Знак Знак Знак1 Знак Знак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lang w:val="en-US" w:eastAsia="en-US"/>
    </w:rPr>
  </w:style>
  <w:style w:type="paragraph" w:customStyle="1" w:styleId="411">
    <w:name w:val=" Знак Знак4 Знак Знак1 Знак Знак"/>
    <w:basedOn w:val="a"/>
    <w:rPr>
      <w:rFonts w:ascii="Verdana" w:hAnsi="Verdana" w:cs="Verdana"/>
      <w:bCs/>
      <w:sz w:val="20"/>
      <w:lang w:val="en-US" w:eastAsia="en-US"/>
    </w:rPr>
  </w:style>
  <w:style w:type="paragraph" w:customStyle="1" w:styleId="4110">
    <w:name w:val=" Знак Знак4 Знак Знак1 Знак Знак Знак Знак Знак Знак Знак Знак Знак Знак1 Знак Знак"/>
    <w:basedOn w:val="a"/>
    <w:rPr>
      <w:rFonts w:ascii="Verdana" w:hAnsi="Verdana" w:cs="Verdana"/>
      <w:bCs/>
      <w:sz w:val="20"/>
      <w:lang w:val="en-US" w:eastAsia="en-US"/>
    </w:rPr>
  </w:style>
  <w:style w:type="paragraph" w:customStyle="1" w:styleId="4111">
    <w:name w:val=" Знак Знак4 Знак Знак1 Знак Знак Знак Знак Знак Знак Знак Знак Знак Знак1 Знак Знак Знак Знак Знак Знак"/>
    <w:basedOn w:val="a"/>
    <w:rPr>
      <w:rFonts w:ascii="Verdana" w:hAnsi="Verdana" w:cs="Verdana"/>
      <w:bCs/>
      <w:sz w:val="20"/>
      <w:lang w:val="en-US" w:eastAsia="en-US"/>
    </w:rPr>
  </w:style>
  <w:style w:type="paragraph" w:customStyle="1" w:styleId="2110">
    <w:name w:val=" Знак Знак2 Знак Знак1 Знак Знак1 Знак Знак Знак Знак Знак Знак Знак Знак"/>
    <w:basedOn w:val="a"/>
    <w:rPr>
      <w:rFonts w:ascii="Verdana" w:hAnsi="Verdana" w:cs="Verdana"/>
      <w:bCs/>
      <w:sz w:val="20"/>
      <w:lang w:val="en-US" w:eastAsia="en-US"/>
    </w:rPr>
  </w:style>
  <w:style w:type="paragraph" w:customStyle="1" w:styleId="13211">
    <w:name w:val=" Знак Знак1 Знак Знак3 Знак Знак2 Знак Знак Знак Знак1 Знак Знак1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lang w:val="en-US" w:eastAsia="en-US"/>
    </w:rPr>
  </w:style>
  <w:style w:type="paragraph" w:customStyle="1" w:styleId="311">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12">
    <w:name w:val=" Знак Знак3 Знак Знак Знак Знак Знак Знак1 Знак Знак Знак Знак Знак Знак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13">
    <w:name w:val=" Знак Знак3 Знак Знак Знак Знак Знак Знак1 Знак Знак Знак Знак Знак Знак Знак Знак Знак Знак"/>
    <w:basedOn w:val="a"/>
    <w:rPr>
      <w:rFonts w:ascii="Verdana" w:hAnsi="Verdana" w:cs="Verdana"/>
      <w:bCs/>
      <w:sz w:val="20"/>
      <w:lang w:val="en-US" w:eastAsia="en-US"/>
    </w:rPr>
  </w:style>
  <w:style w:type="paragraph" w:customStyle="1" w:styleId="314">
    <w:name w:val=" Знак Знак3 Знак Знак Знак Знак Знак Знак1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110">
    <w:name w:val=" Знак Знак3 Знак Знак Знак Знак Знак Знак1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c">
    <w:name w:val=" Знак Знак1 Знак Знак Знак Знак Знак Знак Знак Знак Знак Знак Знак Знак"/>
    <w:basedOn w:val="a"/>
    <w:rPr>
      <w:rFonts w:ascii="Verdana" w:hAnsi="Verdana" w:cs="Verdana"/>
      <w:bCs/>
      <w:sz w:val="20"/>
      <w:lang w:val="en-US" w:eastAsia="en-US"/>
    </w:rPr>
  </w:style>
  <w:style w:type="paragraph" w:customStyle="1" w:styleId="2111">
    <w:name w:val=" Знак Знак2 Знак Знак1 Знак Знак1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1">
    <w:name w:val=" Знак Знак3 Знак Знак Знак Знак Знак Знак1 Знак Знак Знак Знак Знак Знак Знак Знак Знак Знак Знак Знак Знак Знак1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8">
    <w:name w:val=" Знак Знак3 Знак Знак Знак Знак"/>
    <w:basedOn w:val="a"/>
    <w:rPr>
      <w:rFonts w:ascii="Verdana" w:hAnsi="Verdana" w:cs="Verdana"/>
      <w:bCs/>
      <w:sz w:val="20"/>
      <w:szCs w:val="20"/>
      <w:lang w:val="en-US" w:eastAsia="en-US"/>
    </w:rPr>
  </w:style>
  <w:style w:type="paragraph" w:customStyle="1" w:styleId="39">
    <w:name w:val=" Знак Знак3"/>
    <w:basedOn w:val="a"/>
    <w:link w:val="a0"/>
    <w:rPr>
      <w:rFonts w:ascii="Verdana" w:hAnsi="Verdana" w:cs="Verdana"/>
      <w:bCs/>
      <w:sz w:val="20"/>
      <w:szCs w:val="20"/>
      <w:lang w:val="en-US" w:eastAsia="en-US"/>
    </w:rPr>
  </w:style>
  <w:style w:type="paragraph" w:customStyle="1" w:styleId="3112">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3">
    <w:name w:val=" Знак Знак3 Знак Знак Знак Знак Знак Знак1 Знак Знак Знак Знак Знак Знак Знак Знак Знак Знак Знак Знак Знак Знак1 Знак Знак Знак Знак Знак Знак Знак Знак"/>
    <w:basedOn w:val="a"/>
    <w:rPr>
      <w:rFonts w:ascii="Verdana" w:hAnsi="Verdana" w:cs="Verdana"/>
      <w:bCs/>
      <w:sz w:val="20"/>
      <w:lang w:val="en-US" w:eastAsia="en-US"/>
    </w:rPr>
  </w:style>
  <w:style w:type="paragraph" w:customStyle="1" w:styleId="2112">
    <w:name w:val=" Знак Знак2 Знак Знак1 Знак Знак1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81">
    <w:name w:val=" Знак Знак8 Знак Знак1 Знак Знак Знак Знак Знак Знак Знак Знак Знак Знак Знак Знак Знак Знак Знак Знак Знак Знак"/>
    <w:basedOn w:val="a"/>
    <w:rPr>
      <w:rFonts w:ascii="Verdana" w:hAnsi="Verdana"/>
      <w:bCs/>
      <w:sz w:val="20"/>
      <w:szCs w:val="20"/>
      <w:lang w:val="en-US" w:eastAsia="en-US"/>
    </w:rPr>
  </w:style>
  <w:style w:type="paragraph" w:customStyle="1" w:styleId="42">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szCs w:val="20"/>
      <w:lang w:val="en-US" w:eastAsia="en-US"/>
    </w:rPr>
  </w:style>
  <w:style w:type="paragraph" w:customStyle="1" w:styleId="810">
    <w:name w:val=" Знак Знак8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szCs w:val="20"/>
      <w:lang w:val="en-US" w:eastAsia="en-US"/>
    </w:rPr>
  </w:style>
  <w:style w:type="paragraph" w:customStyle="1" w:styleId="62">
    <w:name w:val=" Знак Знак6 Знак Знак Знак Знак2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af5">
    <w:name w:val="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af6">
    <w:name w:val=" Знак Знак Знак Знак Знак Знак Знак Знак Знак Знак"/>
    <w:basedOn w:val="a"/>
    <w:rPr>
      <w:rFonts w:ascii="Verdana" w:hAnsi="Verdana" w:cs="Verdana"/>
      <w:bCs/>
      <w:sz w:val="20"/>
      <w:szCs w:val="20"/>
      <w:lang w:val="en-US" w:eastAsia="en-US"/>
    </w:rPr>
  </w:style>
  <w:style w:type="paragraph" w:customStyle="1" w:styleId="3114">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w:basedOn w:val="a"/>
    <w:link w:val="a0"/>
    <w:rPr>
      <w:rFonts w:ascii="Verdana" w:hAnsi="Verdana" w:cs="Verdana"/>
      <w:bCs/>
      <w:sz w:val="20"/>
      <w:szCs w:val="20"/>
      <w:lang w:val="en-US" w:eastAsia="en-US"/>
    </w:rPr>
  </w:style>
  <w:style w:type="paragraph" w:customStyle="1" w:styleId="43">
    <w:name w:val=" Знак Знак4 Знак Знак Знак Знак"/>
    <w:basedOn w:val="a"/>
    <w:rPr>
      <w:rFonts w:ascii="Verdana" w:hAnsi="Verdana" w:cs="Verdana"/>
      <w:bCs/>
      <w:sz w:val="20"/>
      <w:szCs w:val="20"/>
      <w:lang w:val="en-US" w:eastAsia="en-US"/>
    </w:rPr>
  </w:style>
  <w:style w:type="paragraph" w:customStyle="1" w:styleId="af7">
    <w:name w:val="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5">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6">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7">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
    <w:basedOn w:val="a"/>
    <w:link w:val="a0"/>
    <w:rPr>
      <w:rFonts w:ascii="Verdana" w:hAnsi="Verdana" w:cs="Verdana"/>
      <w:bCs/>
      <w:sz w:val="20"/>
      <w:szCs w:val="20"/>
      <w:lang w:val="en-US" w:eastAsia="en-US"/>
    </w:rPr>
  </w:style>
  <w:style w:type="paragraph" w:customStyle="1" w:styleId="44">
    <w:name w:val=" Знак Знак4 Знак Знак Знак Знак Знак Знак"/>
    <w:basedOn w:val="a"/>
    <w:rPr>
      <w:rFonts w:ascii="Verdana" w:hAnsi="Verdana" w:cs="Verdana"/>
      <w:bCs/>
      <w:sz w:val="20"/>
      <w:szCs w:val="20"/>
      <w:lang w:val="en-US" w:eastAsia="en-US"/>
    </w:rPr>
  </w:style>
  <w:style w:type="paragraph" w:customStyle="1" w:styleId="af8">
    <w:name w:val="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8">
    <w:name w:val=" Знак Знак3 Знак Знак Знак Знак Знак Знак1 Знак Знак Знак Знак Знак Знак Знак Знак Знак Знак1 Знак Знак Знак Знак Знак Знак Знак Знак"/>
    <w:basedOn w:val="a"/>
    <w:link w:val="a0"/>
    <w:rPr>
      <w:rFonts w:ascii="Verdana" w:hAnsi="Verdana"/>
      <w:bCs/>
      <w:sz w:val="20"/>
      <w:szCs w:val="20"/>
      <w:lang w:val="en-US" w:eastAsia="en-US"/>
    </w:rPr>
  </w:style>
  <w:style w:type="paragraph" w:customStyle="1" w:styleId="45">
    <w:name w:val=" Знак Знак4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46">
    <w:name w:val=" Знак Знак4 Знак Знак Знак Знак Знак Знак Знак Знак"/>
    <w:basedOn w:val="a"/>
    <w:link w:val="a0"/>
    <w:rPr>
      <w:rFonts w:ascii="Verdana" w:hAnsi="Verdana" w:cs="Verdana"/>
      <w:bCs/>
      <w:sz w:val="20"/>
      <w:szCs w:val="20"/>
      <w:lang w:val="en-US" w:eastAsia="en-US"/>
    </w:rPr>
  </w:style>
  <w:style w:type="paragraph" w:customStyle="1" w:styleId="47">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hAnsi="Verdana" w:cs="Verdana"/>
      <w:bCs/>
      <w:sz w:val="20"/>
      <w:szCs w:val="20"/>
      <w:lang w:val="en-US" w:eastAsia="en-US"/>
    </w:rPr>
  </w:style>
  <w:style w:type="paragraph" w:customStyle="1" w:styleId="141">
    <w:name w:val=" Знак Знак14 Знак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410">
    <w:name w:val=" Знак Знак14 Знак Знак Знак Знак1"/>
    <w:basedOn w:val="a"/>
    <w:link w:val="a0"/>
    <w:rPr>
      <w:rFonts w:ascii="Verdana" w:hAnsi="Verdana" w:cs="Verdana"/>
      <w:bCs/>
      <w:sz w:val="20"/>
      <w:szCs w:val="20"/>
      <w:lang w:val="en-US" w:eastAsia="en-US"/>
    </w:rPr>
  </w:style>
  <w:style w:type="paragraph" w:customStyle="1" w:styleId="48">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421">
    <w:name w:val=" Знак Знак14 Знак Знак Знак Знак2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42">
    <w:name w:val=" Знак Знак14 Знак Знак Знак Знак2 Знак Знак Знак Знак"/>
    <w:basedOn w:val="a"/>
    <w:rPr>
      <w:rFonts w:ascii="Verdana" w:hAnsi="Verdana" w:cs="Verdana"/>
      <w:bCs/>
      <w:sz w:val="20"/>
      <w:szCs w:val="20"/>
      <w:lang w:val="en-US" w:eastAsia="en-US"/>
    </w:rPr>
  </w:style>
  <w:style w:type="paragraph" w:customStyle="1" w:styleId="af9">
    <w:name w:val="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49">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Pr>
      <w:rFonts w:ascii="Verdana" w:hAnsi="Verdana" w:cs="Verdana"/>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lang w:val="uk-UA" w:eastAsia="uk-UA"/>
    </w:rPr>
  </w:style>
  <w:style w:type="paragraph" w:styleId="1">
    <w:name w:val="heading 1"/>
    <w:basedOn w:val="a"/>
    <w:next w:val="a"/>
    <w:qFormat/>
    <w:pPr>
      <w:keepNext/>
      <w:tabs>
        <w:tab w:val="left" w:pos="5315"/>
      </w:tabs>
      <w:ind w:firstLine="851"/>
      <w:jc w:val="both"/>
      <w:outlineLvl w:val="0"/>
    </w:pPr>
    <w:rPr>
      <w:b/>
      <w:bCs/>
    </w:rPr>
  </w:style>
  <w:style w:type="paragraph" w:styleId="2">
    <w:name w:val="heading 2"/>
    <w:basedOn w:val="a"/>
    <w:next w:val="a"/>
    <w:qFormat/>
    <w:pPr>
      <w:keepNext/>
      <w:tabs>
        <w:tab w:val="left" w:pos="5315"/>
      </w:tabs>
      <w:outlineLvl w:val="1"/>
    </w:pPr>
    <w:rPr>
      <w:bCs/>
    </w:rPr>
  </w:style>
  <w:style w:type="paragraph" w:styleId="3">
    <w:name w:val="heading 3"/>
    <w:basedOn w:val="a"/>
    <w:next w:val="a"/>
    <w:qFormat/>
    <w:pPr>
      <w:keepNext/>
      <w:tabs>
        <w:tab w:val="left" w:pos="5315"/>
      </w:tabs>
      <w:spacing w:line="360" w:lineRule="auto"/>
      <w:jc w:val="center"/>
      <w:outlineLvl w:val="2"/>
    </w:pPr>
    <w:rPr>
      <w:b/>
    </w:rPr>
  </w:style>
  <w:style w:type="paragraph" w:styleId="4">
    <w:name w:val="heading 4"/>
    <w:basedOn w:val="a"/>
    <w:next w:val="a"/>
    <w:link w:val="40"/>
    <w:qFormat/>
    <w:pPr>
      <w:keepNext/>
      <w:spacing w:before="240" w:after="60"/>
      <w:outlineLvl w:val="3"/>
    </w:pPr>
    <w:rPr>
      <w:rFonts w:ascii="Calibri" w:hAnsi="Calibri"/>
      <w:b/>
    </w:rPr>
  </w:style>
  <w:style w:type="character" w:default="1" w:styleId="a0">
    <w:name w:val="Default Paragraph Font"/>
    <w:link w:val="41"/>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semiHidden/>
    <w:rPr>
      <w:rFonts w:ascii="Calibri" w:eastAsia="Times New Roman" w:hAnsi="Calibri" w:cs="Times New Roman"/>
      <w:b/>
      <w:bCs/>
      <w:sz w:val="28"/>
      <w:szCs w:val="28"/>
      <w:lang w:eastAsia="ru-RU"/>
    </w:rPr>
  </w:style>
  <w:style w:type="paragraph" w:customStyle="1" w:styleId="41">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Pr>
      <w:rFonts w:ascii="Verdana" w:hAnsi="Verdana" w:cs="Verdana"/>
      <w:bCs/>
      <w:sz w:val="20"/>
      <w:szCs w:val="20"/>
      <w:lang w:val="en-US" w:eastAsia="en-US"/>
    </w:rPr>
  </w:style>
  <w:style w:type="paragraph" w:styleId="a3">
    <w:name w:val="Balloon Text"/>
    <w:basedOn w:val="a"/>
    <w:semiHidden/>
    <w:rPr>
      <w:rFonts w:ascii="Tahoma" w:hAnsi="Tahoma" w:cs="Tahoma"/>
      <w:sz w:val="16"/>
      <w:szCs w:val="16"/>
    </w:rPr>
  </w:style>
  <w:style w:type="paragraph" w:styleId="a4">
    <w:name w:val="Body Text"/>
    <w:basedOn w:val="a"/>
    <w:pPr>
      <w:spacing w:after="120"/>
    </w:pPr>
    <w:rPr>
      <w:bCs/>
      <w:sz w:val="20"/>
      <w:lang w:val="ru-RU"/>
    </w:rPr>
  </w:style>
  <w:style w:type="paragraph" w:styleId="20">
    <w:name w:val="Body Text 2"/>
    <w:basedOn w:val="a"/>
    <w:pPr>
      <w:tabs>
        <w:tab w:val="left" w:pos="5315"/>
      </w:tabs>
      <w:jc w:val="both"/>
    </w:pPr>
    <w:rPr>
      <w:bCs/>
      <w:color w:val="008000"/>
    </w:rPr>
  </w:style>
  <w:style w:type="paragraph" w:styleId="a5">
    <w:name w:val="Body Text Indent"/>
    <w:basedOn w:val="a"/>
    <w:pPr>
      <w:ind w:firstLine="900"/>
    </w:pPr>
    <w:rPr>
      <w:bCs/>
    </w:rPr>
  </w:style>
  <w:style w:type="paragraph" w:styleId="21">
    <w:name w:val="Body Text Indent 2"/>
    <w:basedOn w:val="a"/>
    <w:pPr>
      <w:spacing w:after="120" w:line="480" w:lineRule="auto"/>
      <w:ind w:left="283"/>
    </w:pPr>
    <w:rPr>
      <w:bCs/>
      <w:szCs w:val="24"/>
      <w:lang w:val="ru-RU"/>
    </w:rPr>
  </w:style>
  <w:style w:type="paragraph" w:styleId="30">
    <w:name w:val="Body Text Indent 3"/>
    <w:basedOn w:val="a"/>
    <w:pPr>
      <w:ind w:firstLine="851"/>
      <w:jc w:val="both"/>
      <w:outlineLvl w:val="0"/>
    </w:pPr>
    <w:rPr>
      <w:color w:val="339966"/>
    </w:rPr>
  </w:style>
  <w:style w:type="paragraph" w:styleId="a6">
    <w:name w:val="Document Map"/>
    <w:basedOn w:val="a"/>
    <w:semiHidden/>
    <w:pPr>
      <w:shd w:val="clear" w:color="auto" w:fill="000080"/>
    </w:pPr>
    <w:rPr>
      <w:rFonts w:ascii="Tahoma" w:hAnsi="Tahoma" w:cs="Tahoma"/>
      <w:sz w:val="20"/>
    </w:rPr>
  </w:style>
  <w:style w:type="paragraph" w:styleId="a7">
    <w:name w:val="footer"/>
    <w:basedOn w:val="a"/>
    <w:pPr>
      <w:tabs>
        <w:tab w:val="center" w:pos="4320"/>
        <w:tab w:val="right" w:pos="8640"/>
      </w:tabs>
    </w:pPr>
  </w:style>
  <w:style w:type="paragraph" w:styleId="a8">
    <w:name w:val="header"/>
    <w:basedOn w:val="a"/>
    <w:pPr>
      <w:tabs>
        <w:tab w:val="center" w:pos="4320"/>
        <w:tab w:val="right" w:pos="8640"/>
      </w:tabs>
    </w:pPr>
  </w:style>
  <w:style w:type="character" w:styleId="a9">
    <w:name w:val="Hyperlink"/>
    <w:rPr>
      <w:color w:val="0000FF"/>
      <w:u w:val="single"/>
    </w:rPr>
  </w:style>
  <w:style w:type="character" w:styleId="aa">
    <w:name w:val="page number"/>
  </w:style>
  <w:style w:type="paragraph" w:styleId="ab">
    <w:name w:val="Plain Text"/>
    <w:basedOn w:val="a"/>
    <w:rPr>
      <w:rFonts w:ascii="Courier New" w:hAnsi="Courier New"/>
      <w:bCs/>
      <w:sz w:val="20"/>
      <w:lang w:val="ru-RU"/>
    </w:rPr>
  </w:style>
  <w:style w:type="paragraph" w:customStyle="1" w:styleId="10">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c">
    <w:name w:val=" Знак Знак Знак Знак Знак Знак Знак Знак Знак"/>
    <w:basedOn w:val="a"/>
    <w:rPr>
      <w:rFonts w:ascii="Verdana" w:hAnsi="Verdana" w:cs="Verdana"/>
      <w:bCs/>
      <w:sz w:val="20"/>
      <w:lang w:val="en-US" w:eastAsia="en-US"/>
    </w:rPr>
  </w:style>
  <w:style w:type="paragraph" w:customStyle="1" w:styleId="ad">
    <w:name w:val=" Знак Знак Знак Знак"/>
    <w:basedOn w:val="a"/>
    <w:rPr>
      <w:rFonts w:ascii="Verdana" w:hAnsi="Verdana" w:cs="Verdana"/>
      <w:bCs/>
      <w:sz w:val="20"/>
      <w:lang w:val="en-US" w:eastAsia="en-US"/>
    </w:rPr>
  </w:style>
  <w:style w:type="paragraph" w:customStyle="1" w:styleId="11">
    <w:name w:val=" Знак Знак Знак Знак Знак Знак Знак Знак Знак1 Знак Знак Знак Знак Знак Знак"/>
    <w:basedOn w:val="a"/>
    <w:rPr>
      <w:rFonts w:ascii="Verdana" w:hAnsi="Verdana" w:cs="Verdana"/>
      <w:bCs/>
      <w:sz w:val="20"/>
      <w:lang w:val="en-US" w:eastAsia="en-US"/>
    </w:rPr>
  </w:style>
  <w:style w:type="paragraph" w:customStyle="1" w:styleId="12">
    <w:name w:val=" Знак Знак Знак Знак Знак Знак Знак Знак Знак1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3">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e">
    <w:name w:val=" Знак"/>
    <w:basedOn w:val="a"/>
    <w:rPr>
      <w:rFonts w:ascii="Verdana" w:hAnsi="Verdana" w:cs="Verdana"/>
      <w:bCs/>
      <w:sz w:val="20"/>
      <w:lang w:val="en-US" w:eastAsia="en-US"/>
    </w:rPr>
  </w:style>
  <w:style w:type="paragraph" w:customStyle="1" w:styleId="af">
    <w:name w:val="Знак Знак Знак Знак Знак Знак Знак"/>
    <w:basedOn w:val="a"/>
    <w:rPr>
      <w:rFonts w:ascii="Verdana" w:hAnsi="Verdana" w:cs="Verdana"/>
      <w:bCs/>
      <w:sz w:val="20"/>
      <w:lang w:val="en-US" w:eastAsia="en-US"/>
    </w:rPr>
  </w:style>
  <w:style w:type="paragraph" w:customStyle="1" w:styleId="14">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5">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f1">
    <w:name w:val=" Знак Знак"/>
    <w:basedOn w:val="a"/>
    <w:rPr>
      <w:rFonts w:ascii="Verdana" w:hAnsi="Verdana" w:cs="Verdana"/>
      <w:bCs/>
      <w:sz w:val="20"/>
      <w:lang w:val="en-US" w:eastAsia="en-US"/>
    </w:rPr>
  </w:style>
  <w:style w:type="paragraph" w:customStyle="1" w:styleId="16">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Pr>
      <w:rFonts w:ascii="Verdana" w:hAnsi="Verdana" w:cs="Verdana"/>
      <w:bCs/>
      <w:sz w:val="20"/>
      <w:lang w:val="en-US" w:eastAsia="en-US"/>
    </w:rPr>
  </w:style>
  <w:style w:type="paragraph" w:customStyle="1" w:styleId="18">
    <w:name w:val=" Знак Знак1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9">
    <w:name w:val=" Знак Знак1"/>
    <w:basedOn w:val="a"/>
    <w:rPr>
      <w:rFonts w:ascii="Verdana" w:hAnsi="Verdana" w:cs="Verdana"/>
      <w:bCs/>
      <w:sz w:val="20"/>
      <w:lang w:val="en-US" w:eastAsia="en-US"/>
    </w:rPr>
  </w:style>
  <w:style w:type="paragraph" w:customStyle="1" w:styleId="31">
    <w:name w:val=" Знак Знак3 Знак Знак Знак Знак Знак Знак"/>
    <w:basedOn w:val="a"/>
    <w:rPr>
      <w:rFonts w:ascii="Verdana" w:hAnsi="Verdana" w:cs="Verdana"/>
      <w:bCs/>
      <w:sz w:val="20"/>
      <w:lang w:val="en-US" w:eastAsia="en-US"/>
    </w:rPr>
  </w:style>
  <w:style w:type="paragraph" w:customStyle="1" w:styleId="af2">
    <w:name w:val=" Знак Знак Знак Знак Знак"/>
    <w:basedOn w:val="a"/>
    <w:rPr>
      <w:rFonts w:ascii="Verdana" w:hAnsi="Verdana"/>
      <w:bCs/>
      <w:sz w:val="24"/>
      <w:szCs w:val="24"/>
      <w:lang w:val="en-US" w:eastAsia="en-US"/>
    </w:rPr>
  </w:style>
  <w:style w:type="paragraph" w:customStyle="1" w:styleId="22">
    <w:name w:val=" Знак Знак2"/>
    <w:basedOn w:val="a"/>
    <w:rPr>
      <w:rFonts w:ascii="Verdana" w:hAnsi="Verdana" w:cs="Verdana"/>
      <w:bCs/>
      <w:sz w:val="20"/>
      <w:lang w:val="en-US" w:eastAsia="en-US"/>
    </w:rPr>
  </w:style>
  <w:style w:type="paragraph" w:customStyle="1" w:styleId="23">
    <w:name w:val=" Знак Знак2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10">
    <w:name w:val=" Знак Знак Знак Знак1 Знак Знак1 Знак Знак Знак Знак"/>
    <w:basedOn w:val="a"/>
    <w:rPr>
      <w:rFonts w:ascii="Verdana" w:hAnsi="Verdana" w:cs="Verdana"/>
      <w:bCs/>
      <w:sz w:val="20"/>
      <w:lang w:val="en-US" w:eastAsia="en-US"/>
    </w:rPr>
  </w:style>
  <w:style w:type="paragraph" w:customStyle="1" w:styleId="111">
    <w:name w:val=" Знак Знак1 Знак Знак1"/>
    <w:basedOn w:val="a"/>
    <w:rPr>
      <w:rFonts w:ascii="Verdana" w:hAnsi="Verdana" w:cs="Verdana"/>
      <w:bCs/>
      <w:sz w:val="20"/>
      <w:lang w:val="en-US" w:eastAsia="en-US"/>
    </w:rPr>
  </w:style>
  <w:style w:type="paragraph" w:customStyle="1" w:styleId="1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af3">
    <w:name w:val=" Знак Знак Знак Знак Знак Знак Знак Знак Знак Знак Знак Знак"/>
    <w:basedOn w:val="a"/>
    <w:rPr>
      <w:rFonts w:ascii="Verdana" w:hAnsi="Verdana" w:cs="Verdana"/>
      <w:bCs/>
      <w:sz w:val="20"/>
      <w:lang w:val="en-US" w:eastAsia="en-US"/>
    </w:rPr>
  </w:style>
  <w:style w:type="paragraph" w:customStyle="1" w:styleId="1b">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111">
    <w:name w:val=" Знак Знак1 Знак Знак1 Знак Знак Знак Знак1 Знак Знак Знак Знак Знак Знак Знак Знак Знак Знак Знак Знак Знак Знак Знак Знак Знак Знак Знак Знак1 Знак Знак Знак Знак Знак Знак Знак Знак"/>
    <w:basedOn w:val="a"/>
    <w:rPr>
      <w:rFonts w:ascii="Verdana" w:hAnsi="Verdana" w:cs="Verdana"/>
      <w:bCs/>
      <w:sz w:val="20"/>
      <w:lang w:val="en-US" w:eastAsia="en-US"/>
    </w:rPr>
  </w:style>
  <w:style w:type="paragraph" w:customStyle="1" w:styleId="32">
    <w:name w:val="Знак Знак3 Знак Знак Знак Знак"/>
    <w:basedOn w:val="a"/>
    <w:rPr>
      <w:rFonts w:ascii="Verdana" w:hAnsi="Verdana" w:cs="Verdana"/>
      <w:bCs/>
      <w:sz w:val="20"/>
      <w:lang w:val="en-US" w:eastAsia="en-US"/>
    </w:rPr>
  </w:style>
  <w:style w:type="paragraph" w:customStyle="1" w:styleId="120">
    <w:name w:val=" Знак Знак1 Знак Знак2"/>
    <w:basedOn w:val="a"/>
    <w:rPr>
      <w:rFonts w:ascii="Verdana" w:hAnsi="Verdana" w:cs="Verdana"/>
      <w:bCs/>
      <w:sz w:val="20"/>
      <w:lang w:val="en-US" w:eastAsia="en-US"/>
    </w:rPr>
  </w:style>
  <w:style w:type="paragraph" w:customStyle="1" w:styleId="24">
    <w:name w:val=" Знак Знак2 Знак Знак Знак Знак Знак Знак"/>
    <w:basedOn w:val="a"/>
    <w:rPr>
      <w:rFonts w:ascii="Verdana" w:hAnsi="Verdana" w:cs="Verdana"/>
      <w:bCs/>
      <w:sz w:val="20"/>
      <w:lang w:val="en-US" w:eastAsia="en-US"/>
    </w:rPr>
  </w:style>
  <w:style w:type="paragraph" w:customStyle="1" w:styleId="af4">
    <w:name w:val=" Знак Знак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3">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4">
    <w:name w:val=" Знак Знак3 Знак Знак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5">
    <w:name w:val=" Знак Знак3 Знак Знак Знак Знак Знак Знак Знак Знак Знак Знак"/>
    <w:basedOn w:val="a"/>
    <w:rPr>
      <w:rFonts w:ascii="Verdana" w:hAnsi="Verdana" w:cs="Verdana"/>
      <w:bCs/>
      <w:sz w:val="20"/>
      <w:lang w:val="en-US" w:eastAsia="en-US"/>
    </w:rPr>
  </w:style>
  <w:style w:type="paragraph" w:customStyle="1" w:styleId="410">
    <w:name w:val=" Знак Знак4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10">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6">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211">
    <w:name w:val=" Знак Знак2 Знак Знак1 Знак Знак1"/>
    <w:basedOn w:val="a"/>
    <w:rPr>
      <w:rFonts w:ascii="Verdana" w:hAnsi="Verdana" w:cs="Verdana"/>
      <w:bCs/>
      <w:sz w:val="20"/>
      <w:lang w:val="en-US" w:eastAsia="en-US"/>
    </w:rPr>
  </w:style>
  <w:style w:type="paragraph" w:customStyle="1" w:styleId="37">
    <w:name w:val=" Знак Знак3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1111">
    <w:name w:val=" Знак Знак1 Знак Знак1 Знак Знак Знак Знак1 Знак Знак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lang w:val="en-US" w:eastAsia="en-US"/>
    </w:rPr>
  </w:style>
  <w:style w:type="paragraph" w:customStyle="1" w:styleId="411">
    <w:name w:val=" Знак Знак4 Знак Знак1 Знак Знак"/>
    <w:basedOn w:val="a"/>
    <w:rPr>
      <w:rFonts w:ascii="Verdana" w:hAnsi="Verdana" w:cs="Verdana"/>
      <w:bCs/>
      <w:sz w:val="20"/>
      <w:lang w:val="en-US" w:eastAsia="en-US"/>
    </w:rPr>
  </w:style>
  <w:style w:type="paragraph" w:customStyle="1" w:styleId="4110">
    <w:name w:val=" Знак Знак4 Знак Знак1 Знак Знак Знак Знак Знак Знак Знак Знак Знак Знак1 Знак Знак"/>
    <w:basedOn w:val="a"/>
    <w:rPr>
      <w:rFonts w:ascii="Verdana" w:hAnsi="Verdana" w:cs="Verdana"/>
      <w:bCs/>
      <w:sz w:val="20"/>
      <w:lang w:val="en-US" w:eastAsia="en-US"/>
    </w:rPr>
  </w:style>
  <w:style w:type="paragraph" w:customStyle="1" w:styleId="4111">
    <w:name w:val=" Знак Знак4 Знак Знак1 Знак Знак Знак Знак Знак Знак Знак Знак Знак Знак1 Знак Знак Знак Знак Знак Знак"/>
    <w:basedOn w:val="a"/>
    <w:rPr>
      <w:rFonts w:ascii="Verdana" w:hAnsi="Verdana" w:cs="Verdana"/>
      <w:bCs/>
      <w:sz w:val="20"/>
      <w:lang w:val="en-US" w:eastAsia="en-US"/>
    </w:rPr>
  </w:style>
  <w:style w:type="paragraph" w:customStyle="1" w:styleId="2110">
    <w:name w:val=" Знак Знак2 Знак Знак1 Знак Знак1 Знак Знак Знак Знак Знак Знак Знак Знак"/>
    <w:basedOn w:val="a"/>
    <w:rPr>
      <w:rFonts w:ascii="Verdana" w:hAnsi="Verdana" w:cs="Verdana"/>
      <w:bCs/>
      <w:sz w:val="20"/>
      <w:lang w:val="en-US" w:eastAsia="en-US"/>
    </w:rPr>
  </w:style>
  <w:style w:type="paragraph" w:customStyle="1" w:styleId="13211">
    <w:name w:val=" Знак Знак1 Знак Знак3 Знак Знак2 Знак Знак Знак Знак1 Знак Знак1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lang w:val="en-US" w:eastAsia="en-US"/>
    </w:rPr>
  </w:style>
  <w:style w:type="paragraph" w:customStyle="1" w:styleId="311">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312">
    <w:name w:val=" Знак Знак3 Знак Знак Знак Знак Знак Знак1 Знак Знак Знак Знак Знак Знак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13">
    <w:name w:val=" Знак Знак3 Знак Знак Знак Знак Знак Знак1 Знак Знак Знак Знак Знак Знак Знак Знак Знак Знак"/>
    <w:basedOn w:val="a"/>
    <w:rPr>
      <w:rFonts w:ascii="Verdana" w:hAnsi="Verdana" w:cs="Verdana"/>
      <w:bCs/>
      <w:sz w:val="20"/>
      <w:lang w:val="en-US" w:eastAsia="en-US"/>
    </w:rPr>
  </w:style>
  <w:style w:type="paragraph" w:customStyle="1" w:styleId="314">
    <w:name w:val=" Знак Знак3 Знак Знак Знак Знак Знак Знак1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110">
    <w:name w:val=" Знак Знак3 Знак Знак Знак Знак Знак Знак1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lang w:val="en-US" w:eastAsia="en-US"/>
    </w:rPr>
  </w:style>
  <w:style w:type="paragraph" w:customStyle="1" w:styleId="1c">
    <w:name w:val=" Знак Знак1 Знак Знак Знак Знак Знак Знак Знак Знак Знак Знак Знак Знак"/>
    <w:basedOn w:val="a"/>
    <w:rPr>
      <w:rFonts w:ascii="Verdana" w:hAnsi="Verdana" w:cs="Verdana"/>
      <w:bCs/>
      <w:sz w:val="20"/>
      <w:lang w:val="en-US" w:eastAsia="en-US"/>
    </w:rPr>
  </w:style>
  <w:style w:type="paragraph" w:customStyle="1" w:styleId="2111">
    <w:name w:val=" Знак Знак2 Знак Знак1 Знак Знак1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1">
    <w:name w:val=" Знак Знак3 Знак Знак Знак Знак Знак Знак1 Знак Знак Знак Знак Знак Знак Знак Знак Знак Знак Знак Знак Знак Знак1 Знак Знак Знак Знак Знак Знак Знак Знак Знак Знак Знак Знак Знак Знак"/>
    <w:basedOn w:val="a"/>
    <w:link w:val="a0"/>
    <w:rPr>
      <w:rFonts w:ascii="Verdana" w:hAnsi="Verdana" w:cs="Verdana"/>
      <w:bCs/>
      <w:sz w:val="20"/>
      <w:lang w:val="en-US" w:eastAsia="en-US"/>
    </w:rPr>
  </w:style>
  <w:style w:type="paragraph" w:customStyle="1" w:styleId="38">
    <w:name w:val=" Знак Знак3 Знак Знак Знак Знак"/>
    <w:basedOn w:val="a"/>
    <w:rPr>
      <w:rFonts w:ascii="Verdana" w:hAnsi="Verdana" w:cs="Verdana"/>
      <w:bCs/>
      <w:sz w:val="20"/>
      <w:szCs w:val="20"/>
      <w:lang w:val="en-US" w:eastAsia="en-US"/>
    </w:rPr>
  </w:style>
  <w:style w:type="paragraph" w:customStyle="1" w:styleId="39">
    <w:name w:val=" Знак Знак3"/>
    <w:basedOn w:val="a"/>
    <w:link w:val="a0"/>
    <w:rPr>
      <w:rFonts w:ascii="Verdana" w:hAnsi="Verdana" w:cs="Verdana"/>
      <w:bCs/>
      <w:sz w:val="20"/>
      <w:szCs w:val="20"/>
      <w:lang w:val="en-US" w:eastAsia="en-US"/>
    </w:rPr>
  </w:style>
  <w:style w:type="paragraph" w:customStyle="1" w:styleId="3112">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3">
    <w:name w:val=" Знак Знак3 Знак Знак Знак Знак Знак Знак1 Знак Знак Знак Знак Знак Знак Знак Знак Знак Знак Знак Знак Знак Знак1 Знак Знак Знак Знак Знак Знак Знак Знак"/>
    <w:basedOn w:val="a"/>
    <w:rPr>
      <w:rFonts w:ascii="Verdana" w:hAnsi="Verdana" w:cs="Verdana"/>
      <w:bCs/>
      <w:sz w:val="20"/>
      <w:lang w:val="en-US" w:eastAsia="en-US"/>
    </w:rPr>
  </w:style>
  <w:style w:type="paragraph" w:customStyle="1" w:styleId="2112">
    <w:name w:val=" Знак Знак2 Знак Знак1 Знак Знак1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81">
    <w:name w:val=" Знак Знак8 Знак Знак1 Знак Знак Знак Знак Знак Знак Знак Знак Знак Знак Знак Знак Знак Знак Знак Знак Знак Знак"/>
    <w:basedOn w:val="a"/>
    <w:rPr>
      <w:rFonts w:ascii="Verdana" w:hAnsi="Verdana"/>
      <w:bCs/>
      <w:sz w:val="20"/>
      <w:szCs w:val="20"/>
      <w:lang w:val="en-US" w:eastAsia="en-US"/>
    </w:rPr>
  </w:style>
  <w:style w:type="paragraph" w:customStyle="1" w:styleId="42">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szCs w:val="20"/>
      <w:lang w:val="en-US" w:eastAsia="en-US"/>
    </w:rPr>
  </w:style>
  <w:style w:type="paragraph" w:customStyle="1" w:styleId="810">
    <w:name w:val=" Знак Знак8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bCs/>
      <w:sz w:val="20"/>
      <w:szCs w:val="20"/>
      <w:lang w:val="en-US" w:eastAsia="en-US"/>
    </w:rPr>
  </w:style>
  <w:style w:type="paragraph" w:customStyle="1" w:styleId="62">
    <w:name w:val=" Знак Знак6 Знак Знак Знак Знак2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af5">
    <w:name w:val="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af6">
    <w:name w:val=" Знак Знак Знак Знак Знак Знак Знак Знак Знак Знак"/>
    <w:basedOn w:val="a"/>
    <w:rPr>
      <w:rFonts w:ascii="Verdana" w:hAnsi="Verdana" w:cs="Verdana"/>
      <w:bCs/>
      <w:sz w:val="20"/>
      <w:szCs w:val="20"/>
      <w:lang w:val="en-US" w:eastAsia="en-US"/>
    </w:rPr>
  </w:style>
  <w:style w:type="paragraph" w:customStyle="1" w:styleId="3114">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w:basedOn w:val="a"/>
    <w:link w:val="a0"/>
    <w:rPr>
      <w:rFonts w:ascii="Verdana" w:hAnsi="Verdana" w:cs="Verdana"/>
      <w:bCs/>
      <w:sz w:val="20"/>
      <w:szCs w:val="20"/>
      <w:lang w:val="en-US" w:eastAsia="en-US"/>
    </w:rPr>
  </w:style>
  <w:style w:type="paragraph" w:customStyle="1" w:styleId="43">
    <w:name w:val=" Знак Знак4 Знак Знак Знак Знак"/>
    <w:basedOn w:val="a"/>
    <w:rPr>
      <w:rFonts w:ascii="Verdana" w:hAnsi="Verdana" w:cs="Verdana"/>
      <w:bCs/>
      <w:sz w:val="20"/>
      <w:szCs w:val="20"/>
      <w:lang w:val="en-US" w:eastAsia="en-US"/>
    </w:rPr>
  </w:style>
  <w:style w:type="paragraph" w:customStyle="1" w:styleId="af7">
    <w:name w:val="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5">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6">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7">
    <w:name w:val=" Знак Знак3 Знак 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
    <w:basedOn w:val="a"/>
    <w:link w:val="a0"/>
    <w:rPr>
      <w:rFonts w:ascii="Verdana" w:hAnsi="Verdana" w:cs="Verdana"/>
      <w:bCs/>
      <w:sz w:val="20"/>
      <w:szCs w:val="20"/>
      <w:lang w:val="en-US" w:eastAsia="en-US"/>
    </w:rPr>
  </w:style>
  <w:style w:type="paragraph" w:customStyle="1" w:styleId="44">
    <w:name w:val=" Знак Знак4 Знак Знак Знак Знак Знак Знак"/>
    <w:basedOn w:val="a"/>
    <w:rPr>
      <w:rFonts w:ascii="Verdana" w:hAnsi="Verdana" w:cs="Verdana"/>
      <w:bCs/>
      <w:sz w:val="20"/>
      <w:szCs w:val="20"/>
      <w:lang w:val="en-US" w:eastAsia="en-US"/>
    </w:rPr>
  </w:style>
  <w:style w:type="paragraph" w:customStyle="1" w:styleId="af8">
    <w:name w:val="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3118">
    <w:name w:val=" Знак Знак3 Знак Знак Знак Знак Знак Знак1 Знак Знак Знак Знак Знак Знак Знак Знак Знак Знак1 Знак Знак Знак Знак Знак Знак Знак Знак"/>
    <w:basedOn w:val="a"/>
    <w:link w:val="a0"/>
    <w:rPr>
      <w:rFonts w:ascii="Verdana" w:hAnsi="Verdana"/>
      <w:bCs/>
      <w:sz w:val="20"/>
      <w:szCs w:val="20"/>
      <w:lang w:val="en-US" w:eastAsia="en-US"/>
    </w:rPr>
  </w:style>
  <w:style w:type="paragraph" w:customStyle="1" w:styleId="45">
    <w:name w:val=" Знак Знак4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46">
    <w:name w:val=" Знак Знак4 Знак Знак Знак Знак Знак Знак Знак Знак"/>
    <w:basedOn w:val="a"/>
    <w:link w:val="a0"/>
    <w:rPr>
      <w:rFonts w:ascii="Verdana" w:hAnsi="Verdana" w:cs="Verdana"/>
      <w:bCs/>
      <w:sz w:val="20"/>
      <w:szCs w:val="20"/>
      <w:lang w:val="en-US" w:eastAsia="en-US"/>
    </w:rPr>
  </w:style>
  <w:style w:type="paragraph" w:customStyle="1" w:styleId="47">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hAnsi="Verdana" w:cs="Verdana"/>
      <w:bCs/>
      <w:sz w:val="20"/>
      <w:szCs w:val="20"/>
      <w:lang w:val="en-US" w:eastAsia="en-US"/>
    </w:rPr>
  </w:style>
  <w:style w:type="paragraph" w:customStyle="1" w:styleId="141">
    <w:name w:val=" Знак Знак14 Знак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410">
    <w:name w:val=" Знак Знак14 Знак Знак Знак Знак1"/>
    <w:basedOn w:val="a"/>
    <w:link w:val="a0"/>
    <w:rPr>
      <w:rFonts w:ascii="Verdana" w:hAnsi="Verdana" w:cs="Verdana"/>
      <w:bCs/>
      <w:sz w:val="20"/>
      <w:szCs w:val="20"/>
      <w:lang w:val="en-US" w:eastAsia="en-US"/>
    </w:rPr>
  </w:style>
  <w:style w:type="paragraph" w:customStyle="1" w:styleId="48">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421">
    <w:name w:val=" Знак Знак14 Знак Знак Знак Знак2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142">
    <w:name w:val=" Знак Знак14 Знак Знак Знак Знак2 Знак Знак Знак Знак"/>
    <w:basedOn w:val="a"/>
    <w:rPr>
      <w:rFonts w:ascii="Verdana" w:hAnsi="Verdana" w:cs="Verdana"/>
      <w:bCs/>
      <w:sz w:val="20"/>
      <w:szCs w:val="20"/>
      <w:lang w:val="en-US" w:eastAsia="en-US"/>
    </w:rPr>
  </w:style>
  <w:style w:type="paragraph" w:customStyle="1" w:styleId="af9">
    <w:name w:val="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bCs/>
      <w:sz w:val="20"/>
      <w:szCs w:val="20"/>
      <w:lang w:val="en-US" w:eastAsia="en-US"/>
    </w:rPr>
  </w:style>
  <w:style w:type="paragraph" w:customStyle="1" w:styleId="49">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Pr>
      <w:rFonts w:ascii="Verdana" w:hAnsi="Verdana" w:cs="Verdana"/>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948">
      <w:bodyDiv w:val="1"/>
      <w:marLeft w:val="0"/>
      <w:marRight w:val="0"/>
      <w:marTop w:val="0"/>
      <w:marBottom w:val="0"/>
      <w:divBdr>
        <w:top w:val="none" w:sz="0" w:space="0" w:color="auto"/>
        <w:left w:val="none" w:sz="0" w:space="0" w:color="auto"/>
        <w:bottom w:val="none" w:sz="0" w:space="0" w:color="auto"/>
        <w:right w:val="none" w:sz="0" w:space="0" w:color="auto"/>
      </w:divBdr>
    </w:div>
    <w:div w:id="138160495">
      <w:bodyDiv w:val="1"/>
      <w:marLeft w:val="0"/>
      <w:marRight w:val="0"/>
      <w:marTop w:val="0"/>
      <w:marBottom w:val="0"/>
      <w:divBdr>
        <w:top w:val="none" w:sz="0" w:space="0" w:color="auto"/>
        <w:left w:val="none" w:sz="0" w:space="0" w:color="auto"/>
        <w:bottom w:val="none" w:sz="0" w:space="0" w:color="auto"/>
        <w:right w:val="none" w:sz="0" w:space="0" w:color="auto"/>
      </w:divBdr>
    </w:div>
    <w:div w:id="431247759">
      <w:bodyDiv w:val="1"/>
      <w:marLeft w:val="0"/>
      <w:marRight w:val="0"/>
      <w:marTop w:val="0"/>
      <w:marBottom w:val="0"/>
      <w:divBdr>
        <w:top w:val="none" w:sz="0" w:space="0" w:color="auto"/>
        <w:left w:val="none" w:sz="0" w:space="0" w:color="auto"/>
        <w:bottom w:val="none" w:sz="0" w:space="0" w:color="auto"/>
        <w:right w:val="none" w:sz="0" w:space="0" w:color="auto"/>
      </w:divBdr>
    </w:div>
    <w:div w:id="579212465">
      <w:bodyDiv w:val="1"/>
      <w:marLeft w:val="0"/>
      <w:marRight w:val="0"/>
      <w:marTop w:val="0"/>
      <w:marBottom w:val="0"/>
      <w:divBdr>
        <w:top w:val="none" w:sz="0" w:space="0" w:color="auto"/>
        <w:left w:val="none" w:sz="0" w:space="0" w:color="auto"/>
        <w:bottom w:val="none" w:sz="0" w:space="0" w:color="auto"/>
        <w:right w:val="none" w:sz="0" w:space="0" w:color="auto"/>
      </w:divBdr>
    </w:div>
    <w:div w:id="1888450814">
      <w:bodyDiv w:val="1"/>
      <w:marLeft w:val="0"/>
      <w:marRight w:val="0"/>
      <w:marTop w:val="0"/>
      <w:marBottom w:val="0"/>
      <w:divBdr>
        <w:top w:val="none" w:sz="0" w:space="0" w:color="auto"/>
        <w:left w:val="none" w:sz="0" w:space="0" w:color="auto"/>
        <w:bottom w:val="none" w:sz="0" w:space="0" w:color="auto"/>
        <w:right w:val="none" w:sz="0" w:space="0" w:color="auto"/>
      </w:divBdr>
    </w:div>
    <w:div w:id="20425820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roz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rozpor</Template>
  <TotalTime>0</TotalTime>
  <Pages>2</Pages>
  <Words>587</Words>
  <Characters>3350</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lpstr>
    </vt:vector>
  </TitlesOfParts>
  <Company>********************</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 Анатоліївнаr</dc:creator>
  <cp:lastModifiedBy>User</cp:lastModifiedBy>
  <cp:revision>2</cp:revision>
  <cp:lastPrinted>2024-03-19T12:20:00Z</cp:lastPrinted>
  <dcterms:created xsi:type="dcterms:W3CDTF">2024-03-26T12:03:00Z</dcterms:created>
  <dcterms:modified xsi:type="dcterms:W3CDTF">2024-03-26T12:03:00Z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835B6D68B171447988FAD886B34A9B3A</vt:lpwstr>
  </property>
</Properties>
</file>