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6CD08" w14:textId="77777777" w:rsidR="00A32F2A" w:rsidRPr="00A32F2A" w:rsidRDefault="00A32F2A" w:rsidP="00A32F2A">
      <w:pPr>
        <w:keepNext/>
        <w:keepLines/>
        <w:ind w:left="10632"/>
        <w:rPr>
          <w:sz w:val="28"/>
          <w:szCs w:val="28"/>
        </w:rPr>
      </w:pPr>
      <w:r w:rsidRPr="00A32F2A">
        <w:rPr>
          <w:sz w:val="28"/>
          <w:szCs w:val="28"/>
        </w:rPr>
        <w:t>ЗАТВЕРДЖЕНО</w:t>
      </w:r>
    </w:p>
    <w:p w14:paraId="3684A43E" w14:textId="5F154B6A" w:rsidR="00A32F2A" w:rsidRPr="00A32F2A" w:rsidRDefault="00A32F2A" w:rsidP="00A32F2A">
      <w:pPr>
        <w:keepNext/>
        <w:keepLines/>
        <w:ind w:left="10632"/>
        <w:rPr>
          <w:sz w:val="28"/>
          <w:szCs w:val="28"/>
        </w:rPr>
      </w:pPr>
      <w:r w:rsidRPr="00A32F2A">
        <w:rPr>
          <w:sz w:val="28"/>
          <w:szCs w:val="28"/>
        </w:rPr>
        <w:br/>
        <w:t>Розпорядження голови Рівненської обласної державної адміністрації – начальника Рівненської обласної військової адміністрації</w:t>
      </w:r>
      <w:r w:rsidRPr="00A32F2A">
        <w:rPr>
          <w:sz w:val="28"/>
          <w:szCs w:val="28"/>
        </w:rPr>
        <w:br/>
      </w:r>
      <w:r w:rsidR="006F52C5">
        <w:rPr>
          <w:sz w:val="28"/>
          <w:szCs w:val="28"/>
        </w:rPr>
        <w:t xml:space="preserve">01.12.2023 </w:t>
      </w:r>
      <w:r w:rsidRPr="00A32F2A">
        <w:rPr>
          <w:sz w:val="28"/>
          <w:szCs w:val="28"/>
        </w:rPr>
        <w:t xml:space="preserve">№ </w:t>
      </w:r>
      <w:r w:rsidR="006F52C5">
        <w:rPr>
          <w:sz w:val="28"/>
          <w:szCs w:val="28"/>
        </w:rPr>
        <w:t>629</w:t>
      </w:r>
    </w:p>
    <w:p w14:paraId="1E617C17" w14:textId="77777777" w:rsidR="00015DBC" w:rsidRPr="002638F6" w:rsidRDefault="003C7325" w:rsidP="00E13144">
      <w:pPr>
        <w:pStyle w:val="3"/>
        <w:tabs>
          <w:tab w:val="left" w:pos="567"/>
          <w:tab w:val="left" w:pos="4820"/>
        </w:tabs>
        <w:spacing w:after="0"/>
        <w:ind w:left="0"/>
        <w:jc w:val="righ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</w:p>
    <w:p w14:paraId="1CE235BB" w14:textId="77777777" w:rsidR="00117781" w:rsidRPr="00117781" w:rsidRDefault="00117781" w:rsidP="007A2F82">
      <w:pPr>
        <w:jc w:val="center"/>
        <w:rPr>
          <w:b/>
          <w:sz w:val="28"/>
          <w:szCs w:val="28"/>
        </w:rPr>
      </w:pPr>
      <w:r w:rsidRPr="00117781">
        <w:rPr>
          <w:b/>
          <w:sz w:val="28"/>
          <w:szCs w:val="28"/>
        </w:rPr>
        <w:t>ПЛАН</w:t>
      </w:r>
    </w:p>
    <w:p w14:paraId="2D340354" w14:textId="5D0AE578" w:rsidR="001224FA" w:rsidRDefault="00117781" w:rsidP="00693431">
      <w:pPr>
        <w:jc w:val="center"/>
        <w:rPr>
          <w:b/>
          <w:sz w:val="28"/>
          <w:szCs w:val="28"/>
        </w:rPr>
      </w:pPr>
      <w:r w:rsidRPr="00117781">
        <w:rPr>
          <w:b/>
          <w:sz w:val="28"/>
          <w:szCs w:val="28"/>
        </w:rPr>
        <w:t xml:space="preserve">розвитку системи раннього втручання </w:t>
      </w:r>
      <w:r w:rsidR="006011B1" w:rsidRPr="00693431">
        <w:rPr>
          <w:b/>
          <w:sz w:val="28"/>
          <w:szCs w:val="28"/>
        </w:rPr>
        <w:t>в Рівненській області</w:t>
      </w:r>
      <w:r w:rsidR="006011B1" w:rsidRPr="006F52C5">
        <w:rPr>
          <w:b/>
          <w:sz w:val="28"/>
          <w:szCs w:val="28"/>
        </w:rPr>
        <w:t xml:space="preserve"> </w:t>
      </w:r>
      <w:r w:rsidRPr="00117781">
        <w:rPr>
          <w:b/>
          <w:sz w:val="28"/>
          <w:szCs w:val="28"/>
        </w:rPr>
        <w:t xml:space="preserve">на 2024 </w:t>
      </w:r>
      <w:r w:rsidR="00693431">
        <w:rPr>
          <w:b/>
          <w:sz w:val="28"/>
          <w:szCs w:val="28"/>
        </w:rPr>
        <w:t>–</w:t>
      </w:r>
      <w:r w:rsidRPr="00117781">
        <w:rPr>
          <w:b/>
          <w:sz w:val="28"/>
          <w:szCs w:val="28"/>
        </w:rPr>
        <w:t xml:space="preserve"> 2026 роки</w:t>
      </w:r>
    </w:p>
    <w:p w14:paraId="06120F5A" w14:textId="77777777" w:rsidR="00AC3317" w:rsidRPr="00117781" w:rsidRDefault="00AC3317" w:rsidP="00693431">
      <w:pPr>
        <w:jc w:val="center"/>
        <w:rPr>
          <w:b/>
          <w:sz w:val="28"/>
          <w:szCs w:val="28"/>
        </w:rPr>
      </w:pPr>
    </w:p>
    <w:p w14:paraId="3F70706D" w14:textId="77777777" w:rsidR="00117781" w:rsidRPr="00117781" w:rsidRDefault="00117781" w:rsidP="007A2F8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495"/>
        <w:gridCol w:w="1550"/>
        <w:gridCol w:w="5017"/>
        <w:gridCol w:w="3918"/>
      </w:tblGrid>
      <w:tr w:rsidR="00E24366" w:rsidRPr="00AC3317" w14:paraId="034380DF" w14:textId="77777777" w:rsidTr="005133C8">
        <w:tc>
          <w:tcPr>
            <w:tcW w:w="817" w:type="dxa"/>
            <w:shd w:val="clear" w:color="auto" w:fill="auto"/>
          </w:tcPr>
          <w:p w14:paraId="5795E74E" w14:textId="06E13C28" w:rsidR="00AC0F1A" w:rsidRPr="00AC3317" w:rsidRDefault="00AC0F1A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  <w:shd w:val="clear" w:color="auto" w:fill="auto"/>
          </w:tcPr>
          <w:p w14:paraId="2CD76FC8" w14:textId="0953D5B7" w:rsidR="00AC0F1A" w:rsidRPr="00AC3317" w:rsidRDefault="00AC0F1A">
            <w:pPr>
              <w:jc w:val="center"/>
              <w:rPr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 xml:space="preserve">Найменування завдання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5FE81A54" w14:textId="77777777" w:rsidR="00AC0F1A" w:rsidRPr="00AC3317" w:rsidRDefault="00AC0F1A">
            <w:pPr>
              <w:jc w:val="center"/>
              <w:rPr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Строк виконання</w:t>
            </w:r>
          </w:p>
        </w:tc>
        <w:tc>
          <w:tcPr>
            <w:tcW w:w="5103" w:type="dxa"/>
            <w:shd w:val="clear" w:color="auto" w:fill="auto"/>
          </w:tcPr>
          <w:p w14:paraId="6646FE13" w14:textId="77777777" w:rsidR="00AC0F1A" w:rsidRPr="00AC3317" w:rsidRDefault="00AC0F1A">
            <w:pPr>
              <w:jc w:val="center"/>
              <w:rPr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3969" w:type="dxa"/>
            <w:shd w:val="clear" w:color="auto" w:fill="auto"/>
          </w:tcPr>
          <w:p w14:paraId="4C8E1EE1" w14:textId="77777777" w:rsidR="00AC0F1A" w:rsidRPr="00AC3317" w:rsidRDefault="00AC0F1A">
            <w:pPr>
              <w:jc w:val="center"/>
              <w:rPr>
                <w:bCs/>
                <w:iCs/>
                <w:sz w:val="24"/>
                <w:szCs w:val="24"/>
              </w:rPr>
            </w:pPr>
            <w:r w:rsidRPr="00AC3317">
              <w:rPr>
                <w:bCs/>
                <w:iCs/>
                <w:sz w:val="24"/>
                <w:szCs w:val="24"/>
              </w:rPr>
              <w:t>Індикатор виконання</w:t>
            </w:r>
          </w:p>
        </w:tc>
      </w:tr>
      <w:tr w:rsidR="00E24366" w:rsidRPr="00AC3317" w14:paraId="3CD9B14B" w14:textId="77777777" w:rsidTr="005133C8">
        <w:trPr>
          <w:trHeight w:val="1119"/>
        </w:trPr>
        <w:tc>
          <w:tcPr>
            <w:tcW w:w="817" w:type="dxa"/>
            <w:shd w:val="clear" w:color="auto" w:fill="auto"/>
          </w:tcPr>
          <w:p w14:paraId="4FB3AA67" w14:textId="77777777" w:rsidR="00AC0F1A" w:rsidRPr="00AC3317" w:rsidRDefault="00AC0F1A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A9CFE86" w14:textId="71E85F43" w:rsidR="00AC0F1A" w:rsidRPr="00AC3317" w:rsidRDefault="00AC0F1A" w:rsidP="00AC3317">
            <w:pPr>
              <w:jc w:val="both"/>
              <w:rPr>
                <w:b/>
                <w:b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 xml:space="preserve">Визначення потреб населення територіальних громад </w:t>
            </w:r>
            <w:r w:rsidR="00AC3317">
              <w:rPr>
                <w:iCs/>
                <w:sz w:val="24"/>
                <w:szCs w:val="24"/>
              </w:rPr>
              <w:t>у</w:t>
            </w:r>
            <w:r w:rsidRPr="00AC3317">
              <w:rPr>
                <w:iCs/>
                <w:sz w:val="24"/>
                <w:szCs w:val="24"/>
              </w:rPr>
              <w:t xml:space="preserve"> послузі раннього втручання</w:t>
            </w:r>
          </w:p>
        </w:tc>
        <w:tc>
          <w:tcPr>
            <w:tcW w:w="1559" w:type="dxa"/>
            <w:shd w:val="clear" w:color="auto" w:fill="auto"/>
          </w:tcPr>
          <w:p w14:paraId="33DD21A3" w14:textId="77777777" w:rsidR="00AC0F1A" w:rsidRPr="00AC3317" w:rsidRDefault="00AC0F1A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2024</w:t>
            </w:r>
          </w:p>
        </w:tc>
        <w:tc>
          <w:tcPr>
            <w:tcW w:w="5103" w:type="dxa"/>
            <w:shd w:val="clear" w:color="auto" w:fill="auto"/>
          </w:tcPr>
          <w:p w14:paraId="45604494" w14:textId="77777777" w:rsidR="00AC0F1A" w:rsidRPr="00AC3317" w:rsidRDefault="00AC0F1A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5133C8" w:rsidRPr="00AC3317">
              <w:rPr>
                <w:iCs/>
                <w:sz w:val="24"/>
                <w:szCs w:val="24"/>
              </w:rPr>
              <w:t>, д</w:t>
            </w:r>
            <w:r w:rsidRPr="00AC3317">
              <w:rPr>
                <w:iCs/>
                <w:sz w:val="24"/>
                <w:szCs w:val="24"/>
              </w:rPr>
              <w:t>епартамент соціальної політики</w:t>
            </w:r>
            <w:r w:rsidRPr="00AC3317">
              <w:rPr>
                <w:sz w:val="24"/>
                <w:szCs w:val="24"/>
              </w:rPr>
              <w:t xml:space="preserve"> </w:t>
            </w:r>
            <w:r w:rsidR="005133C8" w:rsidRPr="00AC3317">
              <w:rPr>
                <w:iCs/>
                <w:sz w:val="24"/>
                <w:szCs w:val="24"/>
              </w:rPr>
              <w:t>облдержадміністрації, д</w:t>
            </w:r>
            <w:r w:rsidRPr="00AC3317">
              <w:rPr>
                <w:iCs/>
                <w:sz w:val="24"/>
                <w:szCs w:val="24"/>
              </w:rPr>
              <w:t>епартамент освіти і науки облдержадміністрації</w:t>
            </w:r>
            <w:r w:rsidR="005133C8" w:rsidRPr="00AC3317">
              <w:rPr>
                <w:iCs/>
                <w:sz w:val="24"/>
                <w:szCs w:val="24"/>
              </w:rPr>
              <w:t>,</w:t>
            </w:r>
          </w:p>
          <w:p w14:paraId="1933BDDB" w14:textId="77777777" w:rsidR="00AC0F1A" w:rsidRPr="00AC3317" w:rsidRDefault="005133C8" w:rsidP="005133C8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 xml:space="preserve">виконавчі комітети </w:t>
            </w:r>
            <w:r w:rsidR="00AC0F1A" w:rsidRPr="00AC3317">
              <w:rPr>
                <w:iCs/>
                <w:sz w:val="24"/>
                <w:szCs w:val="24"/>
              </w:rPr>
              <w:t xml:space="preserve">сільських, селищних, міських рад </w:t>
            </w:r>
            <w:r w:rsidR="00363C80" w:rsidRPr="00AC3317">
              <w:rPr>
                <w:iCs/>
                <w:sz w:val="24"/>
                <w:szCs w:val="24"/>
              </w:rPr>
              <w:t xml:space="preserve">територіальних громад </w:t>
            </w:r>
            <w:r w:rsidR="00AC0F1A" w:rsidRPr="00AC3317">
              <w:rPr>
                <w:iCs/>
                <w:sz w:val="24"/>
                <w:szCs w:val="24"/>
              </w:rPr>
              <w:t>(за згодою)</w:t>
            </w:r>
          </w:p>
        </w:tc>
        <w:tc>
          <w:tcPr>
            <w:tcW w:w="3969" w:type="dxa"/>
            <w:shd w:val="clear" w:color="auto" w:fill="auto"/>
          </w:tcPr>
          <w:p w14:paraId="38880978" w14:textId="77777777" w:rsidR="00AC0F1A" w:rsidRDefault="00AC0F1A" w:rsidP="00885810">
            <w:pPr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Підго</w:t>
            </w:r>
            <w:r w:rsidR="00885810" w:rsidRPr="00AC3317">
              <w:rPr>
                <w:sz w:val="24"/>
                <w:szCs w:val="24"/>
              </w:rPr>
              <w:t>тов</w:t>
            </w:r>
            <w:r w:rsidR="00AC3317" w:rsidRPr="00AC3317">
              <w:rPr>
                <w:sz w:val="24"/>
                <w:szCs w:val="24"/>
              </w:rPr>
              <w:t>лено</w:t>
            </w:r>
            <w:r w:rsidR="00885810" w:rsidRPr="00AC3317">
              <w:rPr>
                <w:sz w:val="24"/>
                <w:szCs w:val="24"/>
              </w:rPr>
              <w:t xml:space="preserve">  щорічн</w:t>
            </w:r>
            <w:r w:rsidR="00AC3317" w:rsidRPr="00AC3317">
              <w:rPr>
                <w:sz w:val="24"/>
                <w:szCs w:val="24"/>
              </w:rPr>
              <w:t>і</w:t>
            </w:r>
            <w:r w:rsidR="00885810" w:rsidRPr="00AC3317">
              <w:rPr>
                <w:sz w:val="24"/>
                <w:szCs w:val="24"/>
              </w:rPr>
              <w:t xml:space="preserve"> інформаційн</w:t>
            </w:r>
            <w:r w:rsidR="00AC3317" w:rsidRPr="00AC3317">
              <w:rPr>
                <w:sz w:val="24"/>
                <w:szCs w:val="24"/>
              </w:rPr>
              <w:t>і</w:t>
            </w:r>
            <w:r w:rsidR="00885810" w:rsidRPr="00AC3317">
              <w:rPr>
                <w:sz w:val="24"/>
                <w:szCs w:val="24"/>
              </w:rPr>
              <w:t xml:space="preserve"> довід</w:t>
            </w:r>
            <w:r w:rsidR="00AC3317" w:rsidRPr="00AC3317">
              <w:rPr>
                <w:sz w:val="24"/>
                <w:szCs w:val="24"/>
              </w:rPr>
              <w:t>ки</w:t>
            </w:r>
            <w:r w:rsidRPr="00AC3317">
              <w:rPr>
                <w:sz w:val="24"/>
                <w:szCs w:val="24"/>
              </w:rPr>
              <w:t xml:space="preserve"> про потреби населення адміністративно-територіальної одиниці (територіальних громад області)</w:t>
            </w:r>
            <w:r w:rsidR="00AC3317">
              <w:rPr>
                <w:sz w:val="24"/>
                <w:szCs w:val="24"/>
              </w:rPr>
              <w:br/>
            </w:r>
            <w:r w:rsidRPr="00AC3317">
              <w:rPr>
                <w:sz w:val="24"/>
                <w:szCs w:val="24"/>
              </w:rPr>
              <w:t xml:space="preserve">в послузі раннього втручання </w:t>
            </w:r>
            <w:r w:rsidR="00AC3317">
              <w:rPr>
                <w:sz w:val="24"/>
                <w:szCs w:val="24"/>
              </w:rPr>
              <w:br/>
            </w:r>
            <w:r w:rsidRPr="00AC3317">
              <w:rPr>
                <w:sz w:val="24"/>
                <w:szCs w:val="24"/>
              </w:rPr>
              <w:t>для планування роботи з організації та надання зазначеної послуги</w:t>
            </w:r>
          </w:p>
          <w:p w14:paraId="71073719" w14:textId="527DA0A0" w:rsidR="00AC3317" w:rsidRPr="00AC3317" w:rsidRDefault="00AC3317" w:rsidP="00885810">
            <w:pPr>
              <w:jc w:val="both"/>
              <w:rPr>
                <w:sz w:val="24"/>
                <w:szCs w:val="24"/>
              </w:rPr>
            </w:pPr>
          </w:p>
        </w:tc>
      </w:tr>
      <w:tr w:rsidR="00E24366" w:rsidRPr="00AC3317" w14:paraId="0F0AB9C0" w14:textId="77777777" w:rsidTr="006F52C5">
        <w:trPr>
          <w:trHeight w:val="2260"/>
        </w:trPr>
        <w:tc>
          <w:tcPr>
            <w:tcW w:w="817" w:type="dxa"/>
            <w:shd w:val="clear" w:color="auto" w:fill="auto"/>
          </w:tcPr>
          <w:p w14:paraId="067363CA" w14:textId="77777777" w:rsidR="00AC0F1A" w:rsidRPr="00AC3317" w:rsidRDefault="005C3767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</w:t>
            </w:r>
            <w:r w:rsidR="00AC0F1A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3C7F22F" w14:textId="77777777" w:rsidR="00AC0F1A" w:rsidRPr="00AC3317" w:rsidRDefault="00AC0F1A" w:rsidP="005133C8">
            <w:pPr>
              <w:jc w:val="both"/>
              <w:rPr>
                <w:b/>
                <w:b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Забезпечення утворення центрів (служб, відділень) раннього втручання на базі діючої мережі закладів</w:t>
            </w:r>
          </w:p>
        </w:tc>
        <w:tc>
          <w:tcPr>
            <w:tcW w:w="1559" w:type="dxa"/>
            <w:shd w:val="clear" w:color="auto" w:fill="auto"/>
          </w:tcPr>
          <w:p w14:paraId="78A2B895" w14:textId="77777777" w:rsidR="00AC0F1A" w:rsidRPr="00AC3317" w:rsidRDefault="00AC0F1A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</w:t>
            </w:r>
          </w:p>
        </w:tc>
        <w:tc>
          <w:tcPr>
            <w:tcW w:w="5103" w:type="dxa"/>
            <w:shd w:val="clear" w:color="auto" w:fill="auto"/>
          </w:tcPr>
          <w:p w14:paraId="10EA2B6E" w14:textId="77777777" w:rsidR="00AC0F1A" w:rsidRDefault="00AC0F1A" w:rsidP="007945E6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885810" w:rsidRPr="00AC3317">
              <w:rPr>
                <w:sz w:val="24"/>
                <w:szCs w:val="24"/>
              </w:rPr>
              <w:t>, д</w:t>
            </w:r>
            <w:r w:rsidRPr="00AC3317">
              <w:rPr>
                <w:sz w:val="24"/>
                <w:szCs w:val="24"/>
              </w:rPr>
              <w:t>епартамент соціальної</w:t>
            </w:r>
            <w:r w:rsidR="007945E6"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sz w:val="24"/>
                <w:szCs w:val="24"/>
              </w:rPr>
              <w:t>політики облдерж</w:t>
            </w:r>
            <w:r w:rsidR="00885810" w:rsidRPr="00AC3317">
              <w:rPr>
                <w:sz w:val="24"/>
                <w:szCs w:val="24"/>
              </w:rPr>
              <w:t>адміністрації, д</w:t>
            </w:r>
            <w:r w:rsidRPr="00AC3317">
              <w:rPr>
                <w:sz w:val="24"/>
                <w:szCs w:val="24"/>
              </w:rPr>
              <w:t>епартамент освіти і науки облдержадміністрації</w:t>
            </w:r>
            <w:r w:rsidR="00885810" w:rsidRPr="00AC3317">
              <w:rPr>
                <w:iCs/>
                <w:sz w:val="24"/>
                <w:szCs w:val="24"/>
              </w:rPr>
              <w:t xml:space="preserve">, </w:t>
            </w:r>
            <w:r w:rsidR="00AC3317">
              <w:rPr>
                <w:iCs/>
                <w:sz w:val="24"/>
                <w:szCs w:val="24"/>
              </w:rPr>
              <w:t>о</w:t>
            </w:r>
            <w:r w:rsidR="007945E6" w:rsidRPr="00AC3317">
              <w:rPr>
                <w:iCs/>
                <w:sz w:val="24"/>
                <w:szCs w:val="24"/>
              </w:rPr>
              <w:t>ргани місцевого самоврядування</w:t>
            </w:r>
            <w:r w:rsidR="00AC3317">
              <w:rPr>
                <w:iCs/>
                <w:sz w:val="24"/>
                <w:szCs w:val="24"/>
              </w:rPr>
              <w:t>(за згодою)</w:t>
            </w:r>
          </w:p>
          <w:p w14:paraId="15901F39" w14:textId="55E01749" w:rsidR="00AC3317" w:rsidRPr="00AC3317" w:rsidRDefault="00AC3317" w:rsidP="007945E6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50A812F" w14:textId="0F4BD8CD" w:rsidR="00AC0F1A" w:rsidRPr="00AC3317" w:rsidRDefault="007945E6" w:rsidP="007945E6">
            <w:pPr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Створен</w:t>
            </w:r>
            <w:r w:rsidR="00AC3317">
              <w:rPr>
                <w:sz w:val="24"/>
                <w:szCs w:val="24"/>
              </w:rPr>
              <w:t>о</w:t>
            </w:r>
            <w:r w:rsidRPr="00AC3317">
              <w:rPr>
                <w:sz w:val="24"/>
                <w:szCs w:val="24"/>
              </w:rPr>
              <w:t xml:space="preserve"> центр</w:t>
            </w:r>
            <w:r w:rsidR="00AC3317">
              <w:rPr>
                <w:sz w:val="24"/>
                <w:szCs w:val="24"/>
              </w:rPr>
              <w:t>и</w:t>
            </w:r>
            <w:r w:rsidRPr="00AC3317">
              <w:rPr>
                <w:sz w:val="24"/>
                <w:szCs w:val="24"/>
              </w:rPr>
              <w:t xml:space="preserve"> (служб</w:t>
            </w:r>
            <w:r w:rsidR="00AC3317">
              <w:rPr>
                <w:sz w:val="24"/>
                <w:szCs w:val="24"/>
              </w:rPr>
              <w:t>и</w:t>
            </w:r>
            <w:r w:rsidRPr="00AC3317">
              <w:rPr>
                <w:sz w:val="24"/>
                <w:szCs w:val="24"/>
              </w:rPr>
              <w:t>, відділен</w:t>
            </w:r>
            <w:r w:rsidR="00AC3317">
              <w:rPr>
                <w:sz w:val="24"/>
                <w:szCs w:val="24"/>
              </w:rPr>
              <w:t>ня</w:t>
            </w:r>
            <w:r w:rsidRPr="00AC3317">
              <w:rPr>
                <w:sz w:val="24"/>
                <w:szCs w:val="24"/>
              </w:rPr>
              <w:t xml:space="preserve">) раннього втручання, </w:t>
            </w:r>
            <w:proofErr w:type="spellStart"/>
            <w:r w:rsidRPr="00AC3317">
              <w:rPr>
                <w:sz w:val="24"/>
                <w:szCs w:val="24"/>
              </w:rPr>
              <w:t>мультидисциплінарн</w:t>
            </w:r>
            <w:r w:rsidR="00AC3317">
              <w:rPr>
                <w:sz w:val="24"/>
                <w:szCs w:val="24"/>
              </w:rPr>
              <w:t>і</w:t>
            </w:r>
            <w:proofErr w:type="spellEnd"/>
            <w:r w:rsidRPr="00AC3317">
              <w:rPr>
                <w:sz w:val="24"/>
                <w:szCs w:val="24"/>
              </w:rPr>
              <w:t xml:space="preserve"> команд</w:t>
            </w:r>
            <w:r w:rsidR="00AC3317">
              <w:rPr>
                <w:sz w:val="24"/>
                <w:szCs w:val="24"/>
              </w:rPr>
              <w:t>и</w:t>
            </w:r>
          </w:p>
        </w:tc>
      </w:tr>
      <w:tr w:rsidR="00E24366" w:rsidRPr="00AC3317" w14:paraId="11F20E17" w14:textId="77777777" w:rsidTr="005133C8">
        <w:tc>
          <w:tcPr>
            <w:tcW w:w="817" w:type="dxa"/>
            <w:shd w:val="clear" w:color="auto" w:fill="auto"/>
          </w:tcPr>
          <w:p w14:paraId="7B3035C5" w14:textId="0AAE9783" w:rsidR="00E24366" w:rsidRPr="00AC3317" w:rsidRDefault="00E24366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14:paraId="038BAE6C" w14:textId="21B546B3" w:rsidR="00E24366" w:rsidRPr="00AC3317" w:rsidRDefault="00E24366" w:rsidP="00E24366">
            <w:pPr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Здійснення міжвідомчої взаємодії органів державної влади, органів місцевого самоврядування, установ, організацій, громадськості з питань раннього втручання</w:t>
            </w:r>
          </w:p>
        </w:tc>
        <w:tc>
          <w:tcPr>
            <w:tcW w:w="1559" w:type="dxa"/>
            <w:shd w:val="clear" w:color="auto" w:fill="auto"/>
          </w:tcPr>
          <w:p w14:paraId="20AF0F6C" w14:textId="6291E72F" w:rsidR="00E24366" w:rsidRPr="00AC3317" w:rsidRDefault="00B4381F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 – 2026</w:t>
            </w:r>
          </w:p>
        </w:tc>
        <w:tc>
          <w:tcPr>
            <w:tcW w:w="5103" w:type="dxa"/>
            <w:shd w:val="clear" w:color="auto" w:fill="auto"/>
          </w:tcPr>
          <w:p w14:paraId="76EF5FD3" w14:textId="4A5D034F" w:rsidR="00E24366" w:rsidRPr="00AC3317" w:rsidRDefault="00B4381F" w:rsidP="007945E6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Департамент цивільного захисту та охорони здоров’я населення облдержадміністрації, департамент соціальної політики облдерж-адміністрації, департамент освіти і науки облдержадміністрації, виконавчі комітети сільських, селищних, міських рад (за згодою)</w:t>
            </w:r>
          </w:p>
        </w:tc>
        <w:tc>
          <w:tcPr>
            <w:tcW w:w="3969" w:type="dxa"/>
            <w:shd w:val="clear" w:color="auto" w:fill="auto"/>
          </w:tcPr>
          <w:p w14:paraId="0B2C4F41" w14:textId="77777777" w:rsidR="00E24366" w:rsidRDefault="00E24366" w:rsidP="00E24366">
            <w:pPr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Організовано проведення нарад, семінарів, засідань у процесі створення та розвитку системи раннього втручання</w:t>
            </w:r>
          </w:p>
          <w:p w14:paraId="36E90EB1" w14:textId="77777777" w:rsidR="00AC3317" w:rsidRDefault="00AC3317" w:rsidP="00E24366">
            <w:pPr>
              <w:jc w:val="both"/>
              <w:rPr>
                <w:sz w:val="24"/>
                <w:szCs w:val="24"/>
              </w:rPr>
            </w:pPr>
          </w:p>
          <w:p w14:paraId="6C0F55FC" w14:textId="77777777" w:rsidR="00AC3317" w:rsidRDefault="00AC3317" w:rsidP="00E24366">
            <w:pPr>
              <w:jc w:val="both"/>
              <w:rPr>
                <w:sz w:val="24"/>
                <w:szCs w:val="24"/>
              </w:rPr>
            </w:pPr>
          </w:p>
          <w:p w14:paraId="583C0754" w14:textId="25E562E3" w:rsidR="00AC3317" w:rsidRPr="00AC3317" w:rsidRDefault="00AC3317" w:rsidP="00E24366">
            <w:pPr>
              <w:jc w:val="both"/>
              <w:rPr>
                <w:sz w:val="24"/>
                <w:szCs w:val="24"/>
              </w:rPr>
            </w:pPr>
          </w:p>
        </w:tc>
      </w:tr>
      <w:tr w:rsidR="00E24366" w:rsidRPr="00AC3317" w14:paraId="68362B8A" w14:textId="77777777" w:rsidTr="005133C8">
        <w:tc>
          <w:tcPr>
            <w:tcW w:w="817" w:type="dxa"/>
            <w:shd w:val="clear" w:color="auto" w:fill="auto"/>
          </w:tcPr>
          <w:p w14:paraId="74530017" w14:textId="5BE15614" w:rsidR="00693431" w:rsidRPr="00AC3317" w:rsidRDefault="00E24366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4</w:t>
            </w:r>
            <w:r w:rsidR="00693431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375E07" w14:textId="07A7667F" w:rsidR="00693431" w:rsidRPr="00AC3317" w:rsidRDefault="00693431" w:rsidP="00693431">
            <w:pPr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Проведення моніторингу та оцінювання якості послуги раннього втручання</w:t>
            </w:r>
          </w:p>
        </w:tc>
        <w:tc>
          <w:tcPr>
            <w:tcW w:w="1559" w:type="dxa"/>
            <w:shd w:val="clear" w:color="auto" w:fill="auto"/>
          </w:tcPr>
          <w:p w14:paraId="7A1F0D21" w14:textId="1E439511" w:rsidR="00693431" w:rsidRPr="00AC3317" w:rsidRDefault="00693431" w:rsidP="00693431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 – 2026</w:t>
            </w:r>
          </w:p>
        </w:tc>
        <w:tc>
          <w:tcPr>
            <w:tcW w:w="5103" w:type="dxa"/>
            <w:shd w:val="clear" w:color="auto" w:fill="auto"/>
          </w:tcPr>
          <w:p w14:paraId="0EEF6089" w14:textId="720CA1C9" w:rsidR="00693431" w:rsidRPr="00AC3317" w:rsidRDefault="00693431" w:rsidP="00693431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Суб’єкти, які надають послугу раннього втручання (за згодою), департамент цивільного захисту та охорони здоров’я населення облдержадміністрації,</w:t>
            </w:r>
          </w:p>
          <w:p w14:paraId="18042632" w14:textId="77777777" w:rsidR="00693431" w:rsidRDefault="00693431" w:rsidP="00693431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департамент соціальної політики облдерж-адміністрації, департамент освіти і науки облдержадміністрації</w:t>
            </w:r>
          </w:p>
          <w:p w14:paraId="14479BFC" w14:textId="2362953E" w:rsidR="00AC3317" w:rsidRPr="00AC3317" w:rsidRDefault="00AC3317" w:rsidP="00693431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A37C2BA" w14:textId="0E855EAC" w:rsidR="00693431" w:rsidRPr="00AC3317" w:rsidRDefault="00693431" w:rsidP="007945E6">
            <w:pPr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Опубліковано результати моніторингу</w:t>
            </w:r>
          </w:p>
        </w:tc>
      </w:tr>
      <w:tr w:rsidR="00E24366" w:rsidRPr="00AC3317" w14:paraId="3D897EC4" w14:textId="77777777" w:rsidTr="005133C8">
        <w:tc>
          <w:tcPr>
            <w:tcW w:w="817" w:type="dxa"/>
            <w:shd w:val="clear" w:color="auto" w:fill="auto"/>
          </w:tcPr>
          <w:p w14:paraId="2984ADC7" w14:textId="78CE864D" w:rsidR="00AC0F1A" w:rsidRPr="00AC3317" w:rsidRDefault="00E24366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5</w:t>
            </w:r>
            <w:r w:rsidR="00AC0F1A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AF11" w14:textId="2A2AF42C" w:rsidR="00AC0F1A" w:rsidRPr="006F52C5" w:rsidRDefault="00AC0F1A" w:rsidP="004C2DCB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6F52C5">
              <w:rPr>
                <w:iCs/>
                <w:sz w:val="24"/>
                <w:szCs w:val="24"/>
              </w:rPr>
              <w:t>Забезпечення підвищення кваліфікації спеціалістів і фахівців, які будуть задіяні у системі надання послуги раннього втручання</w:t>
            </w:r>
            <w:r w:rsidR="00E47004" w:rsidRPr="006F52C5">
              <w:rPr>
                <w:iCs/>
                <w:sz w:val="24"/>
                <w:szCs w:val="24"/>
              </w:rPr>
              <w:t>,</w:t>
            </w:r>
            <w:r w:rsidRPr="006F52C5">
              <w:rPr>
                <w:iCs/>
                <w:sz w:val="24"/>
                <w:szCs w:val="24"/>
              </w:rPr>
              <w:t xml:space="preserve"> для забезпечення розвитку дитини</w:t>
            </w:r>
          </w:p>
        </w:tc>
        <w:tc>
          <w:tcPr>
            <w:tcW w:w="1559" w:type="dxa"/>
            <w:shd w:val="clear" w:color="auto" w:fill="auto"/>
          </w:tcPr>
          <w:p w14:paraId="0BE61185" w14:textId="07209DD6" w:rsidR="00AC0F1A" w:rsidRPr="00AC3317" w:rsidRDefault="00AC0F1A" w:rsidP="000C3519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</w:t>
            </w:r>
            <w:r w:rsidR="00885810" w:rsidRPr="00AC3317">
              <w:rPr>
                <w:sz w:val="24"/>
                <w:szCs w:val="24"/>
              </w:rPr>
              <w:t xml:space="preserve"> </w:t>
            </w:r>
            <w:r w:rsidR="000C3519" w:rsidRPr="00AC3317">
              <w:rPr>
                <w:sz w:val="24"/>
                <w:szCs w:val="24"/>
              </w:rPr>
              <w:t>–</w:t>
            </w:r>
            <w:r w:rsidR="00885810"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sz w:val="24"/>
                <w:szCs w:val="24"/>
              </w:rPr>
              <w:t>2026</w:t>
            </w:r>
          </w:p>
        </w:tc>
        <w:tc>
          <w:tcPr>
            <w:tcW w:w="5103" w:type="dxa"/>
            <w:shd w:val="clear" w:color="auto" w:fill="auto"/>
          </w:tcPr>
          <w:p w14:paraId="375B9961" w14:textId="77777777" w:rsidR="00AC0F1A" w:rsidRDefault="00AC0F1A" w:rsidP="002E68E6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802C83" w:rsidRPr="00AC3317">
              <w:rPr>
                <w:iCs/>
                <w:sz w:val="24"/>
                <w:szCs w:val="24"/>
              </w:rPr>
              <w:t>, д</w:t>
            </w:r>
            <w:r w:rsidRPr="00AC3317">
              <w:rPr>
                <w:iCs/>
                <w:sz w:val="24"/>
                <w:szCs w:val="24"/>
              </w:rPr>
              <w:t>епартамент соціальної політики</w:t>
            </w:r>
            <w:r w:rsidRPr="00AC3317">
              <w:rPr>
                <w:sz w:val="24"/>
                <w:szCs w:val="24"/>
              </w:rPr>
              <w:t xml:space="preserve"> </w:t>
            </w:r>
            <w:r w:rsidR="00802C83" w:rsidRPr="00AC3317">
              <w:rPr>
                <w:iCs/>
                <w:sz w:val="24"/>
                <w:szCs w:val="24"/>
              </w:rPr>
              <w:t>облдерж</w:t>
            </w:r>
            <w:r w:rsidR="00363C80" w:rsidRPr="00AC3317">
              <w:rPr>
                <w:iCs/>
                <w:sz w:val="24"/>
                <w:szCs w:val="24"/>
              </w:rPr>
              <w:t>-</w:t>
            </w:r>
            <w:r w:rsidR="00802C83" w:rsidRPr="00AC3317">
              <w:rPr>
                <w:iCs/>
                <w:sz w:val="24"/>
                <w:szCs w:val="24"/>
              </w:rPr>
              <w:t>адміністрації, д</w:t>
            </w:r>
            <w:r w:rsidRPr="00AC3317">
              <w:rPr>
                <w:iCs/>
                <w:sz w:val="24"/>
                <w:szCs w:val="24"/>
              </w:rPr>
              <w:t>епартамент освіти і науки облдержадміністрації</w:t>
            </w:r>
            <w:r w:rsidR="00802C83" w:rsidRPr="00AC3317">
              <w:rPr>
                <w:iCs/>
                <w:sz w:val="24"/>
                <w:szCs w:val="24"/>
              </w:rPr>
              <w:t>,</w:t>
            </w:r>
            <w:r w:rsidR="00363C80" w:rsidRPr="00AC3317">
              <w:rPr>
                <w:iCs/>
                <w:sz w:val="24"/>
                <w:szCs w:val="24"/>
              </w:rPr>
              <w:t xml:space="preserve"> </w:t>
            </w:r>
            <w:r w:rsidR="002E68E6" w:rsidRPr="00AC3317">
              <w:rPr>
                <w:iCs/>
                <w:sz w:val="24"/>
                <w:szCs w:val="24"/>
              </w:rPr>
              <w:t>виконавчі комітети сільських, селищних, міських рад (за згодою)</w:t>
            </w:r>
          </w:p>
          <w:p w14:paraId="143AD5FD" w14:textId="723A0841" w:rsidR="00AC3317" w:rsidRPr="00AC3317" w:rsidRDefault="00AC3317" w:rsidP="002E68E6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0300701" w14:textId="11400682" w:rsidR="00AC0F1A" w:rsidRPr="006F52C5" w:rsidRDefault="00E47004" w:rsidP="00615410">
            <w:pPr>
              <w:jc w:val="both"/>
              <w:rPr>
                <w:sz w:val="24"/>
                <w:szCs w:val="24"/>
              </w:rPr>
            </w:pPr>
            <w:r w:rsidRPr="006F52C5">
              <w:rPr>
                <w:sz w:val="24"/>
                <w:szCs w:val="24"/>
              </w:rPr>
              <w:t xml:space="preserve">Забезпечено підвищення кваліфікації спеціалістів </w:t>
            </w:r>
            <w:r w:rsidR="00615410" w:rsidRPr="006F52C5">
              <w:rPr>
                <w:sz w:val="24"/>
                <w:szCs w:val="24"/>
              </w:rPr>
              <w:t>і фахівців (к</w:t>
            </w:r>
            <w:r w:rsidR="006F2AFB" w:rsidRPr="006F52C5">
              <w:rPr>
                <w:sz w:val="24"/>
                <w:szCs w:val="24"/>
              </w:rPr>
              <w:t>ількість спеціалістів</w:t>
            </w:r>
            <w:r w:rsidR="00615410" w:rsidRPr="006F52C5">
              <w:rPr>
                <w:sz w:val="24"/>
                <w:szCs w:val="24"/>
              </w:rPr>
              <w:t xml:space="preserve"> і фахівців</w:t>
            </w:r>
            <w:r w:rsidR="006F2AFB" w:rsidRPr="006F52C5">
              <w:rPr>
                <w:sz w:val="24"/>
                <w:szCs w:val="24"/>
              </w:rPr>
              <w:t>, які підвищили кваліфікацію</w:t>
            </w:r>
            <w:r w:rsidR="00615410" w:rsidRPr="006F52C5">
              <w:rPr>
                <w:sz w:val="24"/>
                <w:szCs w:val="24"/>
              </w:rPr>
              <w:t>)</w:t>
            </w:r>
          </w:p>
        </w:tc>
      </w:tr>
      <w:tr w:rsidR="00E24366" w:rsidRPr="00AC3317" w14:paraId="10C40826" w14:textId="77777777" w:rsidTr="00F26F0C">
        <w:trPr>
          <w:trHeight w:val="3516"/>
        </w:trPr>
        <w:tc>
          <w:tcPr>
            <w:tcW w:w="817" w:type="dxa"/>
            <w:shd w:val="clear" w:color="auto" w:fill="auto"/>
          </w:tcPr>
          <w:p w14:paraId="5ED0F107" w14:textId="609B159E" w:rsidR="00AC0F1A" w:rsidRPr="00AC3317" w:rsidRDefault="00E24366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6</w:t>
            </w:r>
            <w:r w:rsidR="00AC0F1A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0BB92DB" w14:textId="577365C0" w:rsidR="00AC0F1A" w:rsidRPr="006F52C5" w:rsidRDefault="00AC0F1A" w:rsidP="00885810">
            <w:pPr>
              <w:jc w:val="both"/>
              <w:rPr>
                <w:b/>
                <w:bCs/>
                <w:sz w:val="24"/>
                <w:szCs w:val="24"/>
              </w:rPr>
            </w:pPr>
            <w:r w:rsidRPr="006F52C5">
              <w:rPr>
                <w:iCs/>
                <w:sz w:val="24"/>
                <w:szCs w:val="24"/>
              </w:rPr>
              <w:t>Розроблення (перегляд)</w:t>
            </w:r>
            <w:r w:rsidR="009B2633" w:rsidRPr="006F52C5">
              <w:rPr>
                <w:iCs/>
                <w:sz w:val="24"/>
                <w:szCs w:val="24"/>
              </w:rPr>
              <w:t xml:space="preserve"> </w:t>
            </w:r>
            <w:r w:rsidR="008E0F76" w:rsidRPr="006F52C5">
              <w:rPr>
                <w:iCs/>
                <w:sz w:val="24"/>
                <w:szCs w:val="24"/>
              </w:rPr>
              <w:t>обласних</w:t>
            </w:r>
            <w:r w:rsidR="00693431" w:rsidRPr="006F52C5">
              <w:rPr>
                <w:iCs/>
                <w:sz w:val="24"/>
                <w:szCs w:val="24"/>
              </w:rPr>
              <w:t xml:space="preserve"> та місцевих</w:t>
            </w:r>
            <w:r w:rsidR="009B2633" w:rsidRPr="006F52C5">
              <w:rPr>
                <w:iCs/>
                <w:sz w:val="24"/>
                <w:szCs w:val="24"/>
              </w:rPr>
              <w:t xml:space="preserve"> </w:t>
            </w:r>
            <w:r w:rsidRPr="006F52C5">
              <w:rPr>
                <w:iCs/>
                <w:sz w:val="24"/>
                <w:szCs w:val="24"/>
              </w:rPr>
              <w:t>цільових програм з метою передбачення заходів щодо організації та надання послуги раннього втручання, проведення моніторингу та оцінювання виконання таких програм</w:t>
            </w:r>
          </w:p>
        </w:tc>
        <w:tc>
          <w:tcPr>
            <w:tcW w:w="1559" w:type="dxa"/>
            <w:shd w:val="clear" w:color="auto" w:fill="auto"/>
          </w:tcPr>
          <w:p w14:paraId="1A038370" w14:textId="0E8C04A7" w:rsidR="00AC0F1A" w:rsidRPr="00AC3317" w:rsidRDefault="00AC0F1A" w:rsidP="000C3519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</w:t>
            </w:r>
            <w:r w:rsidR="00802C83" w:rsidRPr="00AC3317">
              <w:rPr>
                <w:sz w:val="24"/>
                <w:szCs w:val="24"/>
              </w:rPr>
              <w:t xml:space="preserve"> </w:t>
            </w:r>
            <w:r w:rsidR="00DC712E" w:rsidRPr="00AC3317">
              <w:rPr>
                <w:sz w:val="24"/>
                <w:szCs w:val="24"/>
              </w:rPr>
              <w:t>–</w:t>
            </w:r>
            <w:r w:rsidR="000C3519"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sz w:val="24"/>
                <w:szCs w:val="24"/>
              </w:rPr>
              <w:t>2026</w:t>
            </w:r>
          </w:p>
        </w:tc>
        <w:tc>
          <w:tcPr>
            <w:tcW w:w="5103" w:type="dxa"/>
            <w:shd w:val="clear" w:color="auto" w:fill="auto"/>
          </w:tcPr>
          <w:p w14:paraId="13D62DB1" w14:textId="77777777" w:rsidR="00AC0F1A" w:rsidRPr="00AC3317" w:rsidRDefault="00AC0F1A" w:rsidP="007945E6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EA7650" w:rsidRPr="00AC3317">
              <w:rPr>
                <w:iCs/>
                <w:sz w:val="24"/>
                <w:szCs w:val="24"/>
              </w:rPr>
              <w:t>, д</w:t>
            </w:r>
            <w:r w:rsidRPr="00AC3317">
              <w:rPr>
                <w:iCs/>
                <w:sz w:val="24"/>
                <w:szCs w:val="24"/>
              </w:rPr>
              <w:t>епартамент соціальної політики</w:t>
            </w:r>
            <w:r w:rsidRPr="00AC3317">
              <w:rPr>
                <w:sz w:val="24"/>
                <w:szCs w:val="24"/>
              </w:rPr>
              <w:t xml:space="preserve"> </w:t>
            </w:r>
            <w:r w:rsidR="00EA7650" w:rsidRPr="00AC3317">
              <w:rPr>
                <w:iCs/>
                <w:sz w:val="24"/>
                <w:szCs w:val="24"/>
              </w:rPr>
              <w:t>облдерж-адміністрації, д</w:t>
            </w:r>
            <w:r w:rsidRPr="00AC3317">
              <w:rPr>
                <w:iCs/>
                <w:sz w:val="24"/>
                <w:szCs w:val="24"/>
              </w:rPr>
              <w:t>епартамент освіти і науки облдержадміністрації</w:t>
            </w:r>
            <w:r w:rsidR="00EA7650" w:rsidRPr="00AC3317">
              <w:rPr>
                <w:iCs/>
                <w:sz w:val="24"/>
                <w:szCs w:val="24"/>
              </w:rPr>
              <w:t xml:space="preserve">, </w:t>
            </w:r>
            <w:r w:rsidR="00DC712E" w:rsidRPr="00AC3317">
              <w:rPr>
                <w:iCs/>
                <w:sz w:val="24"/>
                <w:szCs w:val="24"/>
              </w:rPr>
              <w:t>виконавчі комітети</w:t>
            </w:r>
            <w:r w:rsidRPr="00AC3317">
              <w:rPr>
                <w:iCs/>
                <w:sz w:val="24"/>
                <w:szCs w:val="24"/>
              </w:rPr>
              <w:t xml:space="preserve"> сільських, селищних, міських рад (за згодою)</w:t>
            </w:r>
          </w:p>
        </w:tc>
        <w:tc>
          <w:tcPr>
            <w:tcW w:w="3969" w:type="dxa"/>
            <w:shd w:val="clear" w:color="auto" w:fill="auto"/>
          </w:tcPr>
          <w:p w14:paraId="1AA39627" w14:textId="0AC0E384" w:rsidR="00AC0F1A" w:rsidRPr="006F52C5" w:rsidRDefault="00AC0F1A" w:rsidP="00DC712E">
            <w:pPr>
              <w:jc w:val="both"/>
              <w:rPr>
                <w:sz w:val="24"/>
                <w:szCs w:val="24"/>
              </w:rPr>
            </w:pPr>
            <w:r w:rsidRPr="006F52C5">
              <w:rPr>
                <w:sz w:val="24"/>
                <w:szCs w:val="24"/>
              </w:rPr>
              <w:t>Заходи</w:t>
            </w:r>
            <w:r w:rsidR="008E0F76" w:rsidRPr="006F52C5">
              <w:rPr>
                <w:sz w:val="24"/>
                <w:szCs w:val="24"/>
              </w:rPr>
              <w:t xml:space="preserve"> щодо організації та надання послуги раннього втручання</w:t>
            </w:r>
            <w:r w:rsidRPr="006F52C5">
              <w:rPr>
                <w:sz w:val="24"/>
                <w:szCs w:val="24"/>
              </w:rPr>
              <w:t xml:space="preserve"> включен</w:t>
            </w:r>
            <w:r w:rsidR="008E0F76" w:rsidRPr="006F52C5">
              <w:rPr>
                <w:sz w:val="24"/>
                <w:szCs w:val="24"/>
              </w:rPr>
              <w:t>о</w:t>
            </w:r>
            <w:r w:rsidRPr="006F52C5">
              <w:rPr>
                <w:sz w:val="24"/>
                <w:szCs w:val="24"/>
              </w:rPr>
              <w:t xml:space="preserve"> </w:t>
            </w:r>
            <w:r w:rsidR="008E0F76" w:rsidRPr="006F52C5">
              <w:rPr>
                <w:sz w:val="24"/>
                <w:szCs w:val="24"/>
              </w:rPr>
              <w:t xml:space="preserve">до обласних </w:t>
            </w:r>
            <w:r w:rsidR="00042031" w:rsidRPr="006F52C5">
              <w:rPr>
                <w:sz w:val="24"/>
                <w:szCs w:val="24"/>
              </w:rPr>
              <w:t xml:space="preserve"> та місцевих</w:t>
            </w:r>
            <w:r w:rsidRPr="006F52C5">
              <w:rPr>
                <w:sz w:val="24"/>
                <w:szCs w:val="24"/>
              </w:rPr>
              <w:t xml:space="preserve"> цільових</w:t>
            </w:r>
            <w:r w:rsidR="008E0F76" w:rsidRPr="006F52C5">
              <w:rPr>
                <w:sz w:val="24"/>
                <w:szCs w:val="24"/>
              </w:rPr>
              <w:t xml:space="preserve"> програм</w:t>
            </w:r>
            <w:r w:rsidRPr="006F52C5">
              <w:rPr>
                <w:sz w:val="24"/>
                <w:szCs w:val="24"/>
              </w:rPr>
              <w:t>, забезпече</w:t>
            </w:r>
            <w:r w:rsidR="00363C80" w:rsidRPr="006F52C5">
              <w:rPr>
                <w:sz w:val="24"/>
                <w:szCs w:val="24"/>
              </w:rPr>
              <w:t>н</w:t>
            </w:r>
            <w:r w:rsidR="008E0F76" w:rsidRPr="006F52C5">
              <w:rPr>
                <w:sz w:val="24"/>
                <w:szCs w:val="24"/>
              </w:rPr>
              <w:t>о</w:t>
            </w:r>
            <w:r w:rsidRPr="006F52C5">
              <w:rPr>
                <w:sz w:val="24"/>
                <w:szCs w:val="24"/>
              </w:rPr>
              <w:t xml:space="preserve"> проведення моніторингу та оцінювання виконання </w:t>
            </w:r>
            <w:r w:rsidR="008E0F76" w:rsidRPr="006F52C5">
              <w:rPr>
                <w:sz w:val="24"/>
                <w:szCs w:val="24"/>
              </w:rPr>
              <w:t xml:space="preserve">вказаних </w:t>
            </w:r>
            <w:r w:rsidRPr="006F52C5">
              <w:rPr>
                <w:sz w:val="24"/>
                <w:szCs w:val="24"/>
              </w:rPr>
              <w:t>програм</w:t>
            </w:r>
          </w:p>
        </w:tc>
      </w:tr>
      <w:tr w:rsidR="00E24366" w:rsidRPr="00AC3317" w14:paraId="1B57A103" w14:textId="77777777" w:rsidTr="005133C8">
        <w:tc>
          <w:tcPr>
            <w:tcW w:w="817" w:type="dxa"/>
            <w:shd w:val="clear" w:color="auto" w:fill="auto"/>
          </w:tcPr>
          <w:p w14:paraId="54E7FF7A" w14:textId="668F9EFE" w:rsidR="00F26F0C" w:rsidRPr="00AC3317" w:rsidRDefault="00E24366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  <w:shd w:val="clear" w:color="auto" w:fill="auto"/>
          </w:tcPr>
          <w:p w14:paraId="407E40FE" w14:textId="77777777" w:rsidR="00F26F0C" w:rsidRDefault="00F26F0C" w:rsidP="00F26F0C">
            <w:pPr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Розроблення місцевих планів розвитку системи раннього втручання відповідно до визначених потреб населення адміністративно-територіальної одиниці в послузі раннього втручання, проведення моніторингу та оцінювання виконання таких планів</w:t>
            </w:r>
          </w:p>
          <w:p w14:paraId="6340E022" w14:textId="5017EA24" w:rsidR="00AC3317" w:rsidRPr="00AC3317" w:rsidRDefault="00AC3317" w:rsidP="00F26F0C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E35902" w14:textId="62069368" w:rsidR="00F26F0C" w:rsidRPr="00AC3317" w:rsidRDefault="00F26F0C" w:rsidP="000C3519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 – 2026</w:t>
            </w:r>
          </w:p>
        </w:tc>
        <w:tc>
          <w:tcPr>
            <w:tcW w:w="5103" w:type="dxa"/>
            <w:shd w:val="clear" w:color="auto" w:fill="auto"/>
          </w:tcPr>
          <w:p w14:paraId="0EDA87B5" w14:textId="181395A5" w:rsidR="00F26F0C" w:rsidRPr="006F52C5" w:rsidRDefault="00F26F0C" w:rsidP="007945E6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6F52C5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облдержадміністрації, виконавчі комітети сільських, селищних, міських рад (за згодою)</w:t>
            </w:r>
          </w:p>
        </w:tc>
        <w:tc>
          <w:tcPr>
            <w:tcW w:w="3969" w:type="dxa"/>
            <w:shd w:val="clear" w:color="auto" w:fill="auto"/>
          </w:tcPr>
          <w:p w14:paraId="7094E665" w14:textId="090419CE" w:rsidR="00F26F0C" w:rsidRPr="006F52C5" w:rsidRDefault="00F26F0C" w:rsidP="00DC712E">
            <w:pPr>
              <w:jc w:val="both"/>
              <w:rPr>
                <w:sz w:val="24"/>
                <w:szCs w:val="24"/>
              </w:rPr>
            </w:pPr>
            <w:r w:rsidRPr="006F52C5">
              <w:rPr>
                <w:sz w:val="24"/>
                <w:szCs w:val="24"/>
              </w:rPr>
              <w:t>Затверджено місцеві плани та опубліковано результати моніторингу</w:t>
            </w:r>
          </w:p>
        </w:tc>
      </w:tr>
      <w:tr w:rsidR="00E24366" w:rsidRPr="00AC3317" w14:paraId="1B45607B" w14:textId="77777777" w:rsidTr="005133C8">
        <w:tc>
          <w:tcPr>
            <w:tcW w:w="817" w:type="dxa"/>
            <w:shd w:val="clear" w:color="auto" w:fill="auto"/>
          </w:tcPr>
          <w:p w14:paraId="4B795333" w14:textId="0132DAF9" w:rsidR="00AC0F1A" w:rsidRPr="00AC3317" w:rsidRDefault="00E24366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8</w:t>
            </w:r>
            <w:r w:rsidR="00AC0F1A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37E6E47" w14:textId="24E507B6" w:rsidR="00AC0F1A" w:rsidRDefault="00AC0F1A" w:rsidP="00D10335">
            <w:pPr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Поглиблення співпраці з громадськими об</w:t>
            </w:r>
            <w:r w:rsidRPr="00AC3317">
              <w:rPr>
                <w:iCs/>
                <w:sz w:val="24"/>
                <w:szCs w:val="24"/>
              </w:rPr>
              <w:br w:type="column"/>
              <w:t>’єднаннями, благодійними та релігійними організаціями, що надають послугу раннього втручання (зокрема, залучення їх до планування такої послуги)</w:t>
            </w:r>
          </w:p>
          <w:p w14:paraId="0879AA9D" w14:textId="469028EA" w:rsidR="00AC3317" w:rsidRPr="00AC3317" w:rsidRDefault="00AC3317" w:rsidP="00D1033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D0BE07" w14:textId="19ED4A02" w:rsidR="00AC0F1A" w:rsidRPr="00AC3317" w:rsidRDefault="00AC0F1A" w:rsidP="000C3519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</w:t>
            </w:r>
            <w:r w:rsidR="00DC712E" w:rsidRPr="00AC3317">
              <w:rPr>
                <w:sz w:val="24"/>
                <w:szCs w:val="24"/>
              </w:rPr>
              <w:t xml:space="preserve"> –</w:t>
            </w:r>
            <w:r w:rsidR="000C3519"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sz w:val="24"/>
                <w:szCs w:val="24"/>
              </w:rPr>
              <w:t>2026</w:t>
            </w:r>
          </w:p>
        </w:tc>
        <w:tc>
          <w:tcPr>
            <w:tcW w:w="5103" w:type="dxa"/>
            <w:shd w:val="clear" w:color="auto" w:fill="auto"/>
          </w:tcPr>
          <w:p w14:paraId="2516D4A2" w14:textId="77777777" w:rsidR="00AC0F1A" w:rsidRPr="006F52C5" w:rsidRDefault="00AC0F1A" w:rsidP="002E68E6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6F52C5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D10335" w:rsidRPr="006F52C5">
              <w:rPr>
                <w:iCs/>
                <w:sz w:val="24"/>
                <w:szCs w:val="24"/>
              </w:rPr>
              <w:t>, д</w:t>
            </w:r>
            <w:r w:rsidRPr="006F52C5">
              <w:rPr>
                <w:iCs/>
                <w:sz w:val="24"/>
                <w:szCs w:val="24"/>
              </w:rPr>
              <w:t>епартамент соціальної політики</w:t>
            </w:r>
            <w:r w:rsidRPr="006F52C5">
              <w:rPr>
                <w:sz w:val="24"/>
                <w:szCs w:val="24"/>
              </w:rPr>
              <w:t xml:space="preserve"> </w:t>
            </w:r>
            <w:r w:rsidRPr="006F52C5">
              <w:rPr>
                <w:iCs/>
                <w:sz w:val="24"/>
                <w:szCs w:val="24"/>
              </w:rPr>
              <w:t>облдержадміністрації</w:t>
            </w:r>
            <w:r w:rsidR="00D10335" w:rsidRPr="006F52C5">
              <w:rPr>
                <w:iCs/>
                <w:sz w:val="24"/>
                <w:szCs w:val="24"/>
              </w:rPr>
              <w:t>,</w:t>
            </w:r>
            <w:r w:rsidRPr="006F52C5">
              <w:rPr>
                <w:iCs/>
                <w:sz w:val="24"/>
                <w:szCs w:val="24"/>
              </w:rPr>
              <w:t xml:space="preserve"> </w:t>
            </w:r>
            <w:r w:rsidR="00D10335" w:rsidRPr="006F52C5">
              <w:rPr>
                <w:iCs/>
                <w:sz w:val="24"/>
                <w:szCs w:val="24"/>
              </w:rPr>
              <w:t>д</w:t>
            </w:r>
            <w:r w:rsidRPr="006F52C5">
              <w:rPr>
                <w:iCs/>
                <w:sz w:val="24"/>
                <w:szCs w:val="24"/>
              </w:rPr>
              <w:t>епартамент освіти і науки облдержадміністрації</w:t>
            </w:r>
            <w:r w:rsidR="00D10335" w:rsidRPr="006F52C5">
              <w:rPr>
                <w:iCs/>
                <w:sz w:val="24"/>
                <w:szCs w:val="24"/>
              </w:rPr>
              <w:t>, виконавчі комітети</w:t>
            </w:r>
            <w:r w:rsidRPr="006F52C5">
              <w:rPr>
                <w:iCs/>
                <w:sz w:val="24"/>
                <w:szCs w:val="24"/>
              </w:rPr>
              <w:t xml:space="preserve"> сільських, селищних, міських рад (за згодою)</w:t>
            </w:r>
          </w:p>
        </w:tc>
        <w:tc>
          <w:tcPr>
            <w:tcW w:w="3969" w:type="dxa"/>
            <w:shd w:val="clear" w:color="auto" w:fill="auto"/>
          </w:tcPr>
          <w:p w14:paraId="77E80644" w14:textId="3F7EA550" w:rsidR="00AC0F1A" w:rsidRPr="006F52C5" w:rsidRDefault="008E0F76" w:rsidP="00615410">
            <w:pPr>
              <w:jc w:val="both"/>
              <w:rPr>
                <w:sz w:val="24"/>
                <w:szCs w:val="24"/>
              </w:rPr>
            </w:pPr>
            <w:r w:rsidRPr="006F52C5">
              <w:rPr>
                <w:sz w:val="24"/>
                <w:szCs w:val="24"/>
              </w:rPr>
              <w:t>Налагоджено співпрацю з недержавними суб’єктами, що надають послугу раннього втручання</w:t>
            </w:r>
            <w:r w:rsidR="00745E5A" w:rsidRPr="006F52C5">
              <w:rPr>
                <w:sz w:val="24"/>
                <w:szCs w:val="24"/>
              </w:rPr>
              <w:t xml:space="preserve"> </w:t>
            </w:r>
            <w:r w:rsidR="00615410" w:rsidRPr="006F52C5">
              <w:rPr>
                <w:sz w:val="24"/>
                <w:szCs w:val="24"/>
              </w:rPr>
              <w:t>(к</w:t>
            </w:r>
            <w:r w:rsidR="00AC0F1A" w:rsidRPr="006F52C5">
              <w:rPr>
                <w:sz w:val="24"/>
                <w:szCs w:val="24"/>
              </w:rPr>
              <w:t xml:space="preserve">ількість залучених </w:t>
            </w:r>
            <w:r w:rsidR="00615410" w:rsidRPr="006F52C5">
              <w:rPr>
                <w:sz w:val="24"/>
                <w:szCs w:val="24"/>
              </w:rPr>
              <w:t>суб’єктів)</w:t>
            </w:r>
          </w:p>
        </w:tc>
      </w:tr>
      <w:tr w:rsidR="00E24366" w:rsidRPr="00AC3317" w14:paraId="33060E29" w14:textId="77777777" w:rsidTr="006F52C5">
        <w:trPr>
          <w:trHeight w:val="4354"/>
        </w:trPr>
        <w:tc>
          <w:tcPr>
            <w:tcW w:w="817" w:type="dxa"/>
            <w:shd w:val="clear" w:color="auto" w:fill="auto"/>
          </w:tcPr>
          <w:p w14:paraId="4F93193D" w14:textId="0790A753" w:rsidR="00AC0F1A" w:rsidRPr="00AC3317" w:rsidRDefault="00E24366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9</w:t>
            </w:r>
            <w:r w:rsidR="00AC0F1A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C604" w14:textId="36C028D9" w:rsidR="00AC0F1A" w:rsidRDefault="006F2AFB" w:rsidP="00D10335">
            <w:pPr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Запровадження програм, спрямованих на п</w:t>
            </w:r>
            <w:r w:rsidR="00AC0F1A" w:rsidRPr="00AC3317">
              <w:rPr>
                <w:iCs/>
                <w:sz w:val="24"/>
                <w:szCs w:val="24"/>
              </w:rPr>
              <w:t xml:space="preserve">ідвищення рівня поінформованості сімей з дітьми, які мають порушення розвитку або в яких існує ризик виникнення таких порушень, щодо функціонування мережі закладів (установ), організацій, підприємств, які надають послугу раннього втручання, з метою зниження рівня </w:t>
            </w:r>
            <w:proofErr w:type="spellStart"/>
            <w:r w:rsidR="00AC0F1A" w:rsidRPr="00AC3317">
              <w:rPr>
                <w:iCs/>
                <w:sz w:val="24"/>
                <w:szCs w:val="24"/>
              </w:rPr>
              <w:t>інституціалізації</w:t>
            </w:r>
            <w:proofErr w:type="spellEnd"/>
            <w:r w:rsidR="00AC0F1A" w:rsidRPr="00AC3317">
              <w:rPr>
                <w:iCs/>
                <w:sz w:val="24"/>
                <w:szCs w:val="24"/>
              </w:rPr>
              <w:t xml:space="preserve"> дітей у ранньому віці та </w:t>
            </w:r>
            <w:proofErr w:type="spellStart"/>
            <w:r w:rsidR="00AC0F1A" w:rsidRPr="00AC3317">
              <w:rPr>
                <w:iCs/>
                <w:sz w:val="24"/>
                <w:szCs w:val="24"/>
              </w:rPr>
              <w:t>інвалідизації</w:t>
            </w:r>
            <w:proofErr w:type="spellEnd"/>
            <w:r w:rsidR="00AC0F1A" w:rsidRPr="00AC3317">
              <w:rPr>
                <w:iCs/>
                <w:sz w:val="24"/>
                <w:szCs w:val="24"/>
              </w:rPr>
              <w:t xml:space="preserve"> дітей</w:t>
            </w:r>
          </w:p>
          <w:p w14:paraId="593C08BC" w14:textId="7DE3B29A" w:rsidR="00AC3317" w:rsidRPr="00AC3317" w:rsidRDefault="00AC3317" w:rsidP="00D1033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27EA63" w14:textId="29AF33DE" w:rsidR="00AC0F1A" w:rsidRPr="00AC3317" w:rsidRDefault="00AC0F1A" w:rsidP="000C3519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</w:t>
            </w:r>
            <w:r w:rsidR="00D10335" w:rsidRPr="00AC3317">
              <w:rPr>
                <w:sz w:val="24"/>
                <w:szCs w:val="24"/>
              </w:rPr>
              <w:t xml:space="preserve"> </w:t>
            </w:r>
            <w:r w:rsidR="000C3519" w:rsidRPr="00AC3317">
              <w:rPr>
                <w:sz w:val="24"/>
                <w:szCs w:val="24"/>
              </w:rPr>
              <w:t>–</w:t>
            </w:r>
            <w:r w:rsidR="00D10335"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sz w:val="24"/>
                <w:szCs w:val="24"/>
              </w:rPr>
              <w:t>2026</w:t>
            </w:r>
          </w:p>
        </w:tc>
        <w:tc>
          <w:tcPr>
            <w:tcW w:w="5103" w:type="dxa"/>
            <w:shd w:val="clear" w:color="auto" w:fill="auto"/>
          </w:tcPr>
          <w:p w14:paraId="6957CCDA" w14:textId="77777777" w:rsidR="00AC0F1A" w:rsidRPr="00AC3317" w:rsidRDefault="00AC0F1A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D10335" w:rsidRPr="00AC3317">
              <w:rPr>
                <w:iCs/>
                <w:sz w:val="24"/>
                <w:szCs w:val="24"/>
              </w:rPr>
              <w:t>, д</w:t>
            </w:r>
            <w:r w:rsidRPr="00AC3317">
              <w:rPr>
                <w:iCs/>
                <w:sz w:val="24"/>
                <w:szCs w:val="24"/>
              </w:rPr>
              <w:t>епартамент соціальної політики</w:t>
            </w:r>
            <w:r w:rsidRPr="00AC3317">
              <w:rPr>
                <w:sz w:val="24"/>
                <w:szCs w:val="24"/>
              </w:rPr>
              <w:t xml:space="preserve"> </w:t>
            </w:r>
            <w:r w:rsidR="00430A18" w:rsidRPr="00AC3317">
              <w:rPr>
                <w:iCs/>
                <w:sz w:val="24"/>
                <w:szCs w:val="24"/>
              </w:rPr>
              <w:t>облдерж</w:t>
            </w:r>
            <w:r w:rsidR="00D10335" w:rsidRPr="00AC3317">
              <w:rPr>
                <w:iCs/>
                <w:sz w:val="24"/>
                <w:szCs w:val="24"/>
              </w:rPr>
              <w:t>адміністрації, д</w:t>
            </w:r>
            <w:r w:rsidRPr="00AC3317">
              <w:rPr>
                <w:iCs/>
                <w:sz w:val="24"/>
                <w:szCs w:val="24"/>
              </w:rPr>
              <w:t>епартамент освіти і науки облдержадміністрації</w:t>
            </w:r>
            <w:r w:rsidR="00D10335" w:rsidRPr="00AC3317">
              <w:rPr>
                <w:iCs/>
                <w:sz w:val="24"/>
                <w:szCs w:val="24"/>
              </w:rPr>
              <w:t>,</w:t>
            </w:r>
          </w:p>
          <w:p w14:paraId="685AAED2" w14:textId="77777777" w:rsidR="00AC0F1A" w:rsidRPr="00AC3317" w:rsidRDefault="00D10335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виконавчі комітети</w:t>
            </w:r>
            <w:r w:rsidR="00AC0F1A" w:rsidRPr="00AC3317">
              <w:rPr>
                <w:iCs/>
                <w:sz w:val="24"/>
                <w:szCs w:val="24"/>
              </w:rPr>
              <w:t xml:space="preserve"> сільських, селищних, міських рад (за згодою)</w:t>
            </w:r>
          </w:p>
          <w:p w14:paraId="79F19024" w14:textId="77777777" w:rsidR="00AC0F1A" w:rsidRPr="00AC3317" w:rsidRDefault="00AC0F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333BDD3" w14:textId="1803655B" w:rsidR="00AC0F1A" w:rsidRPr="00AC3317" w:rsidRDefault="006F2AFB" w:rsidP="009B2633">
            <w:pPr>
              <w:jc w:val="both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 xml:space="preserve">Запроваджено </w:t>
            </w:r>
            <w:r w:rsidR="009B2633" w:rsidRPr="00AC3317">
              <w:rPr>
                <w:sz w:val="24"/>
                <w:szCs w:val="24"/>
              </w:rPr>
              <w:t xml:space="preserve">відповідні </w:t>
            </w:r>
            <w:r w:rsidRPr="00AC3317">
              <w:rPr>
                <w:sz w:val="24"/>
                <w:szCs w:val="24"/>
              </w:rPr>
              <w:t>програми</w:t>
            </w:r>
            <w:r w:rsidR="009B2633" w:rsidRPr="00AC3317">
              <w:rPr>
                <w:sz w:val="24"/>
                <w:szCs w:val="24"/>
              </w:rPr>
              <w:t>, спрямовані на підвищення рівня поінформованості сімей з дітьми, які мають порушення розвитку або в яких існує ризик виникнення таких порушень, щодо функціонування мережі закладів (установ), організацій, підприємств, які надають послугу раннього втручання</w:t>
            </w:r>
          </w:p>
        </w:tc>
      </w:tr>
      <w:tr w:rsidR="00E24366" w:rsidRPr="00AC3317" w14:paraId="34FA8895" w14:textId="77777777" w:rsidTr="005133C8">
        <w:tc>
          <w:tcPr>
            <w:tcW w:w="817" w:type="dxa"/>
            <w:shd w:val="clear" w:color="auto" w:fill="auto"/>
          </w:tcPr>
          <w:p w14:paraId="0A5A11D1" w14:textId="6479F4DC" w:rsidR="00AC0F1A" w:rsidRPr="00AC3317" w:rsidRDefault="00E24366">
            <w:pPr>
              <w:jc w:val="center"/>
              <w:rPr>
                <w:b/>
                <w:bCs/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lastRenderedPageBreak/>
              <w:t>10</w:t>
            </w:r>
            <w:r w:rsidR="00AC0F1A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2703" w14:textId="473F78EB" w:rsidR="00AC0F1A" w:rsidRPr="00AC3317" w:rsidRDefault="00AC0F1A" w:rsidP="00E13144">
            <w:pPr>
              <w:jc w:val="both"/>
              <w:rPr>
                <w:b/>
                <w:b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 xml:space="preserve">Інформування населення про надання послуги раннього втручання, зокрема </w:t>
            </w:r>
            <w:r w:rsidR="00E13144" w:rsidRPr="00AC3317">
              <w:rPr>
                <w:iCs/>
                <w:sz w:val="24"/>
                <w:szCs w:val="24"/>
              </w:rPr>
              <w:t>за допомогою соціальної реклами</w:t>
            </w:r>
            <w:r w:rsidR="00A33B43">
              <w:rPr>
                <w:iCs/>
                <w:sz w:val="24"/>
                <w:szCs w:val="24"/>
              </w:rPr>
              <w:t>,</w:t>
            </w:r>
            <w:r w:rsidRPr="00AC3317">
              <w:rPr>
                <w:iCs/>
                <w:sz w:val="24"/>
                <w:szCs w:val="24"/>
              </w:rPr>
              <w:t xml:space="preserve"> шляхом проведення</w:t>
            </w:r>
            <w:r w:rsidR="009B2633" w:rsidRPr="00AC3317">
              <w:rPr>
                <w:iCs/>
                <w:sz w:val="24"/>
                <w:szCs w:val="24"/>
              </w:rPr>
              <w:t xml:space="preserve"> </w:t>
            </w:r>
            <w:r w:rsidRPr="00AC3317">
              <w:rPr>
                <w:iCs/>
                <w:sz w:val="24"/>
                <w:szCs w:val="24"/>
              </w:rPr>
              <w:t>роз’ясн</w:t>
            </w:r>
            <w:r w:rsidR="00E13144" w:rsidRPr="00AC3317">
              <w:rPr>
                <w:iCs/>
                <w:sz w:val="24"/>
                <w:szCs w:val="24"/>
              </w:rPr>
              <w:t>ювальної роботи серед населення</w:t>
            </w:r>
            <w:r w:rsidRPr="00AC3317">
              <w:rPr>
                <w:iCs/>
                <w:sz w:val="24"/>
                <w:szCs w:val="24"/>
              </w:rPr>
              <w:t xml:space="preserve"> через засоби масової інформації</w:t>
            </w:r>
          </w:p>
        </w:tc>
        <w:tc>
          <w:tcPr>
            <w:tcW w:w="1559" w:type="dxa"/>
            <w:shd w:val="clear" w:color="auto" w:fill="auto"/>
          </w:tcPr>
          <w:p w14:paraId="4F677EBF" w14:textId="72C9E6BE" w:rsidR="00AC0F1A" w:rsidRPr="00AC3317" w:rsidRDefault="00AC0F1A" w:rsidP="000C3519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</w:t>
            </w:r>
            <w:r w:rsidR="00D10335" w:rsidRPr="00AC3317">
              <w:rPr>
                <w:sz w:val="24"/>
                <w:szCs w:val="24"/>
              </w:rPr>
              <w:t xml:space="preserve"> </w:t>
            </w:r>
            <w:r w:rsidR="000C3519" w:rsidRPr="00AC3317">
              <w:rPr>
                <w:sz w:val="24"/>
                <w:szCs w:val="24"/>
              </w:rPr>
              <w:t xml:space="preserve">– </w:t>
            </w:r>
            <w:r w:rsidRPr="00AC3317">
              <w:rPr>
                <w:sz w:val="24"/>
                <w:szCs w:val="24"/>
              </w:rPr>
              <w:t>2026</w:t>
            </w:r>
          </w:p>
        </w:tc>
        <w:tc>
          <w:tcPr>
            <w:tcW w:w="5103" w:type="dxa"/>
            <w:shd w:val="clear" w:color="auto" w:fill="auto"/>
          </w:tcPr>
          <w:p w14:paraId="50764B5D" w14:textId="77777777" w:rsidR="00AC0F1A" w:rsidRPr="00AC3317" w:rsidRDefault="00AC0F1A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D10335" w:rsidRPr="00AC3317">
              <w:rPr>
                <w:iCs/>
                <w:sz w:val="24"/>
                <w:szCs w:val="24"/>
              </w:rPr>
              <w:t>, д</w:t>
            </w:r>
            <w:r w:rsidRPr="00AC3317">
              <w:rPr>
                <w:iCs/>
                <w:sz w:val="24"/>
                <w:szCs w:val="24"/>
              </w:rPr>
              <w:t>епартамент соціальної політики</w:t>
            </w:r>
            <w:r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iCs/>
                <w:sz w:val="24"/>
                <w:szCs w:val="24"/>
              </w:rPr>
              <w:t>облдерж</w:t>
            </w:r>
            <w:r w:rsidR="00E13144" w:rsidRPr="00AC3317">
              <w:rPr>
                <w:iCs/>
                <w:sz w:val="24"/>
                <w:szCs w:val="24"/>
              </w:rPr>
              <w:t>-адміністрації, д</w:t>
            </w:r>
            <w:r w:rsidRPr="00AC3317">
              <w:rPr>
                <w:iCs/>
                <w:sz w:val="24"/>
                <w:szCs w:val="24"/>
              </w:rPr>
              <w:t>епартамент освіти і науки облдержадміністрації</w:t>
            </w:r>
            <w:r w:rsidR="00E13144" w:rsidRPr="00AC3317">
              <w:rPr>
                <w:iCs/>
                <w:sz w:val="24"/>
                <w:szCs w:val="24"/>
              </w:rPr>
              <w:t>, виконавчі комітети</w:t>
            </w:r>
            <w:r w:rsidRPr="00AC3317">
              <w:rPr>
                <w:iCs/>
                <w:sz w:val="24"/>
                <w:szCs w:val="24"/>
              </w:rPr>
              <w:t xml:space="preserve"> сільських, селищних, міських рад (за згодою)</w:t>
            </w:r>
          </w:p>
          <w:p w14:paraId="653610CA" w14:textId="77777777" w:rsidR="00AC0F1A" w:rsidRPr="00AC3317" w:rsidRDefault="00AC0F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506B2EC" w14:textId="77777777" w:rsidR="00AC0F1A" w:rsidRPr="006F52C5" w:rsidRDefault="00AC0F1A" w:rsidP="00E13144">
            <w:pPr>
              <w:jc w:val="both"/>
              <w:rPr>
                <w:sz w:val="24"/>
                <w:szCs w:val="24"/>
              </w:rPr>
            </w:pPr>
            <w:r w:rsidRPr="006F52C5">
              <w:rPr>
                <w:sz w:val="24"/>
                <w:szCs w:val="24"/>
              </w:rPr>
              <w:t>Розміщено соціальну рекламу в адміністративно-територіальній одиниці, проведено роз’яснювальну роботу серед населення, поширено через засоби масової інформації роз’яснення щодо впровадження системи раннього втручання (кількість проведених інформаційних кампаній; кількість поширеної соціально-рекламно</w:t>
            </w:r>
            <w:r w:rsidR="00E13144" w:rsidRPr="006F52C5">
              <w:rPr>
                <w:sz w:val="24"/>
                <w:szCs w:val="24"/>
              </w:rPr>
              <w:t xml:space="preserve">ї </w:t>
            </w:r>
            <w:r w:rsidRPr="006F52C5">
              <w:rPr>
                <w:sz w:val="24"/>
                <w:szCs w:val="24"/>
              </w:rPr>
              <w:t>продукції; кількість матеріалів, поширених через засоби масової інформації (телебачення, радіомовлення, друковані та електронні засоби масової інформації)</w:t>
            </w:r>
          </w:p>
          <w:p w14:paraId="662F05B3" w14:textId="44596865" w:rsidR="00AC3317" w:rsidRPr="006F52C5" w:rsidRDefault="00AC3317" w:rsidP="00E13144">
            <w:pPr>
              <w:jc w:val="both"/>
              <w:rPr>
                <w:sz w:val="24"/>
                <w:szCs w:val="24"/>
              </w:rPr>
            </w:pPr>
          </w:p>
        </w:tc>
      </w:tr>
      <w:tr w:rsidR="00E24366" w:rsidRPr="00AC3317" w14:paraId="6A159A9E" w14:textId="77777777" w:rsidTr="005133C8">
        <w:tc>
          <w:tcPr>
            <w:tcW w:w="817" w:type="dxa"/>
            <w:shd w:val="clear" w:color="auto" w:fill="auto"/>
          </w:tcPr>
          <w:p w14:paraId="0A568CD5" w14:textId="28AD858E" w:rsidR="006F2AFB" w:rsidRPr="00AC3317" w:rsidRDefault="00E24366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11</w:t>
            </w:r>
            <w:r w:rsidR="006F2AFB" w:rsidRPr="00AC3317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6C8B" w14:textId="77777777" w:rsidR="006F2AFB" w:rsidRPr="00AC3317" w:rsidRDefault="006F2AFB" w:rsidP="00E13144">
            <w:pPr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Забезпечення проведення моніторингу та оцінювання якості виконання плану розвитку системи раннього втручання</w:t>
            </w:r>
          </w:p>
        </w:tc>
        <w:tc>
          <w:tcPr>
            <w:tcW w:w="1559" w:type="dxa"/>
            <w:shd w:val="clear" w:color="auto" w:fill="auto"/>
          </w:tcPr>
          <w:p w14:paraId="0F01EDEF" w14:textId="383451C9" w:rsidR="006F2AFB" w:rsidRPr="00AC3317" w:rsidRDefault="006F2AFB" w:rsidP="000C3519">
            <w:pPr>
              <w:jc w:val="center"/>
              <w:rPr>
                <w:sz w:val="24"/>
                <w:szCs w:val="24"/>
              </w:rPr>
            </w:pPr>
            <w:r w:rsidRPr="00AC3317">
              <w:rPr>
                <w:sz w:val="24"/>
                <w:szCs w:val="24"/>
              </w:rPr>
              <w:t>2024</w:t>
            </w:r>
            <w:r w:rsidR="00E13144" w:rsidRPr="00AC3317">
              <w:rPr>
                <w:sz w:val="24"/>
                <w:szCs w:val="24"/>
              </w:rPr>
              <w:t xml:space="preserve"> </w:t>
            </w:r>
            <w:r w:rsidR="000C3519" w:rsidRPr="00AC3317">
              <w:rPr>
                <w:sz w:val="24"/>
                <w:szCs w:val="24"/>
              </w:rPr>
              <w:t>–</w:t>
            </w:r>
            <w:r w:rsidR="00E13144"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sz w:val="24"/>
                <w:szCs w:val="24"/>
              </w:rPr>
              <w:t>2026</w:t>
            </w:r>
          </w:p>
        </w:tc>
        <w:tc>
          <w:tcPr>
            <w:tcW w:w="5103" w:type="dxa"/>
            <w:shd w:val="clear" w:color="auto" w:fill="auto"/>
          </w:tcPr>
          <w:p w14:paraId="5811B0B5" w14:textId="77777777" w:rsidR="006F2AFB" w:rsidRPr="00AC3317" w:rsidRDefault="006F2AFB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  <w:r w:rsidRPr="00AC3317">
              <w:rPr>
                <w:iCs/>
                <w:sz w:val="24"/>
                <w:szCs w:val="24"/>
              </w:rPr>
              <w:t>Департамент цивільного захисту та охорони здоров’я населення облдержадміністрації</w:t>
            </w:r>
            <w:r w:rsidR="00E13144" w:rsidRPr="00AC3317">
              <w:rPr>
                <w:iCs/>
                <w:sz w:val="24"/>
                <w:szCs w:val="24"/>
              </w:rPr>
              <w:t>, д</w:t>
            </w:r>
            <w:r w:rsidRPr="00AC3317">
              <w:rPr>
                <w:iCs/>
                <w:sz w:val="24"/>
                <w:szCs w:val="24"/>
              </w:rPr>
              <w:t>епартамент соціальної політики</w:t>
            </w:r>
            <w:r w:rsidRPr="00AC3317">
              <w:rPr>
                <w:sz w:val="24"/>
                <w:szCs w:val="24"/>
              </w:rPr>
              <w:t xml:space="preserve"> </w:t>
            </w:r>
            <w:r w:rsidRPr="00AC3317">
              <w:rPr>
                <w:iCs/>
                <w:sz w:val="24"/>
                <w:szCs w:val="24"/>
              </w:rPr>
              <w:t xml:space="preserve">облдержадміністрації </w:t>
            </w:r>
          </w:p>
          <w:p w14:paraId="39B4E326" w14:textId="77777777" w:rsidR="006F2AFB" w:rsidRPr="00AC3317" w:rsidRDefault="006F2AFB">
            <w:pPr>
              <w:tabs>
                <w:tab w:val="left" w:pos="540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B7B0903" w14:textId="26B67FD1" w:rsidR="006F2AFB" w:rsidRPr="006F52C5" w:rsidRDefault="00693431" w:rsidP="008A2DD8">
            <w:pPr>
              <w:jc w:val="both"/>
              <w:rPr>
                <w:sz w:val="24"/>
                <w:szCs w:val="24"/>
              </w:rPr>
            </w:pPr>
            <w:r w:rsidRPr="006F52C5">
              <w:rPr>
                <w:sz w:val="24"/>
                <w:szCs w:val="24"/>
              </w:rPr>
              <w:t>Опубліковано</w:t>
            </w:r>
            <w:r w:rsidR="00E13144" w:rsidRPr="006F52C5">
              <w:rPr>
                <w:sz w:val="24"/>
                <w:szCs w:val="24"/>
              </w:rPr>
              <w:t xml:space="preserve"> результат</w:t>
            </w:r>
            <w:r w:rsidR="00A33B43" w:rsidRPr="006F52C5">
              <w:rPr>
                <w:sz w:val="24"/>
                <w:szCs w:val="24"/>
              </w:rPr>
              <w:t>и</w:t>
            </w:r>
            <w:r w:rsidR="006F2AFB" w:rsidRPr="006F52C5">
              <w:rPr>
                <w:sz w:val="24"/>
                <w:szCs w:val="24"/>
              </w:rPr>
              <w:t xml:space="preserve"> моніторингу</w:t>
            </w:r>
            <w:bookmarkStart w:id="0" w:name="_GoBack"/>
            <w:bookmarkEnd w:id="0"/>
          </w:p>
        </w:tc>
      </w:tr>
    </w:tbl>
    <w:p w14:paraId="59D99A34" w14:textId="77777777" w:rsidR="00AC0F1A" w:rsidRPr="000C3519" w:rsidRDefault="00AC0F1A" w:rsidP="007A2F82">
      <w:pPr>
        <w:jc w:val="center"/>
        <w:rPr>
          <w:sz w:val="28"/>
          <w:szCs w:val="28"/>
        </w:rPr>
      </w:pPr>
    </w:p>
    <w:p w14:paraId="0BFDB1EF" w14:textId="77777777" w:rsidR="008A2DD8" w:rsidRPr="000C3519" w:rsidRDefault="008A2DD8" w:rsidP="007A2F82">
      <w:pPr>
        <w:jc w:val="center"/>
        <w:rPr>
          <w:sz w:val="28"/>
          <w:szCs w:val="28"/>
        </w:rPr>
      </w:pPr>
    </w:p>
    <w:p w14:paraId="1E9FC6AA" w14:textId="77777777" w:rsidR="00E91243" w:rsidRPr="000C3519" w:rsidRDefault="00E91243" w:rsidP="000C3519">
      <w:pPr>
        <w:jc w:val="center"/>
        <w:rPr>
          <w:sz w:val="28"/>
          <w:szCs w:val="28"/>
        </w:rPr>
      </w:pPr>
    </w:p>
    <w:p w14:paraId="72951B02" w14:textId="77777777" w:rsidR="00E13144" w:rsidRDefault="00E13144" w:rsidP="005C376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</w:t>
      </w:r>
      <w:r w:rsidR="00E91243" w:rsidRPr="005133C8">
        <w:rPr>
          <w:sz w:val="28"/>
          <w:szCs w:val="28"/>
        </w:rPr>
        <w:t>епартаменту</w:t>
      </w:r>
      <w:r>
        <w:rPr>
          <w:sz w:val="28"/>
          <w:szCs w:val="28"/>
        </w:rPr>
        <w:t xml:space="preserve"> </w:t>
      </w:r>
      <w:r w:rsidR="0061442E" w:rsidRPr="005133C8">
        <w:rPr>
          <w:sz w:val="28"/>
          <w:szCs w:val="28"/>
        </w:rPr>
        <w:t>цивільного</w:t>
      </w:r>
    </w:p>
    <w:p w14:paraId="5D39FEDB" w14:textId="77777777" w:rsidR="008A2DD8" w:rsidRDefault="0061442E" w:rsidP="005C3767">
      <w:pPr>
        <w:jc w:val="both"/>
        <w:rPr>
          <w:sz w:val="28"/>
          <w:szCs w:val="28"/>
        </w:rPr>
      </w:pPr>
      <w:r w:rsidRPr="005133C8">
        <w:rPr>
          <w:sz w:val="28"/>
          <w:szCs w:val="28"/>
        </w:rPr>
        <w:t>захисту та охорони здоров'я населення</w:t>
      </w:r>
      <w:r w:rsidR="005C3767" w:rsidRPr="005133C8">
        <w:rPr>
          <w:sz w:val="28"/>
          <w:szCs w:val="28"/>
        </w:rPr>
        <w:t xml:space="preserve">    </w:t>
      </w:r>
    </w:p>
    <w:p w14:paraId="14F2FD64" w14:textId="2E29C3B8" w:rsidR="00E91243" w:rsidRPr="005133C8" w:rsidRDefault="008A2DD8" w:rsidP="005C3767">
      <w:pPr>
        <w:jc w:val="both"/>
        <w:rPr>
          <w:sz w:val="28"/>
          <w:szCs w:val="28"/>
        </w:rPr>
      </w:pPr>
      <w:r>
        <w:rPr>
          <w:sz w:val="28"/>
          <w:szCs w:val="28"/>
        </w:rPr>
        <w:t>обл</w:t>
      </w:r>
      <w:r w:rsidR="000C3519">
        <w:rPr>
          <w:sz w:val="28"/>
          <w:szCs w:val="28"/>
        </w:rPr>
        <w:t xml:space="preserve">асної </w:t>
      </w:r>
      <w:r>
        <w:rPr>
          <w:sz w:val="28"/>
          <w:szCs w:val="28"/>
        </w:rPr>
        <w:t>держа</w:t>
      </w:r>
      <w:r w:rsidR="000C3519">
        <w:rPr>
          <w:sz w:val="28"/>
          <w:szCs w:val="28"/>
        </w:rPr>
        <w:t>вної а</w:t>
      </w:r>
      <w:r>
        <w:rPr>
          <w:sz w:val="28"/>
          <w:szCs w:val="28"/>
        </w:rPr>
        <w:t>дміністрації</w:t>
      </w:r>
      <w:r w:rsidR="005C3767" w:rsidRPr="005133C8">
        <w:rPr>
          <w:sz w:val="28"/>
          <w:szCs w:val="28"/>
        </w:rPr>
        <w:t xml:space="preserve">                                                                              </w:t>
      </w:r>
      <w:r w:rsidR="00E13144">
        <w:rPr>
          <w:sz w:val="28"/>
          <w:szCs w:val="28"/>
        </w:rPr>
        <w:tab/>
        <w:t xml:space="preserve">       </w:t>
      </w:r>
      <w:r w:rsidR="000C3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E13144">
        <w:rPr>
          <w:sz w:val="28"/>
          <w:szCs w:val="28"/>
        </w:rPr>
        <w:t xml:space="preserve">  </w:t>
      </w:r>
      <w:r w:rsidR="00363C80">
        <w:rPr>
          <w:sz w:val="28"/>
          <w:szCs w:val="28"/>
        </w:rPr>
        <w:t xml:space="preserve">   </w:t>
      </w:r>
      <w:r w:rsidR="00E13144">
        <w:rPr>
          <w:sz w:val="28"/>
          <w:szCs w:val="28"/>
        </w:rPr>
        <w:t xml:space="preserve"> </w:t>
      </w:r>
      <w:r w:rsidR="0061442E" w:rsidRPr="005133C8">
        <w:rPr>
          <w:sz w:val="28"/>
          <w:szCs w:val="28"/>
        </w:rPr>
        <w:t>Олег ВІВСЯННИК</w:t>
      </w:r>
    </w:p>
    <w:sectPr w:rsidR="00E91243" w:rsidRPr="005133C8" w:rsidSect="00617A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9313A" w14:textId="77777777" w:rsidR="00280215" w:rsidRDefault="00280215">
      <w:r>
        <w:separator/>
      </w:r>
    </w:p>
  </w:endnote>
  <w:endnote w:type="continuationSeparator" w:id="0">
    <w:p w14:paraId="27FAAB8E" w14:textId="77777777" w:rsidR="00280215" w:rsidRDefault="0028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31721" w14:textId="77777777" w:rsidR="00CC30B3" w:rsidRDefault="00CC30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CF7B" w14:textId="77777777" w:rsidR="00CC30B3" w:rsidRPr="00DD0202" w:rsidRDefault="00CC30B3" w:rsidP="00DD02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D73EE" w14:textId="77777777" w:rsidR="00CC30B3" w:rsidRPr="00DD0202" w:rsidRDefault="00CC30B3" w:rsidP="00DD02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C24AB" w14:textId="77777777" w:rsidR="00280215" w:rsidRDefault="00280215">
      <w:r>
        <w:separator/>
      </w:r>
    </w:p>
  </w:footnote>
  <w:footnote w:type="continuationSeparator" w:id="0">
    <w:p w14:paraId="7794AB3C" w14:textId="77777777" w:rsidR="00280215" w:rsidRDefault="0028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A086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1925BF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85E68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6F52C5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14:paraId="450A8B0E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9FEFF" w14:textId="77777777" w:rsidR="00882329" w:rsidRPr="007B0F8D" w:rsidRDefault="00882329" w:rsidP="007B0F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786D"/>
    <w:multiLevelType w:val="hybridMultilevel"/>
    <w:tmpl w:val="B3F2D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6998"/>
    <w:multiLevelType w:val="hybridMultilevel"/>
    <w:tmpl w:val="0C16E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69BE"/>
    <w:rsid w:val="00011F6C"/>
    <w:rsid w:val="00012F06"/>
    <w:rsid w:val="00013CDB"/>
    <w:rsid w:val="00015DBC"/>
    <w:rsid w:val="00016816"/>
    <w:rsid w:val="00035111"/>
    <w:rsid w:val="00042031"/>
    <w:rsid w:val="00046552"/>
    <w:rsid w:val="00047A27"/>
    <w:rsid w:val="0005227A"/>
    <w:rsid w:val="0006334A"/>
    <w:rsid w:val="00071CC4"/>
    <w:rsid w:val="00072622"/>
    <w:rsid w:val="00081A7C"/>
    <w:rsid w:val="000A0073"/>
    <w:rsid w:val="000A0441"/>
    <w:rsid w:val="000A189C"/>
    <w:rsid w:val="000C3519"/>
    <w:rsid w:val="000E2F09"/>
    <w:rsid w:val="000F680D"/>
    <w:rsid w:val="00113CAD"/>
    <w:rsid w:val="0011575D"/>
    <w:rsid w:val="00117781"/>
    <w:rsid w:val="00121FAE"/>
    <w:rsid w:val="001224FA"/>
    <w:rsid w:val="001453E5"/>
    <w:rsid w:val="001548EB"/>
    <w:rsid w:val="00155BF3"/>
    <w:rsid w:val="00164B4E"/>
    <w:rsid w:val="0017185A"/>
    <w:rsid w:val="001C2707"/>
    <w:rsid w:val="001C5092"/>
    <w:rsid w:val="001D020D"/>
    <w:rsid w:val="001D2AF7"/>
    <w:rsid w:val="001F2304"/>
    <w:rsid w:val="0020367F"/>
    <w:rsid w:val="0020562A"/>
    <w:rsid w:val="00215F3C"/>
    <w:rsid w:val="0021759E"/>
    <w:rsid w:val="00220EF9"/>
    <w:rsid w:val="00226AD0"/>
    <w:rsid w:val="0023153B"/>
    <w:rsid w:val="0023693E"/>
    <w:rsid w:val="00243F47"/>
    <w:rsid w:val="00244679"/>
    <w:rsid w:val="002539FD"/>
    <w:rsid w:val="0025616C"/>
    <w:rsid w:val="002638F6"/>
    <w:rsid w:val="00273116"/>
    <w:rsid w:val="00280215"/>
    <w:rsid w:val="002818AF"/>
    <w:rsid w:val="002C07C2"/>
    <w:rsid w:val="002C4230"/>
    <w:rsid w:val="002C6738"/>
    <w:rsid w:val="002D44E2"/>
    <w:rsid w:val="002D74A8"/>
    <w:rsid w:val="002E68E6"/>
    <w:rsid w:val="002F12C6"/>
    <w:rsid w:val="00317707"/>
    <w:rsid w:val="0032345E"/>
    <w:rsid w:val="003247A6"/>
    <w:rsid w:val="003451A6"/>
    <w:rsid w:val="003478FC"/>
    <w:rsid w:val="00351AD4"/>
    <w:rsid w:val="00357DD9"/>
    <w:rsid w:val="00363C80"/>
    <w:rsid w:val="00373DF3"/>
    <w:rsid w:val="00386DB2"/>
    <w:rsid w:val="00393691"/>
    <w:rsid w:val="00396842"/>
    <w:rsid w:val="003B7419"/>
    <w:rsid w:val="003C7325"/>
    <w:rsid w:val="003D07BF"/>
    <w:rsid w:val="003F142C"/>
    <w:rsid w:val="003F2D01"/>
    <w:rsid w:val="003F472B"/>
    <w:rsid w:val="00403168"/>
    <w:rsid w:val="004169F3"/>
    <w:rsid w:val="00430568"/>
    <w:rsid w:val="00430A18"/>
    <w:rsid w:val="0043149B"/>
    <w:rsid w:val="00443075"/>
    <w:rsid w:val="00443BCC"/>
    <w:rsid w:val="004907DD"/>
    <w:rsid w:val="00492B02"/>
    <w:rsid w:val="004B378D"/>
    <w:rsid w:val="004C2DCB"/>
    <w:rsid w:val="004D0CDA"/>
    <w:rsid w:val="004E3454"/>
    <w:rsid w:val="004F56D0"/>
    <w:rsid w:val="004F778C"/>
    <w:rsid w:val="005133C8"/>
    <w:rsid w:val="00527A3B"/>
    <w:rsid w:val="00546050"/>
    <w:rsid w:val="00566F43"/>
    <w:rsid w:val="005752F7"/>
    <w:rsid w:val="00577FED"/>
    <w:rsid w:val="00586E0E"/>
    <w:rsid w:val="005A6FC0"/>
    <w:rsid w:val="005A7DD0"/>
    <w:rsid w:val="005C3767"/>
    <w:rsid w:val="005C47EF"/>
    <w:rsid w:val="005E080D"/>
    <w:rsid w:val="005F168E"/>
    <w:rsid w:val="006011B1"/>
    <w:rsid w:val="0061442E"/>
    <w:rsid w:val="00615410"/>
    <w:rsid w:val="00617A81"/>
    <w:rsid w:val="00617BD6"/>
    <w:rsid w:val="006208D1"/>
    <w:rsid w:val="00640ABC"/>
    <w:rsid w:val="00645AF7"/>
    <w:rsid w:val="00646F55"/>
    <w:rsid w:val="00654E2F"/>
    <w:rsid w:val="00663F04"/>
    <w:rsid w:val="00664C12"/>
    <w:rsid w:val="006820AA"/>
    <w:rsid w:val="00693431"/>
    <w:rsid w:val="006971C1"/>
    <w:rsid w:val="006A4941"/>
    <w:rsid w:val="006B6307"/>
    <w:rsid w:val="006B7B93"/>
    <w:rsid w:val="006C1842"/>
    <w:rsid w:val="006C75F0"/>
    <w:rsid w:val="006D4421"/>
    <w:rsid w:val="006D614B"/>
    <w:rsid w:val="006D7007"/>
    <w:rsid w:val="006E172A"/>
    <w:rsid w:val="006F0C7B"/>
    <w:rsid w:val="006F2AFB"/>
    <w:rsid w:val="006F2B06"/>
    <w:rsid w:val="006F37EC"/>
    <w:rsid w:val="006F52C5"/>
    <w:rsid w:val="006F5DC2"/>
    <w:rsid w:val="00703223"/>
    <w:rsid w:val="00705D1E"/>
    <w:rsid w:val="00745E5A"/>
    <w:rsid w:val="00754DB5"/>
    <w:rsid w:val="007657FF"/>
    <w:rsid w:val="00772F61"/>
    <w:rsid w:val="00786239"/>
    <w:rsid w:val="007873CA"/>
    <w:rsid w:val="007945E6"/>
    <w:rsid w:val="007A05D9"/>
    <w:rsid w:val="007A2F82"/>
    <w:rsid w:val="007A53E0"/>
    <w:rsid w:val="007B0F8D"/>
    <w:rsid w:val="007B62CA"/>
    <w:rsid w:val="007C14E9"/>
    <w:rsid w:val="007D2201"/>
    <w:rsid w:val="007D4212"/>
    <w:rsid w:val="007D6456"/>
    <w:rsid w:val="007E3C05"/>
    <w:rsid w:val="007E3F05"/>
    <w:rsid w:val="007E75D5"/>
    <w:rsid w:val="007F43C7"/>
    <w:rsid w:val="00802C17"/>
    <w:rsid w:val="00802C83"/>
    <w:rsid w:val="00806AD7"/>
    <w:rsid w:val="00815F77"/>
    <w:rsid w:val="00817282"/>
    <w:rsid w:val="00830D32"/>
    <w:rsid w:val="00831D88"/>
    <w:rsid w:val="008347AD"/>
    <w:rsid w:val="00837190"/>
    <w:rsid w:val="0086263F"/>
    <w:rsid w:val="0087367C"/>
    <w:rsid w:val="008779A8"/>
    <w:rsid w:val="00882329"/>
    <w:rsid w:val="00882360"/>
    <w:rsid w:val="00883606"/>
    <w:rsid w:val="00885810"/>
    <w:rsid w:val="008A2DD8"/>
    <w:rsid w:val="008C3B20"/>
    <w:rsid w:val="008C72A8"/>
    <w:rsid w:val="008E0F76"/>
    <w:rsid w:val="008F3F6D"/>
    <w:rsid w:val="008F768C"/>
    <w:rsid w:val="0090751F"/>
    <w:rsid w:val="009250BE"/>
    <w:rsid w:val="00960D1B"/>
    <w:rsid w:val="00980AE0"/>
    <w:rsid w:val="0098745B"/>
    <w:rsid w:val="00992D21"/>
    <w:rsid w:val="0099317D"/>
    <w:rsid w:val="00993265"/>
    <w:rsid w:val="0099413D"/>
    <w:rsid w:val="009A6E99"/>
    <w:rsid w:val="009B2633"/>
    <w:rsid w:val="009B5589"/>
    <w:rsid w:val="009C395D"/>
    <w:rsid w:val="009E0973"/>
    <w:rsid w:val="009E1217"/>
    <w:rsid w:val="009E2A9E"/>
    <w:rsid w:val="009F06F7"/>
    <w:rsid w:val="009F31C2"/>
    <w:rsid w:val="009F793E"/>
    <w:rsid w:val="00A07182"/>
    <w:rsid w:val="00A11F28"/>
    <w:rsid w:val="00A32F2A"/>
    <w:rsid w:val="00A33B43"/>
    <w:rsid w:val="00A60250"/>
    <w:rsid w:val="00A828BD"/>
    <w:rsid w:val="00AA33A8"/>
    <w:rsid w:val="00AC0F1A"/>
    <w:rsid w:val="00AC3317"/>
    <w:rsid w:val="00AD34E9"/>
    <w:rsid w:val="00AD423F"/>
    <w:rsid w:val="00AF578A"/>
    <w:rsid w:val="00B01882"/>
    <w:rsid w:val="00B06A9C"/>
    <w:rsid w:val="00B110F7"/>
    <w:rsid w:val="00B327F8"/>
    <w:rsid w:val="00B4381F"/>
    <w:rsid w:val="00B43BC0"/>
    <w:rsid w:val="00B4795A"/>
    <w:rsid w:val="00B529F0"/>
    <w:rsid w:val="00B60D94"/>
    <w:rsid w:val="00B61618"/>
    <w:rsid w:val="00B84CCE"/>
    <w:rsid w:val="00B91588"/>
    <w:rsid w:val="00BA1FB4"/>
    <w:rsid w:val="00BA32E0"/>
    <w:rsid w:val="00BA6E0F"/>
    <w:rsid w:val="00BC4EE6"/>
    <w:rsid w:val="00BD27F1"/>
    <w:rsid w:val="00BE25D1"/>
    <w:rsid w:val="00BF6B5D"/>
    <w:rsid w:val="00C44EB9"/>
    <w:rsid w:val="00C5285F"/>
    <w:rsid w:val="00C603D0"/>
    <w:rsid w:val="00C62CF3"/>
    <w:rsid w:val="00C63D7F"/>
    <w:rsid w:val="00C74A62"/>
    <w:rsid w:val="00C74D05"/>
    <w:rsid w:val="00C83F9D"/>
    <w:rsid w:val="00C8472C"/>
    <w:rsid w:val="00C91321"/>
    <w:rsid w:val="00C9671C"/>
    <w:rsid w:val="00CA7024"/>
    <w:rsid w:val="00CB09C8"/>
    <w:rsid w:val="00CB4697"/>
    <w:rsid w:val="00CC30B3"/>
    <w:rsid w:val="00CC7367"/>
    <w:rsid w:val="00CE29BD"/>
    <w:rsid w:val="00CF36CC"/>
    <w:rsid w:val="00D10335"/>
    <w:rsid w:val="00D104C9"/>
    <w:rsid w:val="00D452BA"/>
    <w:rsid w:val="00D47021"/>
    <w:rsid w:val="00D5162F"/>
    <w:rsid w:val="00D63A51"/>
    <w:rsid w:val="00D65EFC"/>
    <w:rsid w:val="00D74DC9"/>
    <w:rsid w:val="00D902FC"/>
    <w:rsid w:val="00D970B8"/>
    <w:rsid w:val="00DA7618"/>
    <w:rsid w:val="00DB7CEB"/>
    <w:rsid w:val="00DC712E"/>
    <w:rsid w:val="00DD0202"/>
    <w:rsid w:val="00DD2E16"/>
    <w:rsid w:val="00DE1262"/>
    <w:rsid w:val="00DF1A65"/>
    <w:rsid w:val="00DF333A"/>
    <w:rsid w:val="00E13144"/>
    <w:rsid w:val="00E24366"/>
    <w:rsid w:val="00E47004"/>
    <w:rsid w:val="00E57837"/>
    <w:rsid w:val="00E7198E"/>
    <w:rsid w:val="00E72CB5"/>
    <w:rsid w:val="00E764E3"/>
    <w:rsid w:val="00E91243"/>
    <w:rsid w:val="00E93073"/>
    <w:rsid w:val="00EA26D4"/>
    <w:rsid w:val="00EA7650"/>
    <w:rsid w:val="00ED7262"/>
    <w:rsid w:val="00EE19AC"/>
    <w:rsid w:val="00EE1BF8"/>
    <w:rsid w:val="00EF00F8"/>
    <w:rsid w:val="00F0015F"/>
    <w:rsid w:val="00F26F0C"/>
    <w:rsid w:val="00F61A6F"/>
    <w:rsid w:val="00F7606D"/>
    <w:rsid w:val="00F811AA"/>
    <w:rsid w:val="00F93200"/>
    <w:rsid w:val="00FA202C"/>
    <w:rsid w:val="00FA367E"/>
    <w:rsid w:val="00FA40CE"/>
    <w:rsid w:val="00FA60CD"/>
    <w:rsid w:val="00FC04B5"/>
    <w:rsid w:val="00FC76D1"/>
    <w:rsid w:val="00FD2837"/>
    <w:rsid w:val="00FD59D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92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42E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link w:val="a6"/>
    <w:uiPriority w:val="99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styleId="a9">
    <w:name w:val="Hyperlink"/>
    <w:rsid w:val="00FC76D1"/>
    <w:rPr>
      <w:color w:val="0000FF"/>
      <w:u w:val="single"/>
    </w:rPr>
  </w:style>
  <w:style w:type="paragraph" w:customStyle="1" w:styleId="aa">
    <w:name w:val="Знак"/>
    <w:basedOn w:val="a"/>
    <w:rsid w:val="00FC76D1"/>
    <w:rPr>
      <w:rFonts w:ascii="Verdana" w:hAnsi="Verdana" w:cs="Verdana"/>
      <w:lang w:eastAsia="en-US"/>
    </w:rPr>
  </w:style>
  <w:style w:type="paragraph" w:styleId="ab">
    <w:name w:val="Balloon Text"/>
    <w:basedOn w:val="a"/>
    <w:semiHidden/>
    <w:rsid w:val="00E57837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548EB"/>
    <w:pPr>
      <w:spacing w:after="120"/>
      <w:ind w:left="283"/>
    </w:pPr>
    <w:rPr>
      <w:sz w:val="16"/>
      <w:szCs w:val="16"/>
      <w:lang w:val="en-US"/>
    </w:rPr>
  </w:style>
  <w:style w:type="table" w:styleId="ac">
    <w:name w:val="Table Grid"/>
    <w:basedOn w:val="a1"/>
    <w:rsid w:val="00CC30B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F811A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42E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link w:val="a6"/>
    <w:uiPriority w:val="99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styleId="a9">
    <w:name w:val="Hyperlink"/>
    <w:rsid w:val="00FC76D1"/>
    <w:rPr>
      <w:color w:val="0000FF"/>
      <w:u w:val="single"/>
    </w:rPr>
  </w:style>
  <w:style w:type="paragraph" w:customStyle="1" w:styleId="aa">
    <w:name w:val="Знак"/>
    <w:basedOn w:val="a"/>
    <w:rsid w:val="00FC76D1"/>
    <w:rPr>
      <w:rFonts w:ascii="Verdana" w:hAnsi="Verdana" w:cs="Verdana"/>
      <w:lang w:eastAsia="en-US"/>
    </w:rPr>
  </w:style>
  <w:style w:type="paragraph" w:styleId="ab">
    <w:name w:val="Balloon Text"/>
    <w:basedOn w:val="a"/>
    <w:semiHidden/>
    <w:rsid w:val="00E57837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548EB"/>
    <w:pPr>
      <w:spacing w:after="120"/>
      <w:ind w:left="283"/>
    </w:pPr>
    <w:rPr>
      <w:sz w:val="16"/>
      <w:szCs w:val="16"/>
      <w:lang w:val="en-US"/>
    </w:rPr>
  </w:style>
  <w:style w:type="table" w:styleId="ac">
    <w:name w:val="Table Grid"/>
    <w:basedOn w:val="a1"/>
    <w:rsid w:val="00CC30B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F811A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72DC-0E3C-4BD6-A72D-7C46B9C8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4</Pages>
  <Words>4410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Лісова</cp:lastModifiedBy>
  <cp:revision>2</cp:revision>
  <cp:lastPrinted>2023-10-25T11:12:00Z</cp:lastPrinted>
  <dcterms:created xsi:type="dcterms:W3CDTF">2024-01-05T09:52:00Z</dcterms:created>
  <dcterms:modified xsi:type="dcterms:W3CDTF">2024-01-05T09:52:00Z</dcterms:modified>
</cp:coreProperties>
</file>