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6C6" w14:textId="77777777" w:rsidR="00BC40B8" w:rsidRPr="00BC40B8" w:rsidRDefault="00BC40B8" w:rsidP="00BC40B8">
      <w:pPr>
        <w:shd w:val="clear" w:color="auto" w:fill="FFFFFF"/>
        <w:ind w:left="5940"/>
        <w:rPr>
          <w:rFonts w:ascii="Times New Roman" w:hAnsi="Times New Roman"/>
          <w:bCs w:val="0"/>
          <w:szCs w:val="24"/>
          <w:lang w:eastAsia="uk-UA"/>
        </w:rPr>
      </w:pP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Додаток </w:t>
      </w:r>
    </w:p>
    <w:p w14:paraId="0BF3B0E4" w14:textId="77777777" w:rsidR="00BC40B8" w:rsidRPr="00BC40B8" w:rsidRDefault="00BC40B8" w:rsidP="00BC40B8">
      <w:pPr>
        <w:shd w:val="clear" w:color="auto" w:fill="FFFFFF"/>
        <w:ind w:left="5940"/>
        <w:rPr>
          <w:rFonts w:ascii="Times New Roman" w:hAnsi="Times New Roman"/>
          <w:bCs w:val="0"/>
          <w:color w:val="000000"/>
          <w:szCs w:val="24"/>
          <w:lang w:eastAsia="uk-UA"/>
        </w:rPr>
      </w:pPr>
      <w:r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до розпорядження голови </w:t>
      </w:r>
    </w:p>
    <w:p w14:paraId="1ED5CED5" w14:textId="77777777" w:rsidR="00BC40B8" w:rsidRPr="00BC40B8" w:rsidRDefault="00797084" w:rsidP="00BC40B8">
      <w:pPr>
        <w:shd w:val="clear" w:color="auto" w:fill="FFFFFF"/>
        <w:ind w:left="5940"/>
        <w:rPr>
          <w:rFonts w:ascii="Times New Roman" w:hAnsi="Times New Roman"/>
          <w:bCs w:val="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Рівненської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обл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асної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держ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авної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адміністрації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 xml:space="preserve"> – начальника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Рівненської </w:t>
      </w:r>
      <w:r w:rsidR="00905EFB">
        <w:rPr>
          <w:rFonts w:ascii="Times New Roman" w:hAnsi="Times New Roman"/>
          <w:bCs w:val="0"/>
          <w:color w:val="000000"/>
          <w:szCs w:val="24"/>
          <w:lang w:eastAsia="uk-UA"/>
        </w:rPr>
        <w:t>обласної військової адміністрації</w:t>
      </w:r>
    </w:p>
    <w:p w14:paraId="0B6C771B" w14:textId="77777777" w:rsidR="00BC40B8" w:rsidRPr="00BC40B8" w:rsidRDefault="00792271" w:rsidP="00BC40B8">
      <w:pPr>
        <w:shd w:val="clear" w:color="auto" w:fill="FFFFFF"/>
        <w:ind w:left="5940"/>
        <w:rPr>
          <w:rFonts w:ascii="Times New Roman" w:hAnsi="Times New Roman"/>
          <w:bCs w:val="0"/>
          <w:szCs w:val="24"/>
          <w:lang w:eastAsia="uk-UA"/>
        </w:rPr>
      </w:pPr>
      <w:r>
        <w:rPr>
          <w:rFonts w:ascii="Times New Roman" w:hAnsi="Times New Roman"/>
          <w:bCs w:val="0"/>
          <w:color w:val="000000"/>
          <w:szCs w:val="24"/>
          <w:lang w:eastAsia="uk-UA"/>
        </w:rPr>
        <w:t xml:space="preserve">01.07.2024  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 xml:space="preserve">№ </w:t>
      </w:r>
      <w:r>
        <w:rPr>
          <w:rFonts w:ascii="Times New Roman" w:hAnsi="Times New Roman"/>
          <w:bCs w:val="0"/>
          <w:color w:val="000000"/>
          <w:szCs w:val="24"/>
          <w:lang w:eastAsia="uk-UA"/>
        </w:rPr>
        <w:t>343</w:t>
      </w:r>
      <w:r w:rsidR="00BC40B8" w:rsidRPr="00BC40B8">
        <w:rPr>
          <w:rFonts w:ascii="Times New Roman" w:hAnsi="Times New Roman"/>
          <w:bCs w:val="0"/>
          <w:color w:val="000000"/>
          <w:szCs w:val="24"/>
          <w:lang w:eastAsia="uk-UA"/>
        </w:rPr>
        <w:t>________</w:t>
      </w:r>
    </w:p>
    <w:p w14:paraId="5B220359" w14:textId="77777777" w:rsidR="00BC40B8" w:rsidRPr="00BC40B8" w:rsidRDefault="00BC40B8" w:rsidP="00BC40B8">
      <w:pPr>
        <w:shd w:val="clear" w:color="auto" w:fill="FFFFFF"/>
        <w:jc w:val="center"/>
        <w:rPr>
          <w:rFonts w:ascii="Times New Roman" w:hAnsi="Times New Roman"/>
          <w:b/>
          <w:bCs w:val="0"/>
          <w:color w:val="000000"/>
          <w:szCs w:val="24"/>
          <w:lang w:eastAsia="uk-UA"/>
        </w:rPr>
      </w:pPr>
    </w:p>
    <w:p w14:paraId="42E7648B" w14:textId="77777777" w:rsidR="00905EFB" w:rsidRDefault="00905EFB" w:rsidP="00BC40B8">
      <w:pPr>
        <w:shd w:val="clear" w:color="auto" w:fill="FFFFFF"/>
        <w:jc w:val="center"/>
        <w:rPr>
          <w:rFonts w:ascii="Times New Roman" w:hAnsi="Times New Roman"/>
          <w:b/>
          <w:bCs w:val="0"/>
          <w:color w:val="000000"/>
          <w:szCs w:val="24"/>
          <w:lang w:eastAsia="uk-UA"/>
        </w:rPr>
      </w:pPr>
    </w:p>
    <w:p w14:paraId="420901F6" w14:textId="77777777" w:rsidR="00BC40B8" w:rsidRPr="00905EFB" w:rsidRDefault="00BC40B8" w:rsidP="00BC40B8">
      <w:pPr>
        <w:shd w:val="clear" w:color="auto" w:fill="FFFFFF"/>
        <w:jc w:val="center"/>
        <w:rPr>
          <w:rFonts w:ascii="Times New Roman" w:hAnsi="Times New Roman"/>
          <w:b/>
          <w:bCs w:val="0"/>
          <w:szCs w:val="24"/>
          <w:lang w:eastAsia="uk-UA"/>
        </w:rPr>
      </w:pPr>
      <w:r w:rsidRPr="00905EFB">
        <w:rPr>
          <w:rFonts w:ascii="Times New Roman" w:hAnsi="Times New Roman"/>
          <w:b/>
          <w:bCs w:val="0"/>
          <w:color w:val="000000"/>
          <w:szCs w:val="24"/>
          <w:lang w:eastAsia="uk-UA"/>
        </w:rPr>
        <w:t>СКЛАД</w:t>
      </w:r>
    </w:p>
    <w:p w14:paraId="6E9D0F8F" w14:textId="77777777" w:rsidR="00BC40B8" w:rsidRPr="00905EFB" w:rsidRDefault="00905EFB" w:rsidP="00BC40B8">
      <w:pPr>
        <w:ind w:firstLine="709"/>
        <w:jc w:val="center"/>
        <w:rPr>
          <w:rFonts w:ascii="Times New Roman" w:hAnsi="Times New Roman"/>
          <w:b/>
          <w:szCs w:val="28"/>
        </w:rPr>
      </w:pPr>
      <w:r w:rsidRPr="00905EFB">
        <w:rPr>
          <w:rFonts w:ascii="Times New Roman" w:hAnsi="Times New Roman"/>
          <w:b/>
          <w:szCs w:val="28"/>
        </w:rPr>
        <w:t>о</w:t>
      </w:r>
      <w:r w:rsidR="00BA5001" w:rsidRPr="00905EFB">
        <w:rPr>
          <w:rFonts w:ascii="Times New Roman" w:hAnsi="Times New Roman"/>
          <w:b/>
          <w:szCs w:val="28"/>
        </w:rPr>
        <w:t xml:space="preserve">рганізаційного комітету </w:t>
      </w:r>
    </w:p>
    <w:p w14:paraId="1A6ACEF2" w14:textId="77777777" w:rsidR="00BA5001" w:rsidRPr="00905EFB" w:rsidRDefault="00BA5001" w:rsidP="00BC40B8">
      <w:pPr>
        <w:spacing w:after="240"/>
        <w:ind w:firstLine="709"/>
        <w:jc w:val="center"/>
        <w:rPr>
          <w:rFonts w:ascii="Times New Roman" w:hAnsi="Times New Roman"/>
          <w:b/>
          <w:szCs w:val="28"/>
        </w:rPr>
      </w:pPr>
      <w:r w:rsidRPr="00905EFB">
        <w:rPr>
          <w:rFonts w:ascii="Times New Roman" w:hAnsi="Times New Roman"/>
          <w:b/>
          <w:szCs w:val="28"/>
        </w:rPr>
        <w:t>з проведення заходу соціальної адаптації ветеранів війни та членів їх сімей «Д</w:t>
      </w:r>
      <w:r w:rsidR="009A38B9" w:rsidRPr="00905EFB">
        <w:rPr>
          <w:rFonts w:ascii="Times New Roman" w:hAnsi="Times New Roman"/>
          <w:b/>
          <w:szCs w:val="28"/>
        </w:rPr>
        <w:t>убенська сила</w:t>
      </w:r>
      <w:r w:rsidRPr="00905EFB">
        <w:rPr>
          <w:rFonts w:ascii="Times New Roman" w:hAnsi="Times New Roman"/>
          <w:b/>
          <w:szCs w:val="28"/>
        </w:rPr>
        <w:t>»</w:t>
      </w:r>
    </w:p>
    <w:p w14:paraId="0E91E645" w14:textId="77777777" w:rsidR="00BC40B8" w:rsidRPr="00BC40B8" w:rsidRDefault="00BC40B8" w:rsidP="00BC40B8">
      <w:pPr>
        <w:shd w:val="clear" w:color="auto" w:fill="FFFFFF"/>
        <w:ind w:left="5016"/>
        <w:rPr>
          <w:rFonts w:ascii="Times New Roman" w:hAnsi="Times New Roman"/>
          <w:b/>
          <w:bCs w:val="0"/>
          <w:color w:val="000000"/>
          <w:szCs w:val="24"/>
          <w:lang w:eastAsia="uk-UA"/>
        </w:rPr>
      </w:pPr>
    </w:p>
    <w:tbl>
      <w:tblPr>
        <w:tblW w:w="9663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3721"/>
        <w:gridCol w:w="447"/>
        <w:gridCol w:w="5495"/>
      </w:tblGrid>
      <w:tr w:rsidR="00BC40B8" w:rsidRPr="00BC40B8" w14:paraId="061787D9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0E3B9C11" w14:textId="77777777" w:rsidR="00BC40B8" w:rsidRPr="00BC40B8" w:rsidRDefault="00BC40B8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К</w:t>
            </w:r>
            <w:r w:rsidR="00366D51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ОРОЛЬОВА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Марина </w:t>
            </w:r>
          </w:p>
        </w:tc>
        <w:tc>
          <w:tcPr>
            <w:tcW w:w="447" w:type="dxa"/>
          </w:tcPr>
          <w:p w14:paraId="1FDEF818" w14:textId="77777777"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</w:tc>
        <w:tc>
          <w:tcPr>
            <w:tcW w:w="5495" w:type="dxa"/>
          </w:tcPr>
          <w:p w14:paraId="47E061DF" w14:textId="77777777" w:rsidR="00BC40B8" w:rsidRPr="00BC40B8" w:rsidRDefault="00BC40B8" w:rsidP="00792271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заступник </w:t>
            </w:r>
            <w:r w:rsidR="00100ADA">
              <w:rPr>
                <w:rFonts w:ascii="Times New Roman" w:hAnsi="Times New Roman"/>
                <w:bCs w:val="0"/>
                <w:szCs w:val="24"/>
                <w:lang w:eastAsia="uk-UA"/>
              </w:rPr>
              <w:t>директора – начальник управління у справах ветеранів</w:t>
            </w: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="00100ADA">
              <w:rPr>
                <w:rFonts w:ascii="Times New Roman" w:hAnsi="Times New Roman"/>
                <w:bCs w:val="0"/>
                <w:szCs w:val="24"/>
                <w:lang w:eastAsia="uk-UA"/>
              </w:rPr>
              <w:t>департаменту соціальної політики</w:t>
            </w:r>
            <w:r w:rsidR="00100ADA"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облдержадміністрації, голова 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організаційного комітету</w:t>
            </w:r>
          </w:p>
        </w:tc>
      </w:tr>
      <w:tr w:rsidR="00BC40B8" w:rsidRPr="00BC40B8" w14:paraId="39475532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4FC34F85" w14:textId="77777777" w:rsidR="00BC40B8" w:rsidRPr="00BC40B8" w:rsidRDefault="00BC40B8" w:rsidP="00BC40B8">
            <w:pPr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447" w:type="dxa"/>
          </w:tcPr>
          <w:p w14:paraId="12CE8A4B" w14:textId="77777777"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5495" w:type="dxa"/>
          </w:tcPr>
          <w:p w14:paraId="189C2515" w14:textId="77777777" w:rsidR="00BC40B8" w:rsidRPr="00BC40B8" w:rsidRDefault="00BC40B8" w:rsidP="00BC40B8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</w:tr>
      <w:tr w:rsidR="00BC40B8" w:rsidRPr="00BC40B8" w14:paraId="40059964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009C2C58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БУРА Наталія</w:t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14:paraId="025DE2E5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6D62423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03539DA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4F93756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ГОЛОВКО Ігор</w:t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14:paraId="77CCC198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52BDEE1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F121E8C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52AE5A1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ГУЛЮК Юлія </w:t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14:paraId="09B84C99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E5F4DD7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93A1D27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357D384F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FE6120E" w14:textId="77777777" w:rsidR="00C74BA0" w:rsidRDefault="00C74BA0" w:rsidP="00C74BA0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КІЧАТИЙ Леонід</w:t>
            </w:r>
          </w:p>
          <w:p w14:paraId="584F7761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BA3AB56" w14:textId="77777777" w:rsidR="00C74BA0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0F1000C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КРУЖАЙЛО Ірина</w:t>
            </w:r>
          </w:p>
          <w:p w14:paraId="489BA54D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62145C1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366D51">
              <w:rPr>
                <w:rFonts w:ascii="Times New Roman" w:hAnsi="Times New Roman"/>
                <w:bCs w:val="0"/>
                <w:szCs w:val="24"/>
                <w:lang w:eastAsia="uk-UA"/>
              </w:rPr>
              <w:tab/>
            </w:r>
          </w:p>
          <w:p w14:paraId="157DBB3B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ЛЕВШЕНЮК Наталія</w:t>
            </w:r>
          </w:p>
          <w:p w14:paraId="1384902B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F9B6AE8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8612357" w14:textId="77777777" w:rsidR="00797084" w:rsidRDefault="00797084" w:rsidP="00BC40B8">
            <w:pPr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14:paraId="7195B15F" w14:textId="77777777" w:rsidR="00366D51" w:rsidRDefault="00C74BA0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lastRenderedPageBreak/>
              <w:t>МІЩУК Віктор</w:t>
            </w:r>
          </w:p>
          <w:p w14:paraId="16C27184" w14:textId="77777777" w:rsidR="00366D51" w:rsidRDefault="00366D51" w:rsidP="00BC40B8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3C898CED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3F02DE1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301CB2AF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7FFA1EA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4F36CA5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99BB93B" w14:textId="77777777" w:rsidR="00C74BA0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МОНАСТИРСЬКА Юлія</w:t>
            </w:r>
          </w:p>
          <w:p w14:paraId="361DC442" w14:textId="77777777" w:rsidR="00C74BA0" w:rsidRDefault="00C74BA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EFED7D1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1AA3D7A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B052EE8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0E58654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НАЙКО Руслана</w:t>
            </w:r>
          </w:p>
          <w:p w14:paraId="505EEFE6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5262AE9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4491D1E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3EEADAB" w14:textId="77777777" w:rsidR="004E353D" w:rsidRDefault="004E353D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6891B36" w14:textId="77777777" w:rsidR="00BC40B8" w:rsidRPr="00BC40B8" w:rsidRDefault="00710C70" w:rsidP="00366D51">
            <w:pPr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Н</w:t>
            </w:r>
            <w:r w:rsidR="00366D51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ЕСТЕРУК 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Олександр </w:t>
            </w:r>
          </w:p>
        </w:tc>
        <w:tc>
          <w:tcPr>
            <w:tcW w:w="447" w:type="dxa"/>
          </w:tcPr>
          <w:p w14:paraId="04E5D943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-</w:t>
            </w:r>
          </w:p>
          <w:p w14:paraId="00CC8F86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2AAB34A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9ACECC9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A04A439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4F1D0A4E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82125E2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AB716E3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CF5B663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7962EF72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388CF70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28AF29A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789BB89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9EC5C72" w14:textId="77777777" w:rsidR="00C74BA0" w:rsidRDefault="00C74BA0" w:rsidP="00C74BA0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7BA36DFB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7BF3E07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EBB7886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490B6853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5AE021B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F93AA5E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2EFB827C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1C99A94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E3BD6D7" w14:textId="77777777" w:rsidR="00797084" w:rsidRDefault="00797084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8ADBCFD" w14:textId="77777777" w:rsidR="00366D51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-</w:t>
            </w:r>
          </w:p>
          <w:p w14:paraId="4C38204F" w14:textId="77777777" w:rsidR="00366D51" w:rsidRDefault="00366D51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203C4DD8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4831476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3B4C729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94956FE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D9B4C15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9C27435" w14:textId="77777777" w:rsidR="00C74BA0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  <w:p w14:paraId="53F0E008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ACF7762" w14:textId="77777777" w:rsidR="00C74BA0" w:rsidRDefault="00C74BA0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423DAB1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E89AE50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12F11020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-</w:t>
            </w:r>
          </w:p>
          <w:p w14:paraId="45046607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4CB028B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B2D6CD6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8B4F527" w14:textId="77777777" w:rsidR="004E353D" w:rsidRDefault="004E353D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12DC7D7" w14:textId="77777777"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4"/>
                <w:lang w:eastAsia="uk-UA"/>
              </w:rPr>
              <w:t>-</w:t>
            </w:r>
          </w:p>
        </w:tc>
        <w:tc>
          <w:tcPr>
            <w:tcW w:w="5495" w:type="dxa"/>
          </w:tcPr>
          <w:p w14:paraId="54584172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lastRenderedPageBreak/>
              <w:t>директор Рівненського центру професійно-</w:t>
            </w: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технічної освіти державної служби зайнятості (за згодою)</w:t>
            </w:r>
          </w:p>
          <w:p w14:paraId="58D3910C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7706E79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тренер Всеукраїнської громадської організації «Федерація Стронгмену України» (за згодою)</w:t>
            </w:r>
          </w:p>
          <w:p w14:paraId="3F4AEE20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389E171E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C74BA0">
              <w:rPr>
                <w:rFonts w:ascii="Times New Roman" w:hAnsi="Times New Roman"/>
                <w:bCs w:val="0"/>
                <w:szCs w:val="24"/>
                <w:lang w:eastAsia="uk-UA"/>
              </w:rPr>
              <w:t>начальник відділу взаємодії з ветеранами управління у справах ветеранів департаменту соціальної політики облдержадміністрації</w:t>
            </w:r>
          </w:p>
          <w:p w14:paraId="23E9BD68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913FAA6" w14:textId="77777777" w:rsidR="00C74BA0" w:rsidRDefault="00C74BA0" w:rsidP="00C74BA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директор Державного історико-культурного заповідника м. Дубно</w:t>
            </w:r>
          </w:p>
          <w:p w14:paraId="6E839129" w14:textId="77777777" w:rsidR="00C74BA0" w:rsidRDefault="00C74BA0" w:rsidP="00C74BA0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4864D073" w14:textId="77777777" w:rsidR="00366D51" w:rsidRDefault="00366D51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заступник голови Дубенської райдержадміністрації</w:t>
            </w:r>
          </w:p>
          <w:p w14:paraId="5E9D9DAC" w14:textId="77777777" w:rsidR="00366D51" w:rsidRDefault="00366D51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5FB6BDC7" w14:textId="77777777" w:rsidR="00366D51" w:rsidRDefault="00366D51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 w:rsidRPr="00366D51">
              <w:rPr>
                <w:rFonts w:ascii="Times New Roman" w:hAnsi="Times New Roman"/>
                <w:bCs w:val="0"/>
                <w:szCs w:val="24"/>
                <w:lang w:eastAsia="uk-UA"/>
              </w:rPr>
              <w:t>заступник голови Дубенської райдержадміністрації</w:t>
            </w:r>
          </w:p>
          <w:p w14:paraId="009B6386" w14:textId="77777777" w:rsidR="00366D51" w:rsidRDefault="00366D51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6445B231" w14:textId="77777777" w:rsidR="00797084" w:rsidRDefault="00797084" w:rsidP="00BC40B8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  <w:p w14:paraId="60D1E993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lastRenderedPageBreak/>
              <w:t>з</w:t>
            </w:r>
            <w:r w:rsidRPr="00BA325A">
              <w:rPr>
                <w:rFonts w:ascii="Times New Roman" w:hAnsi="Times New Roman"/>
                <w:bCs w:val="0"/>
                <w:szCs w:val="28"/>
                <w:lang w:eastAsia="uk-UA"/>
              </w:rPr>
              <w:t>аступник начальника загону з оперативного реагування 4 Державного пожежно-рятувального загону Головного управління ДСНС</w:t>
            </w:r>
            <w:r w:rsidR="004E353D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України у Рівненській області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(за згодою)</w:t>
            </w:r>
          </w:p>
          <w:p w14:paraId="6FFAA7A8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7DFED083" w14:textId="77777777" w:rsidR="00C74BA0" w:rsidRDefault="004E353D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в.о. </w:t>
            </w: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начальник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а відділу</w:t>
            </w: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інформаційної діяльності , комунікацій з громадськістю та засобами масової інформації Дубенської райдержадміністрації</w:t>
            </w:r>
          </w:p>
          <w:p w14:paraId="339234CA" w14:textId="77777777" w:rsidR="00C74BA0" w:rsidRDefault="00C74BA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B000553" w14:textId="77777777" w:rsidR="004E353D" w:rsidRDefault="004E353D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з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>аступник директора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– начальник організаційного відділу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комунального заходу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«Обласний центр фізичного здоров’я населення «Спорт для всіх» Р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івненської обласної ради (за згодою)</w:t>
            </w:r>
          </w:p>
          <w:p w14:paraId="1AD8EFC3" w14:textId="77777777" w:rsidR="004E353D" w:rsidRDefault="004E353D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</w:p>
          <w:p w14:paraId="0F72BE92" w14:textId="77777777" w:rsidR="00BC40B8" w:rsidRPr="00BC40B8" w:rsidRDefault="00710C70" w:rsidP="00BC40B8">
            <w:pPr>
              <w:jc w:val="both"/>
              <w:rPr>
                <w:rFonts w:ascii="Times New Roman" w:hAnsi="Times New Roman"/>
                <w:bCs w:val="0"/>
                <w:szCs w:val="24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4"/>
                <w:lang w:eastAsia="uk-UA"/>
              </w:rPr>
              <w:t>к</w:t>
            </w:r>
            <w:r w:rsidRPr="00710C70">
              <w:rPr>
                <w:rFonts w:ascii="Times New Roman" w:hAnsi="Times New Roman"/>
                <w:bCs w:val="0"/>
                <w:szCs w:val="24"/>
                <w:lang w:eastAsia="uk-UA"/>
              </w:rPr>
              <w:t>ерівник Рівненського осередку Всеукраїнської громадської організації «Федерація Стронгмену України»</w:t>
            </w:r>
            <w:r w:rsidR="00B676CE">
              <w:rPr>
                <w:rFonts w:ascii="Times New Roman" w:hAnsi="Times New Roman"/>
                <w:bCs w:val="0"/>
                <w:szCs w:val="24"/>
                <w:lang w:eastAsia="uk-UA"/>
              </w:rPr>
              <w:t xml:space="preserve"> </w:t>
            </w:r>
            <w:r w:rsidR="00C74BA0">
              <w:rPr>
                <w:rFonts w:ascii="Times New Roman" w:hAnsi="Times New Roman"/>
                <w:bCs w:val="0"/>
                <w:szCs w:val="24"/>
                <w:lang w:eastAsia="uk-UA"/>
              </w:rPr>
              <w:br/>
            </w:r>
            <w:r w:rsidR="00B676CE">
              <w:rPr>
                <w:rFonts w:ascii="Times New Roman" w:hAnsi="Times New Roman"/>
                <w:bCs w:val="0"/>
                <w:szCs w:val="24"/>
                <w:lang w:eastAsia="uk-UA"/>
              </w:rPr>
              <w:t>(за згодою)</w:t>
            </w:r>
          </w:p>
        </w:tc>
      </w:tr>
      <w:tr w:rsidR="00BC40B8" w:rsidRPr="00BC40B8" w14:paraId="3525F1EE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31DA6D91" w14:textId="77777777" w:rsidR="00BC40B8" w:rsidRPr="00BC40B8" w:rsidRDefault="00BC40B8" w:rsidP="00BC40B8">
            <w:pPr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447" w:type="dxa"/>
          </w:tcPr>
          <w:p w14:paraId="23AA1E28" w14:textId="77777777" w:rsidR="00BC40B8" w:rsidRPr="00BC40B8" w:rsidRDefault="00BC40B8" w:rsidP="00BC40B8">
            <w:pPr>
              <w:jc w:val="center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5495" w:type="dxa"/>
          </w:tcPr>
          <w:p w14:paraId="5053AD23" w14:textId="77777777" w:rsidR="00BC40B8" w:rsidRPr="00BC40B8" w:rsidRDefault="00BC40B8" w:rsidP="00BC40B8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</w:tr>
      <w:tr w:rsidR="004E353D" w:rsidRPr="00BC40B8" w14:paraId="3262DA79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0BBF059D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ПАНАСЮК Сергій</w:t>
            </w:r>
          </w:p>
        </w:tc>
        <w:tc>
          <w:tcPr>
            <w:tcW w:w="447" w:type="dxa"/>
          </w:tcPr>
          <w:p w14:paraId="3A471CD2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-</w:t>
            </w:r>
          </w:p>
        </w:tc>
        <w:tc>
          <w:tcPr>
            <w:tcW w:w="5495" w:type="dxa"/>
          </w:tcPr>
          <w:p w14:paraId="55297463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з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аступник директора Рівненського обласного центру зайнятості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(за згодою)</w:t>
            </w:r>
          </w:p>
        </w:tc>
      </w:tr>
      <w:tr w:rsidR="004E353D" w:rsidRPr="00BC40B8" w14:paraId="3EF8BFE3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9663" w:type="dxa"/>
            <w:gridSpan w:val="3"/>
          </w:tcPr>
          <w:p w14:paraId="15642C00" w14:textId="77777777" w:rsidR="004E353D" w:rsidRPr="00BC40B8" w:rsidRDefault="004E353D" w:rsidP="004E353D">
            <w:pPr>
              <w:rPr>
                <w:rFonts w:ascii="Times New Roman" w:hAnsi="Times New Roman"/>
                <w:bCs w:val="0"/>
                <w:sz w:val="22"/>
                <w:szCs w:val="24"/>
                <w:lang w:eastAsia="uk-UA"/>
              </w:rPr>
            </w:pPr>
          </w:p>
        </w:tc>
      </w:tr>
      <w:tr w:rsidR="004E353D" w:rsidRPr="00BC40B8" w14:paraId="0DD1ACFD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67E630AB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САДОВЕЦЬ Ольга</w:t>
            </w:r>
          </w:p>
          <w:p w14:paraId="04E5FBB9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</w:tc>
        <w:tc>
          <w:tcPr>
            <w:tcW w:w="447" w:type="dxa"/>
          </w:tcPr>
          <w:p w14:paraId="05F69565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 w:rsidRPr="00BC40B8">
              <w:rPr>
                <w:rFonts w:ascii="Times New Roman" w:hAnsi="Times New Roman"/>
                <w:bCs w:val="0"/>
                <w:szCs w:val="28"/>
                <w:lang w:eastAsia="uk-UA"/>
              </w:rPr>
              <w:t>-</w:t>
            </w:r>
          </w:p>
          <w:p w14:paraId="5FCDE51C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</w:p>
        </w:tc>
        <w:tc>
          <w:tcPr>
            <w:tcW w:w="5495" w:type="dxa"/>
          </w:tcPr>
          <w:p w14:paraId="78DB3D75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Cs w:val="28"/>
                <w:lang w:eastAsia="uk-UA"/>
              </w:rPr>
            </w:pP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начальник відділу 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соціальної підтримки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ветеран</w:t>
            </w:r>
            <w:r>
              <w:rPr>
                <w:rFonts w:ascii="Times New Roman" w:hAnsi="Times New Roman"/>
                <w:bCs w:val="0"/>
                <w:szCs w:val="28"/>
                <w:lang w:eastAsia="uk-UA"/>
              </w:rPr>
              <w:t>ів</w:t>
            </w:r>
            <w:r w:rsidRPr="00B676CE">
              <w:rPr>
                <w:rFonts w:ascii="Times New Roman" w:hAnsi="Times New Roman"/>
                <w:bCs w:val="0"/>
                <w:szCs w:val="28"/>
                <w:lang w:eastAsia="uk-UA"/>
              </w:rPr>
              <w:t xml:space="preserve"> управління у справах ветеранів департаменту соціальної політики облдержадміністрації</w:t>
            </w:r>
          </w:p>
        </w:tc>
      </w:tr>
      <w:tr w:rsidR="004E353D" w:rsidRPr="00BC40B8" w14:paraId="2E91364C" w14:textId="77777777" w:rsidTr="00CF1563">
        <w:tblPrEx>
          <w:tblCellMar>
            <w:top w:w="0" w:type="dxa"/>
            <w:bottom w:w="0" w:type="dxa"/>
          </w:tblCellMar>
        </w:tblPrEx>
        <w:tc>
          <w:tcPr>
            <w:tcW w:w="3721" w:type="dxa"/>
          </w:tcPr>
          <w:p w14:paraId="3FE62693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447" w:type="dxa"/>
          </w:tcPr>
          <w:p w14:paraId="7B62A5DF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  <w:tc>
          <w:tcPr>
            <w:tcW w:w="5495" w:type="dxa"/>
          </w:tcPr>
          <w:p w14:paraId="12825F5D" w14:textId="77777777" w:rsidR="004E353D" w:rsidRPr="00BC40B8" w:rsidRDefault="004E353D" w:rsidP="004E353D">
            <w:pPr>
              <w:jc w:val="both"/>
              <w:rPr>
                <w:rFonts w:ascii="Times New Roman" w:hAnsi="Times New Roman"/>
                <w:bCs w:val="0"/>
                <w:sz w:val="20"/>
                <w:lang w:eastAsia="uk-UA"/>
              </w:rPr>
            </w:pPr>
          </w:p>
        </w:tc>
      </w:tr>
    </w:tbl>
    <w:p w14:paraId="13DCCE57" w14:textId="77777777" w:rsidR="0070619D" w:rsidRDefault="0070619D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p w14:paraId="18E49315" w14:textId="77777777" w:rsidR="00797084" w:rsidRPr="00797084" w:rsidRDefault="00797084" w:rsidP="00797084">
      <w:pPr>
        <w:jc w:val="both"/>
        <w:rPr>
          <w:rFonts w:ascii="Times New Roman" w:eastAsia="SimSun" w:hAnsi="Times New Roman"/>
          <w:bCs w:val="0"/>
          <w:szCs w:val="26"/>
          <w:lang w:eastAsia="uk-UA"/>
        </w:rPr>
      </w:pPr>
      <w:r w:rsidRPr="00797084">
        <w:rPr>
          <w:rFonts w:ascii="Times New Roman" w:eastAsia="SimSun" w:hAnsi="Times New Roman"/>
          <w:bCs w:val="0"/>
          <w:szCs w:val="26"/>
          <w:lang w:eastAsia="uk-UA"/>
        </w:rPr>
        <w:t xml:space="preserve">Директор департаменту соціальної </w:t>
      </w:r>
    </w:p>
    <w:p w14:paraId="13EB5E4E" w14:textId="77777777" w:rsidR="00797084" w:rsidRPr="00797084" w:rsidRDefault="00797084" w:rsidP="00797084">
      <w:pPr>
        <w:jc w:val="both"/>
        <w:rPr>
          <w:rFonts w:ascii="Times New Roman" w:eastAsia="SimSun" w:hAnsi="Times New Roman"/>
          <w:bCs w:val="0"/>
          <w:szCs w:val="28"/>
          <w:lang w:eastAsia="uk-UA"/>
        </w:rPr>
      </w:pPr>
      <w:r w:rsidRPr="00797084">
        <w:rPr>
          <w:rFonts w:ascii="Times New Roman" w:eastAsia="SimSun" w:hAnsi="Times New Roman"/>
          <w:bCs w:val="0"/>
          <w:szCs w:val="26"/>
          <w:lang w:eastAsia="uk-UA"/>
        </w:rPr>
        <w:t xml:space="preserve">політики </w:t>
      </w:r>
      <w:r w:rsidRPr="00797084">
        <w:rPr>
          <w:rFonts w:ascii="Times New Roman" w:eastAsia="SimSun" w:hAnsi="Times New Roman"/>
          <w:bCs w:val="0"/>
          <w:szCs w:val="28"/>
          <w:lang w:eastAsia="uk-UA"/>
        </w:rPr>
        <w:t>облдержадміністрації                                               Роза СЛОБОДЕНЮК</w:t>
      </w:r>
    </w:p>
    <w:p w14:paraId="478D895D" w14:textId="77777777" w:rsidR="00797084" w:rsidRDefault="00797084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p w14:paraId="1BDB8303" w14:textId="77777777" w:rsidR="00797084" w:rsidRDefault="00797084" w:rsidP="00D8385E">
      <w:pPr>
        <w:pStyle w:val="20"/>
        <w:tabs>
          <w:tab w:val="left" w:pos="1425"/>
          <w:tab w:val="left" w:pos="7088"/>
          <w:tab w:val="left" w:pos="7513"/>
          <w:tab w:val="left" w:pos="7655"/>
        </w:tabs>
      </w:pPr>
    </w:p>
    <w:sectPr w:rsidR="00797084" w:rsidSect="00A824DB">
      <w:headerReference w:type="even" r:id="rId8"/>
      <w:headerReference w:type="default" r:id="rId9"/>
      <w:footerReference w:type="default" r:id="rId10"/>
      <w:headerReference w:type="first" r:id="rId11"/>
      <w:pgSz w:w="11907" w:h="16834"/>
      <w:pgMar w:top="1134" w:right="567" w:bottom="1134" w:left="1701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33CB" w14:textId="77777777" w:rsidR="00E80412" w:rsidRDefault="00E80412">
      <w:r>
        <w:separator/>
      </w:r>
    </w:p>
  </w:endnote>
  <w:endnote w:type="continuationSeparator" w:id="0">
    <w:p w14:paraId="11B51212" w14:textId="77777777" w:rsidR="00E80412" w:rsidRDefault="00E8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086F" w14:textId="77777777" w:rsidR="004241D3" w:rsidRDefault="004241D3">
    <w:pPr>
      <w:tabs>
        <w:tab w:val="left" w:pos="5315"/>
      </w:tabs>
      <w:spacing w:line="240" w:lineRule="atLeast"/>
      <w:rPr>
        <w:rFonts w:ascii="Arial Cyr Italic" w:hAnsi="Arial Cyr Ital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7A45" w14:textId="77777777" w:rsidR="00E80412" w:rsidRDefault="00E80412">
      <w:r>
        <w:separator/>
      </w:r>
    </w:p>
  </w:footnote>
  <w:footnote w:type="continuationSeparator" w:id="0">
    <w:p w14:paraId="44510B18" w14:textId="77777777" w:rsidR="00E80412" w:rsidRDefault="00E8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683" w14:textId="77777777" w:rsidR="004241D3" w:rsidRDefault="004241D3" w:rsidP="000B592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FB544C" w14:textId="77777777" w:rsidR="004241D3" w:rsidRDefault="004241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E513" w14:textId="77777777" w:rsidR="004241D3" w:rsidRDefault="004241D3">
    <w:pPr>
      <w:pStyle w:val="a3"/>
      <w:jc w:val="center"/>
    </w:pPr>
  </w:p>
  <w:p w14:paraId="1E0DE192" w14:textId="77777777" w:rsidR="004241D3" w:rsidRDefault="004241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084">
      <w:rPr>
        <w:noProof/>
      </w:rPr>
      <w:t>2</w:t>
    </w:r>
    <w:r>
      <w:fldChar w:fldCharType="end"/>
    </w:r>
  </w:p>
  <w:p w14:paraId="15936573" w14:textId="77777777" w:rsidR="004241D3" w:rsidRDefault="004241D3" w:rsidP="000B5921">
    <w:pPr>
      <w:tabs>
        <w:tab w:val="left" w:pos="5315"/>
      </w:tabs>
      <w:spacing w:line="24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BF9E" w14:textId="77777777" w:rsidR="004241D3" w:rsidRDefault="004241D3">
    <w:pPr>
      <w:tabs>
        <w:tab w:val="left" w:pos="5315"/>
      </w:tabs>
      <w:spacing w:line="240" w:lineRule="atLeast"/>
      <w:rPr>
        <w:rFonts w:ascii="Arial Cyr Italic" w:hAnsi="Arial Cyr Ital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1EB"/>
    <w:multiLevelType w:val="hybridMultilevel"/>
    <w:tmpl w:val="000E82D4"/>
    <w:lvl w:ilvl="0" w:tplc="7DC8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0360C"/>
    <w:multiLevelType w:val="hybridMultilevel"/>
    <w:tmpl w:val="EDCEAC14"/>
    <w:lvl w:ilvl="0" w:tplc="EF005C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C25DC"/>
    <w:multiLevelType w:val="hybridMultilevel"/>
    <w:tmpl w:val="3098AC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 w16cid:durableId="474836560">
    <w:abstractNumId w:val="2"/>
  </w:num>
  <w:num w:numId="2" w16cid:durableId="1430737070">
    <w:abstractNumId w:val="3"/>
  </w:num>
  <w:num w:numId="3" w16cid:durableId="1516455835">
    <w:abstractNumId w:val="0"/>
  </w:num>
  <w:num w:numId="4" w16cid:durableId="146010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B"/>
    <w:rsid w:val="000062FE"/>
    <w:rsid w:val="00013A09"/>
    <w:rsid w:val="0002237A"/>
    <w:rsid w:val="00027731"/>
    <w:rsid w:val="000356BC"/>
    <w:rsid w:val="00035FBD"/>
    <w:rsid w:val="00037F5B"/>
    <w:rsid w:val="000436BD"/>
    <w:rsid w:val="00044114"/>
    <w:rsid w:val="000477DD"/>
    <w:rsid w:val="00051D0D"/>
    <w:rsid w:val="000526C4"/>
    <w:rsid w:val="000546E4"/>
    <w:rsid w:val="00054EB4"/>
    <w:rsid w:val="0006754E"/>
    <w:rsid w:val="00067893"/>
    <w:rsid w:val="00067B57"/>
    <w:rsid w:val="00067C9C"/>
    <w:rsid w:val="0007069C"/>
    <w:rsid w:val="0008230D"/>
    <w:rsid w:val="00084BF5"/>
    <w:rsid w:val="000867CC"/>
    <w:rsid w:val="0008735F"/>
    <w:rsid w:val="000A773B"/>
    <w:rsid w:val="000B1218"/>
    <w:rsid w:val="000B1C68"/>
    <w:rsid w:val="000B5921"/>
    <w:rsid w:val="000C2E12"/>
    <w:rsid w:val="000D1786"/>
    <w:rsid w:val="000E2FE0"/>
    <w:rsid w:val="000E6445"/>
    <w:rsid w:val="000E71B4"/>
    <w:rsid w:val="000F74FB"/>
    <w:rsid w:val="00100ADA"/>
    <w:rsid w:val="001241D7"/>
    <w:rsid w:val="0013122C"/>
    <w:rsid w:val="00132C69"/>
    <w:rsid w:val="00134853"/>
    <w:rsid w:val="00134E2E"/>
    <w:rsid w:val="001449A8"/>
    <w:rsid w:val="00146D6D"/>
    <w:rsid w:val="00151EE2"/>
    <w:rsid w:val="001532C2"/>
    <w:rsid w:val="001620C4"/>
    <w:rsid w:val="00171E1F"/>
    <w:rsid w:val="001740F4"/>
    <w:rsid w:val="00175EBD"/>
    <w:rsid w:val="00176B23"/>
    <w:rsid w:val="001809AA"/>
    <w:rsid w:val="00190AB1"/>
    <w:rsid w:val="001A24A5"/>
    <w:rsid w:val="001A26B7"/>
    <w:rsid w:val="001A2770"/>
    <w:rsid w:val="001A279F"/>
    <w:rsid w:val="001A31D3"/>
    <w:rsid w:val="001A755B"/>
    <w:rsid w:val="001B0149"/>
    <w:rsid w:val="001B058F"/>
    <w:rsid w:val="001B43AE"/>
    <w:rsid w:val="001B4E18"/>
    <w:rsid w:val="001C1EED"/>
    <w:rsid w:val="001C5EA6"/>
    <w:rsid w:val="001D4E44"/>
    <w:rsid w:val="001D7254"/>
    <w:rsid w:val="001D78F6"/>
    <w:rsid w:val="001F32F9"/>
    <w:rsid w:val="001F42DA"/>
    <w:rsid w:val="001F572A"/>
    <w:rsid w:val="00201E37"/>
    <w:rsid w:val="00204C3C"/>
    <w:rsid w:val="00205C69"/>
    <w:rsid w:val="002064E3"/>
    <w:rsid w:val="00207466"/>
    <w:rsid w:val="002079EA"/>
    <w:rsid w:val="002143BC"/>
    <w:rsid w:val="00222938"/>
    <w:rsid w:val="00232045"/>
    <w:rsid w:val="00234335"/>
    <w:rsid w:val="00241B7A"/>
    <w:rsid w:val="00247877"/>
    <w:rsid w:val="00252042"/>
    <w:rsid w:val="00255DA8"/>
    <w:rsid w:val="00271321"/>
    <w:rsid w:val="00274E04"/>
    <w:rsid w:val="0027602E"/>
    <w:rsid w:val="002812CF"/>
    <w:rsid w:val="0028283A"/>
    <w:rsid w:val="00282F96"/>
    <w:rsid w:val="0028466A"/>
    <w:rsid w:val="00285266"/>
    <w:rsid w:val="002912A2"/>
    <w:rsid w:val="00293FB5"/>
    <w:rsid w:val="0029491A"/>
    <w:rsid w:val="002A29BB"/>
    <w:rsid w:val="002A42B2"/>
    <w:rsid w:val="002B1AFC"/>
    <w:rsid w:val="002B78AA"/>
    <w:rsid w:val="002C3C7F"/>
    <w:rsid w:val="002C4BCA"/>
    <w:rsid w:val="002C5F04"/>
    <w:rsid w:val="002C5FAE"/>
    <w:rsid w:val="002C605B"/>
    <w:rsid w:val="002C6E83"/>
    <w:rsid w:val="002C72B2"/>
    <w:rsid w:val="002E1D97"/>
    <w:rsid w:val="002E4516"/>
    <w:rsid w:val="002E459A"/>
    <w:rsid w:val="002E5525"/>
    <w:rsid w:val="002F3837"/>
    <w:rsid w:val="002F4513"/>
    <w:rsid w:val="002F5A06"/>
    <w:rsid w:val="002F6081"/>
    <w:rsid w:val="00304E88"/>
    <w:rsid w:val="00320DE8"/>
    <w:rsid w:val="003313D1"/>
    <w:rsid w:val="00334985"/>
    <w:rsid w:val="0034629F"/>
    <w:rsid w:val="00355C89"/>
    <w:rsid w:val="0036380B"/>
    <w:rsid w:val="003648D2"/>
    <w:rsid w:val="00366D51"/>
    <w:rsid w:val="003715C2"/>
    <w:rsid w:val="003739D6"/>
    <w:rsid w:val="00385095"/>
    <w:rsid w:val="00385531"/>
    <w:rsid w:val="00391A9D"/>
    <w:rsid w:val="00392769"/>
    <w:rsid w:val="00393ECD"/>
    <w:rsid w:val="00395615"/>
    <w:rsid w:val="003967CD"/>
    <w:rsid w:val="003A659E"/>
    <w:rsid w:val="003C5EE6"/>
    <w:rsid w:val="003D3299"/>
    <w:rsid w:val="003D7086"/>
    <w:rsid w:val="003F1D3E"/>
    <w:rsid w:val="003F41EC"/>
    <w:rsid w:val="00407A09"/>
    <w:rsid w:val="00411D5F"/>
    <w:rsid w:val="004168C8"/>
    <w:rsid w:val="00416C1D"/>
    <w:rsid w:val="004203B3"/>
    <w:rsid w:val="004233D5"/>
    <w:rsid w:val="004241D3"/>
    <w:rsid w:val="00425058"/>
    <w:rsid w:val="004374F3"/>
    <w:rsid w:val="0044081C"/>
    <w:rsid w:val="0044108F"/>
    <w:rsid w:val="004542C6"/>
    <w:rsid w:val="00456A14"/>
    <w:rsid w:val="004602EC"/>
    <w:rsid w:val="00463590"/>
    <w:rsid w:val="00474311"/>
    <w:rsid w:val="0047549B"/>
    <w:rsid w:val="00486B6D"/>
    <w:rsid w:val="00493FCB"/>
    <w:rsid w:val="00497F07"/>
    <w:rsid w:val="004A3959"/>
    <w:rsid w:val="004A55D1"/>
    <w:rsid w:val="004D05CF"/>
    <w:rsid w:val="004D2C7E"/>
    <w:rsid w:val="004D41EB"/>
    <w:rsid w:val="004D51CE"/>
    <w:rsid w:val="004E0971"/>
    <w:rsid w:val="004E353D"/>
    <w:rsid w:val="004E4F4F"/>
    <w:rsid w:val="004F464C"/>
    <w:rsid w:val="004F7A18"/>
    <w:rsid w:val="00504D40"/>
    <w:rsid w:val="005065EE"/>
    <w:rsid w:val="005078BE"/>
    <w:rsid w:val="00511499"/>
    <w:rsid w:val="005131BF"/>
    <w:rsid w:val="00513479"/>
    <w:rsid w:val="00514667"/>
    <w:rsid w:val="00520560"/>
    <w:rsid w:val="005220E7"/>
    <w:rsid w:val="00522C6C"/>
    <w:rsid w:val="00523BC7"/>
    <w:rsid w:val="00532C06"/>
    <w:rsid w:val="005366B0"/>
    <w:rsid w:val="00536C00"/>
    <w:rsid w:val="00541F03"/>
    <w:rsid w:val="00545594"/>
    <w:rsid w:val="0054606E"/>
    <w:rsid w:val="00547C6A"/>
    <w:rsid w:val="0055374E"/>
    <w:rsid w:val="00562194"/>
    <w:rsid w:val="005657D2"/>
    <w:rsid w:val="00571774"/>
    <w:rsid w:val="00572C79"/>
    <w:rsid w:val="00572E20"/>
    <w:rsid w:val="0057480A"/>
    <w:rsid w:val="005771E6"/>
    <w:rsid w:val="00583EED"/>
    <w:rsid w:val="00594FB4"/>
    <w:rsid w:val="005A024C"/>
    <w:rsid w:val="005A45CC"/>
    <w:rsid w:val="005B5F47"/>
    <w:rsid w:val="005E3802"/>
    <w:rsid w:val="005F06D3"/>
    <w:rsid w:val="005F2A0D"/>
    <w:rsid w:val="005F2D47"/>
    <w:rsid w:val="005F7B6C"/>
    <w:rsid w:val="00604D5D"/>
    <w:rsid w:val="00614690"/>
    <w:rsid w:val="006179AB"/>
    <w:rsid w:val="006238AC"/>
    <w:rsid w:val="006352FF"/>
    <w:rsid w:val="00635E5F"/>
    <w:rsid w:val="0063625A"/>
    <w:rsid w:val="00637960"/>
    <w:rsid w:val="00643171"/>
    <w:rsid w:val="00655D16"/>
    <w:rsid w:val="00662B43"/>
    <w:rsid w:val="0067657F"/>
    <w:rsid w:val="006835B7"/>
    <w:rsid w:val="00684DB7"/>
    <w:rsid w:val="00686DF0"/>
    <w:rsid w:val="006927F2"/>
    <w:rsid w:val="006B7B47"/>
    <w:rsid w:val="006C0229"/>
    <w:rsid w:val="006C4F20"/>
    <w:rsid w:val="006F0A1D"/>
    <w:rsid w:val="006F17CF"/>
    <w:rsid w:val="006F58E2"/>
    <w:rsid w:val="00702D72"/>
    <w:rsid w:val="00704E35"/>
    <w:rsid w:val="007059C3"/>
    <w:rsid w:val="0070619D"/>
    <w:rsid w:val="00710C70"/>
    <w:rsid w:val="0071784B"/>
    <w:rsid w:val="00724EF5"/>
    <w:rsid w:val="00731361"/>
    <w:rsid w:val="00731797"/>
    <w:rsid w:val="00731E95"/>
    <w:rsid w:val="00735E94"/>
    <w:rsid w:val="00736EF0"/>
    <w:rsid w:val="007379FA"/>
    <w:rsid w:val="0074334D"/>
    <w:rsid w:val="00750315"/>
    <w:rsid w:val="00750841"/>
    <w:rsid w:val="00751593"/>
    <w:rsid w:val="0075223A"/>
    <w:rsid w:val="00752B08"/>
    <w:rsid w:val="00752C23"/>
    <w:rsid w:val="00752C8F"/>
    <w:rsid w:val="007627B6"/>
    <w:rsid w:val="007640B2"/>
    <w:rsid w:val="0077255F"/>
    <w:rsid w:val="007755BA"/>
    <w:rsid w:val="00792271"/>
    <w:rsid w:val="007931D2"/>
    <w:rsid w:val="0079527C"/>
    <w:rsid w:val="00797084"/>
    <w:rsid w:val="007A3F2A"/>
    <w:rsid w:val="007A53E3"/>
    <w:rsid w:val="007A63B2"/>
    <w:rsid w:val="007B3973"/>
    <w:rsid w:val="007B3ADC"/>
    <w:rsid w:val="007D12B4"/>
    <w:rsid w:val="007D2948"/>
    <w:rsid w:val="007E4018"/>
    <w:rsid w:val="007E70ED"/>
    <w:rsid w:val="007F0180"/>
    <w:rsid w:val="007F2758"/>
    <w:rsid w:val="007F7558"/>
    <w:rsid w:val="00807609"/>
    <w:rsid w:val="00820411"/>
    <w:rsid w:val="00825209"/>
    <w:rsid w:val="00827E6C"/>
    <w:rsid w:val="00836F9D"/>
    <w:rsid w:val="008464F1"/>
    <w:rsid w:val="00852E28"/>
    <w:rsid w:val="00862A4A"/>
    <w:rsid w:val="00866516"/>
    <w:rsid w:val="00871051"/>
    <w:rsid w:val="00874DF8"/>
    <w:rsid w:val="00875C0C"/>
    <w:rsid w:val="0088571D"/>
    <w:rsid w:val="0089112D"/>
    <w:rsid w:val="008A3D04"/>
    <w:rsid w:val="008A48DA"/>
    <w:rsid w:val="008B0382"/>
    <w:rsid w:val="008B0F28"/>
    <w:rsid w:val="008C3EB6"/>
    <w:rsid w:val="008E493E"/>
    <w:rsid w:val="008E4F1B"/>
    <w:rsid w:val="008E5FD2"/>
    <w:rsid w:val="00905EFB"/>
    <w:rsid w:val="0090736F"/>
    <w:rsid w:val="00917352"/>
    <w:rsid w:val="0092310C"/>
    <w:rsid w:val="00925D22"/>
    <w:rsid w:val="0092677C"/>
    <w:rsid w:val="009411AD"/>
    <w:rsid w:val="00942A0B"/>
    <w:rsid w:val="00950C78"/>
    <w:rsid w:val="00952309"/>
    <w:rsid w:val="0096160A"/>
    <w:rsid w:val="00997648"/>
    <w:rsid w:val="009A38B9"/>
    <w:rsid w:val="009A7768"/>
    <w:rsid w:val="009B3C40"/>
    <w:rsid w:val="009B68F4"/>
    <w:rsid w:val="009C5DC1"/>
    <w:rsid w:val="009D217F"/>
    <w:rsid w:val="009E781E"/>
    <w:rsid w:val="009F0DCD"/>
    <w:rsid w:val="009F45EA"/>
    <w:rsid w:val="00A06455"/>
    <w:rsid w:val="00A146C0"/>
    <w:rsid w:val="00A1789B"/>
    <w:rsid w:val="00A259A7"/>
    <w:rsid w:val="00A26B8E"/>
    <w:rsid w:val="00A275CE"/>
    <w:rsid w:val="00A356C1"/>
    <w:rsid w:val="00A35F4D"/>
    <w:rsid w:val="00A41D78"/>
    <w:rsid w:val="00A45C7C"/>
    <w:rsid w:val="00A51E7E"/>
    <w:rsid w:val="00A54FD6"/>
    <w:rsid w:val="00A60F4B"/>
    <w:rsid w:val="00A64447"/>
    <w:rsid w:val="00A6546A"/>
    <w:rsid w:val="00A70177"/>
    <w:rsid w:val="00A7176F"/>
    <w:rsid w:val="00A72C98"/>
    <w:rsid w:val="00A824A7"/>
    <w:rsid w:val="00A824DB"/>
    <w:rsid w:val="00A830F0"/>
    <w:rsid w:val="00A84AD6"/>
    <w:rsid w:val="00A854F7"/>
    <w:rsid w:val="00A947B1"/>
    <w:rsid w:val="00AA37EB"/>
    <w:rsid w:val="00AA56D1"/>
    <w:rsid w:val="00AA5C75"/>
    <w:rsid w:val="00AB558B"/>
    <w:rsid w:val="00AC6F90"/>
    <w:rsid w:val="00AD25CF"/>
    <w:rsid w:val="00AD7EFD"/>
    <w:rsid w:val="00AE4097"/>
    <w:rsid w:val="00AE6FAE"/>
    <w:rsid w:val="00AF4E27"/>
    <w:rsid w:val="00B01F16"/>
    <w:rsid w:val="00B0759F"/>
    <w:rsid w:val="00B21D6A"/>
    <w:rsid w:val="00B27FD7"/>
    <w:rsid w:val="00B342B8"/>
    <w:rsid w:val="00B533B3"/>
    <w:rsid w:val="00B65CFD"/>
    <w:rsid w:val="00B676CE"/>
    <w:rsid w:val="00B7068F"/>
    <w:rsid w:val="00B732E4"/>
    <w:rsid w:val="00B90342"/>
    <w:rsid w:val="00B95A5F"/>
    <w:rsid w:val="00B95BDD"/>
    <w:rsid w:val="00BA0F64"/>
    <w:rsid w:val="00BA325A"/>
    <w:rsid w:val="00BA3548"/>
    <w:rsid w:val="00BA3B67"/>
    <w:rsid w:val="00BA5001"/>
    <w:rsid w:val="00BA6AB5"/>
    <w:rsid w:val="00BC40B8"/>
    <w:rsid w:val="00BC503E"/>
    <w:rsid w:val="00BC6D36"/>
    <w:rsid w:val="00BE54CC"/>
    <w:rsid w:val="00BE5C6D"/>
    <w:rsid w:val="00BF5A8D"/>
    <w:rsid w:val="00BF6216"/>
    <w:rsid w:val="00C0486E"/>
    <w:rsid w:val="00C0696D"/>
    <w:rsid w:val="00C07D9D"/>
    <w:rsid w:val="00C145A2"/>
    <w:rsid w:val="00C14BF5"/>
    <w:rsid w:val="00C16598"/>
    <w:rsid w:val="00C20A0E"/>
    <w:rsid w:val="00C44473"/>
    <w:rsid w:val="00C521A5"/>
    <w:rsid w:val="00C52669"/>
    <w:rsid w:val="00C54476"/>
    <w:rsid w:val="00C61D52"/>
    <w:rsid w:val="00C64BF3"/>
    <w:rsid w:val="00C679B7"/>
    <w:rsid w:val="00C74BA0"/>
    <w:rsid w:val="00C83249"/>
    <w:rsid w:val="00C935D8"/>
    <w:rsid w:val="00CA70D9"/>
    <w:rsid w:val="00CC1462"/>
    <w:rsid w:val="00CC1AFC"/>
    <w:rsid w:val="00CC4822"/>
    <w:rsid w:val="00CC7C20"/>
    <w:rsid w:val="00CD56EB"/>
    <w:rsid w:val="00CE0E9D"/>
    <w:rsid w:val="00CE21E6"/>
    <w:rsid w:val="00CE4C6C"/>
    <w:rsid w:val="00CF1563"/>
    <w:rsid w:val="00CF39D2"/>
    <w:rsid w:val="00CF3B30"/>
    <w:rsid w:val="00CF6410"/>
    <w:rsid w:val="00D02B31"/>
    <w:rsid w:val="00D13E61"/>
    <w:rsid w:val="00D26376"/>
    <w:rsid w:val="00D27A22"/>
    <w:rsid w:val="00D27BD9"/>
    <w:rsid w:val="00D27FAD"/>
    <w:rsid w:val="00D323D4"/>
    <w:rsid w:val="00D3385F"/>
    <w:rsid w:val="00D356E8"/>
    <w:rsid w:val="00D51B1B"/>
    <w:rsid w:val="00D54E9B"/>
    <w:rsid w:val="00D55968"/>
    <w:rsid w:val="00D55FA6"/>
    <w:rsid w:val="00D6018F"/>
    <w:rsid w:val="00D6028B"/>
    <w:rsid w:val="00D621F6"/>
    <w:rsid w:val="00D6262E"/>
    <w:rsid w:val="00D6597B"/>
    <w:rsid w:val="00D6626E"/>
    <w:rsid w:val="00D725BD"/>
    <w:rsid w:val="00D73FDE"/>
    <w:rsid w:val="00D77E18"/>
    <w:rsid w:val="00D818CF"/>
    <w:rsid w:val="00D8385E"/>
    <w:rsid w:val="00D86785"/>
    <w:rsid w:val="00D92B3A"/>
    <w:rsid w:val="00DA38C5"/>
    <w:rsid w:val="00DA63F2"/>
    <w:rsid w:val="00DA6949"/>
    <w:rsid w:val="00DC49A8"/>
    <w:rsid w:val="00DC6FE3"/>
    <w:rsid w:val="00DD415F"/>
    <w:rsid w:val="00DE2B1D"/>
    <w:rsid w:val="00DE306C"/>
    <w:rsid w:val="00DF0674"/>
    <w:rsid w:val="00DF3306"/>
    <w:rsid w:val="00DF3995"/>
    <w:rsid w:val="00DF4001"/>
    <w:rsid w:val="00DF6E5A"/>
    <w:rsid w:val="00E017B8"/>
    <w:rsid w:val="00E01B0E"/>
    <w:rsid w:val="00E02477"/>
    <w:rsid w:val="00E046FD"/>
    <w:rsid w:val="00E04E10"/>
    <w:rsid w:val="00E1193C"/>
    <w:rsid w:val="00E1261A"/>
    <w:rsid w:val="00E12659"/>
    <w:rsid w:val="00E13503"/>
    <w:rsid w:val="00E136AD"/>
    <w:rsid w:val="00E15947"/>
    <w:rsid w:val="00E17F28"/>
    <w:rsid w:val="00E21017"/>
    <w:rsid w:val="00E269D7"/>
    <w:rsid w:val="00E35891"/>
    <w:rsid w:val="00E423DE"/>
    <w:rsid w:val="00E53583"/>
    <w:rsid w:val="00E559F8"/>
    <w:rsid w:val="00E57DC0"/>
    <w:rsid w:val="00E64C6E"/>
    <w:rsid w:val="00E704AC"/>
    <w:rsid w:val="00E74BD4"/>
    <w:rsid w:val="00E80412"/>
    <w:rsid w:val="00E8180B"/>
    <w:rsid w:val="00E84AEF"/>
    <w:rsid w:val="00E868B1"/>
    <w:rsid w:val="00E90A94"/>
    <w:rsid w:val="00E971F3"/>
    <w:rsid w:val="00EA0AD4"/>
    <w:rsid w:val="00EA138F"/>
    <w:rsid w:val="00EA6AF7"/>
    <w:rsid w:val="00EB099B"/>
    <w:rsid w:val="00EB1DC3"/>
    <w:rsid w:val="00EB3A25"/>
    <w:rsid w:val="00EB571C"/>
    <w:rsid w:val="00EB7C90"/>
    <w:rsid w:val="00ED6280"/>
    <w:rsid w:val="00EE2426"/>
    <w:rsid w:val="00EE3EB6"/>
    <w:rsid w:val="00EF0EBF"/>
    <w:rsid w:val="00EF7AC8"/>
    <w:rsid w:val="00F05D6C"/>
    <w:rsid w:val="00F11201"/>
    <w:rsid w:val="00F35959"/>
    <w:rsid w:val="00F36CDA"/>
    <w:rsid w:val="00F50D61"/>
    <w:rsid w:val="00F55FE4"/>
    <w:rsid w:val="00F57D65"/>
    <w:rsid w:val="00F61F86"/>
    <w:rsid w:val="00F64802"/>
    <w:rsid w:val="00F6708D"/>
    <w:rsid w:val="00F678CB"/>
    <w:rsid w:val="00F715C3"/>
    <w:rsid w:val="00F7520A"/>
    <w:rsid w:val="00F75E01"/>
    <w:rsid w:val="00F76CE2"/>
    <w:rsid w:val="00F815D0"/>
    <w:rsid w:val="00F877A0"/>
    <w:rsid w:val="00F91ABD"/>
    <w:rsid w:val="00F94159"/>
    <w:rsid w:val="00F95FF7"/>
    <w:rsid w:val="00F964E9"/>
    <w:rsid w:val="00FB5550"/>
    <w:rsid w:val="00FC13FA"/>
    <w:rsid w:val="00FD0314"/>
    <w:rsid w:val="00FD142A"/>
    <w:rsid w:val="00FD7CF0"/>
    <w:rsid w:val="00FE1B44"/>
    <w:rsid w:val="00FE1EBB"/>
    <w:rsid w:val="00FF2F44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32EA9"/>
  <w15:chartTrackingRefBased/>
  <w15:docId w15:val="{BC5308C4-4C38-4C05-9DC7-BFF0031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1F42DA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1F42DA"/>
    <w:pPr>
      <w:keepNext/>
      <w:spacing w:before="240" w:after="60"/>
      <w:outlineLvl w:val="2"/>
    </w:pPr>
    <w:rPr>
      <w:rFonts w:ascii="Arial" w:hAnsi="Arial" w:cs="Arial"/>
      <w:b/>
      <w:sz w:val="26"/>
      <w:szCs w:val="26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A824A7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Plain Text"/>
    <w:basedOn w:val="a"/>
    <w:rsid w:val="002E5525"/>
    <w:rPr>
      <w:rFonts w:ascii="Courier New" w:hAnsi="Courier New"/>
      <w:bCs w:val="0"/>
      <w:sz w:val="20"/>
      <w:lang w:val="ru-RU"/>
    </w:rPr>
  </w:style>
  <w:style w:type="table" w:styleId="a7">
    <w:name w:val="Table Grid"/>
    <w:basedOn w:val="a1"/>
    <w:rsid w:val="002E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2B1AFC"/>
    <w:pPr>
      <w:ind w:firstLine="900"/>
    </w:pPr>
    <w:rPr>
      <w:rFonts w:ascii="Times New Roman" w:hAnsi="Times New Roman"/>
      <w:bCs w:val="0"/>
      <w:szCs w:val="28"/>
    </w:rPr>
  </w:style>
  <w:style w:type="paragraph" w:styleId="a9">
    <w:name w:val="Body Text"/>
    <w:basedOn w:val="a"/>
    <w:link w:val="aa"/>
    <w:rsid w:val="002B1AFC"/>
    <w:pPr>
      <w:spacing w:after="120"/>
    </w:pPr>
    <w:rPr>
      <w:rFonts w:ascii="Times New Roman" w:hAnsi="Times New Roman"/>
      <w:bCs w:val="0"/>
      <w:sz w:val="20"/>
      <w:lang w:val="ru-RU"/>
    </w:rPr>
  </w:style>
  <w:style w:type="paragraph" w:styleId="2">
    <w:name w:val="Body Text Indent 2"/>
    <w:basedOn w:val="a"/>
    <w:rsid w:val="00875C0C"/>
    <w:pPr>
      <w:spacing w:after="120" w:line="480" w:lineRule="auto"/>
      <w:ind w:left="283"/>
    </w:pPr>
    <w:rPr>
      <w:rFonts w:ascii="Times New Roman" w:hAnsi="Times New Roman"/>
      <w:bCs w:val="0"/>
      <w:szCs w:val="24"/>
      <w:lang w:val="ru-RU"/>
    </w:rPr>
  </w:style>
  <w:style w:type="paragraph" w:styleId="20">
    <w:name w:val="Body Text 2"/>
    <w:basedOn w:val="a"/>
    <w:rsid w:val="003D7086"/>
    <w:pPr>
      <w:spacing w:after="120" w:line="480" w:lineRule="auto"/>
    </w:pPr>
  </w:style>
  <w:style w:type="paragraph" w:customStyle="1" w:styleId="ab">
    <w:name w:val="Знак Знак Знак"/>
    <w:basedOn w:val="a"/>
    <w:rsid w:val="003D7086"/>
    <w:rPr>
      <w:rFonts w:ascii="Verdana" w:hAnsi="Verdana" w:cs="Verdana"/>
      <w:bCs w:val="0"/>
      <w:sz w:val="20"/>
      <w:lang w:val="en-US" w:eastAsia="en-US" w:bidi="gu-IN"/>
    </w:rPr>
  </w:style>
  <w:style w:type="paragraph" w:customStyle="1" w:styleId="ac">
    <w:name w:val="Îáû÷íûé"/>
    <w:rsid w:val="001F42DA"/>
    <w:rPr>
      <w:lang w:eastAsia="ru-RU"/>
    </w:rPr>
  </w:style>
  <w:style w:type="paragraph" w:customStyle="1" w:styleId="ad">
    <w:name w:val=" Знак"/>
    <w:basedOn w:val="a"/>
    <w:link w:val="a0"/>
    <w:rsid w:val="000477DD"/>
    <w:rPr>
      <w:rFonts w:ascii="Verdana" w:hAnsi="Verdana" w:cs="Verdana"/>
      <w:bCs w:val="0"/>
      <w:sz w:val="20"/>
      <w:lang w:val="en-US" w:eastAsia="en-US" w:bidi="gu-IN"/>
    </w:rPr>
  </w:style>
  <w:style w:type="paragraph" w:styleId="ae">
    <w:name w:val="Balloon Text"/>
    <w:basedOn w:val="a"/>
    <w:semiHidden/>
    <w:rsid w:val="00AC6F90"/>
    <w:rPr>
      <w:rFonts w:ascii="Tahoma" w:hAnsi="Tahoma" w:cs="Tahoma"/>
      <w:sz w:val="16"/>
      <w:szCs w:val="16"/>
    </w:rPr>
  </w:style>
  <w:style w:type="paragraph" w:customStyle="1" w:styleId="af">
    <w:basedOn w:val="a"/>
    <w:rsid w:val="0027602E"/>
    <w:rPr>
      <w:rFonts w:ascii="Verdana" w:hAnsi="Verdana" w:cs="Verdana"/>
      <w:bCs w:val="0"/>
      <w:sz w:val="20"/>
      <w:lang w:val="en-US" w:eastAsia="en-US"/>
    </w:rPr>
  </w:style>
  <w:style w:type="character" w:styleId="af0">
    <w:name w:val="page number"/>
    <w:basedOn w:val="a0"/>
    <w:rsid w:val="000B5921"/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rsid w:val="00D27BD9"/>
    <w:rPr>
      <w:rFonts w:ascii="Verdana" w:hAnsi="Verdana" w:cs="Verdana"/>
      <w:bCs w:val="0"/>
      <w:sz w:val="20"/>
      <w:lang w:val="en-US" w:eastAsia="en-US"/>
    </w:rPr>
  </w:style>
  <w:style w:type="paragraph" w:customStyle="1" w:styleId="af2">
    <w:name w:val=" Знак Знак Знак Знак Знак Знак Знак"/>
    <w:basedOn w:val="a"/>
    <w:rsid w:val="00027731"/>
    <w:rPr>
      <w:rFonts w:ascii="Verdana" w:hAnsi="Verdana" w:cs="Verdana"/>
      <w:bCs w:val="0"/>
      <w:sz w:val="20"/>
      <w:lang w:val="en-US" w:eastAsia="en-US"/>
    </w:rPr>
  </w:style>
  <w:style w:type="character" w:customStyle="1" w:styleId="apple-style-span">
    <w:name w:val="apple-style-span"/>
    <w:basedOn w:val="a0"/>
    <w:rsid w:val="002C5FAE"/>
  </w:style>
  <w:style w:type="character" w:customStyle="1" w:styleId="a4">
    <w:name w:val="Верхній колонтитул Знак"/>
    <w:link w:val="a3"/>
    <w:uiPriority w:val="99"/>
    <w:rsid w:val="002E1D97"/>
    <w:rPr>
      <w:rFonts w:ascii="Times New Roman CYR" w:hAnsi="Times New Roman CYR"/>
      <w:bCs/>
      <w:sz w:val="28"/>
      <w:lang w:eastAsia="ru-RU"/>
    </w:rPr>
  </w:style>
  <w:style w:type="character" w:customStyle="1" w:styleId="WW8Num1z0">
    <w:name w:val="WW8Num1z0"/>
    <w:rsid w:val="00205C69"/>
  </w:style>
  <w:style w:type="character" w:customStyle="1" w:styleId="40">
    <w:name w:val="Заголовок 4 Знак"/>
    <w:link w:val="4"/>
    <w:semiHidden/>
    <w:rsid w:val="00A824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a">
    <w:name w:val="Основний текст Знак"/>
    <w:basedOn w:val="a0"/>
    <w:link w:val="a9"/>
    <w:rsid w:val="00E02477"/>
  </w:style>
  <w:style w:type="paragraph" w:styleId="af3">
    <w:name w:val="List Paragraph"/>
    <w:basedOn w:val="a"/>
    <w:uiPriority w:val="34"/>
    <w:qFormat/>
    <w:rsid w:val="002E45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ozpor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A965-4418-48F5-80D1-A62D36D0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********************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Світлана Анатоліївнаr</dc:creator>
  <cp:keywords/>
  <cp:lastModifiedBy>Людмила Заїка</cp:lastModifiedBy>
  <cp:revision>2</cp:revision>
  <cp:lastPrinted>2021-04-06T13:54:00Z</cp:lastPrinted>
  <dcterms:created xsi:type="dcterms:W3CDTF">2024-07-03T09:04:00Z</dcterms:created>
  <dcterms:modified xsi:type="dcterms:W3CDTF">2024-07-03T09:04:00Z</dcterms:modified>
</cp:coreProperties>
</file>