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6C7D5" w14:textId="77777777" w:rsidR="00C653A9" w:rsidRPr="00D677B3" w:rsidRDefault="003B5A31" w:rsidP="00A04048">
      <w:pPr>
        <w:ind w:left="5387" w:right="141"/>
        <w:jc w:val="both"/>
        <w:rPr>
          <w:sz w:val="28"/>
          <w:szCs w:val="28"/>
          <w:lang w:val="uk-UA"/>
        </w:rPr>
      </w:pPr>
      <w:r w:rsidRPr="00D677B3">
        <w:rPr>
          <w:sz w:val="28"/>
          <w:szCs w:val="28"/>
          <w:lang w:val="uk-UA"/>
        </w:rPr>
        <w:t xml:space="preserve">Додаток </w:t>
      </w:r>
      <w:r w:rsidR="00274DA3" w:rsidRPr="00D677B3">
        <w:rPr>
          <w:sz w:val="28"/>
          <w:szCs w:val="28"/>
          <w:lang w:val="uk-UA"/>
        </w:rPr>
        <w:t>5</w:t>
      </w:r>
    </w:p>
    <w:p w14:paraId="7E7D1F46" w14:textId="77777777" w:rsidR="00CC5226" w:rsidRPr="00D677B3" w:rsidRDefault="00127C09" w:rsidP="00A04048">
      <w:pPr>
        <w:ind w:left="5387"/>
        <w:jc w:val="both"/>
        <w:rPr>
          <w:kern w:val="2"/>
          <w:sz w:val="28"/>
          <w:szCs w:val="28"/>
          <w:lang w:val="uk-UA"/>
        </w:rPr>
      </w:pPr>
      <w:r w:rsidRPr="00127C09">
        <w:rPr>
          <w:sz w:val="28"/>
          <w:szCs w:val="28"/>
          <w:lang w:val="uk-UA"/>
        </w:rPr>
        <w:t xml:space="preserve">до Порядку використання коштів, передбачених в обласному бюджеті Рівненської області на реалізацію окремих заходів Програми розвитку малого і середнього підприємництва в Рівненській області </w:t>
      </w:r>
      <w:r w:rsidR="00D677B3" w:rsidRPr="00D677B3">
        <w:rPr>
          <w:kern w:val="2"/>
          <w:sz w:val="28"/>
          <w:szCs w:val="28"/>
          <w:lang w:val="uk-UA"/>
        </w:rPr>
        <w:t>(</w:t>
      </w:r>
      <w:r w:rsidR="00A04048">
        <w:rPr>
          <w:kern w:val="2"/>
          <w:sz w:val="28"/>
          <w:szCs w:val="28"/>
        </w:rPr>
        <w:t xml:space="preserve">абзац </w:t>
      </w:r>
      <w:r w:rsidR="00A04048">
        <w:rPr>
          <w:kern w:val="2"/>
          <w:sz w:val="28"/>
          <w:szCs w:val="28"/>
          <w:lang w:val="uk-UA"/>
        </w:rPr>
        <w:t>п’ятий</w:t>
      </w:r>
      <w:r w:rsidR="00A04048">
        <w:rPr>
          <w:kern w:val="2"/>
          <w:sz w:val="28"/>
          <w:szCs w:val="28"/>
        </w:rPr>
        <w:t xml:space="preserve"> пункту </w:t>
      </w:r>
      <w:r w:rsidR="00A04048" w:rsidRPr="0062271C">
        <w:rPr>
          <w:kern w:val="2"/>
          <w:sz w:val="28"/>
          <w:szCs w:val="28"/>
          <w:lang w:val="uk-UA"/>
        </w:rPr>
        <w:t>4 розділу</w:t>
      </w:r>
      <w:r w:rsidR="00A04048">
        <w:rPr>
          <w:kern w:val="2"/>
          <w:sz w:val="28"/>
          <w:szCs w:val="28"/>
        </w:rPr>
        <w:t xml:space="preserve"> ІІ</w:t>
      </w:r>
      <w:r w:rsidR="00C653A9" w:rsidRPr="00D677B3">
        <w:rPr>
          <w:kern w:val="2"/>
          <w:sz w:val="28"/>
          <w:szCs w:val="28"/>
          <w:lang w:val="uk-UA"/>
        </w:rPr>
        <w:t>)</w:t>
      </w:r>
    </w:p>
    <w:p w14:paraId="2125CC06" w14:textId="77777777" w:rsidR="00D677B3" w:rsidRPr="00D677B3" w:rsidRDefault="00D677B3" w:rsidP="008D192F">
      <w:pPr>
        <w:ind w:left="5670"/>
        <w:jc w:val="both"/>
        <w:rPr>
          <w:kern w:val="2"/>
          <w:sz w:val="28"/>
          <w:szCs w:val="28"/>
          <w:lang w:val="uk-UA"/>
        </w:rPr>
      </w:pPr>
    </w:p>
    <w:p w14:paraId="4210C4F1" w14:textId="77777777" w:rsidR="00D677B3" w:rsidRPr="00D677B3" w:rsidRDefault="00D677B3" w:rsidP="00D677B3">
      <w:pPr>
        <w:keepNext/>
        <w:keepLines/>
        <w:jc w:val="center"/>
        <w:outlineLvl w:val="2"/>
        <w:rPr>
          <w:b/>
          <w:bCs/>
          <w:sz w:val="28"/>
          <w:szCs w:val="28"/>
          <w:lang w:val="uk-UA" w:eastAsia="en-US"/>
        </w:rPr>
      </w:pPr>
      <w:r w:rsidRPr="00D677B3">
        <w:rPr>
          <w:b/>
          <w:bCs/>
          <w:sz w:val="28"/>
          <w:szCs w:val="28"/>
          <w:lang w:val="uk-UA" w:eastAsia="en-US"/>
        </w:rPr>
        <w:t>ЗАЯВКА</w:t>
      </w:r>
    </w:p>
    <w:p w14:paraId="18602553" w14:textId="77777777" w:rsidR="00D677B3" w:rsidRPr="00D677B3" w:rsidRDefault="00D677B3" w:rsidP="00D677B3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D677B3">
        <w:rPr>
          <w:rFonts w:eastAsia="Calibri"/>
          <w:b/>
          <w:sz w:val="28"/>
          <w:szCs w:val="28"/>
          <w:lang w:val="uk-UA" w:eastAsia="en-US"/>
        </w:rPr>
        <w:t xml:space="preserve">на отримання відшкодування витрат, пов’язаних із оплатою послуг </w:t>
      </w:r>
      <w:r w:rsidRPr="00D677B3">
        <w:rPr>
          <w:rFonts w:eastAsia="Calibri"/>
          <w:b/>
          <w:sz w:val="28"/>
          <w:szCs w:val="28"/>
          <w:lang w:val="uk-UA" w:eastAsia="en-US"/>
        </w:rPr>
        <w:br/>
        <w:t xml:space="preserve">за виготовлення документів на розробки оборонного призначення </w:t>
      </w:r>
      <w:r w:rsidRPr="00D677B3">
        <w:rPr>
          <w:rFonts w:eastAsia="Calibri"/>
          <w:b/>
          <w:sz w:val="28"/>
          <w:szCs w:val="28"/>
          <w:lang w:val="uk-UA" w:eastAsia="en-US"/>
        </w:rPr>
        <w:br/>
        <w:t>та проведення їх випробувань</w:t>
      </w:r>
    </w:p>
    <w:p w14:paraId="3B84977A" w14:textId="77777777" w:rsidR="00D677B3" w:rsidRPr="00D677B3" w:rsidRDefault="00D677B3" w:rsidP="00D677B3">
      <w:pPr>
        <w:ind w:firstLine="567"/>
        <w:jc w:val="both"/>
        <w:rPr>
          <w:sz w:val="28"/>
          <w:szCs w:val="28"/>
          <w:lang w:val="uk-UA"/>
        </w:rPr>
      </w:pPr>
      <w:r w:rsidRPr="00D677B3">
        <w:rPr>
          <w:sz w:val="28"/>
          <w:szCs w:val="28"/>
          <w:lang w:val="uk-UA"/>
        </w:rPr>
        <w:t>Прошу допустити_________________________________________________</w:t>
      </w:r>
    </w:p>
    <w:p w14:paraId="68B3F13E" w14:textId="77777777" w:rsidR="00D677B3" w:rsidRPr="00D677B3" w:rsidRDefault="00D677B3" w:rsidP="00D677B3">
      <w:pPr>
        <w:ind w:left="993" w:firstLine="567"/>
        <w:jc w:val="center"/>
        <w:rPr>
          <w:sz w:val="20"/>
          <w:szCs w:val="20"/>
          <w:lang w:val="uk-UA"/>
        </w:rPr>
      </w:pPr>
      <w:r w:rsidRPr="00D677B3">
        <w:rPr>
          <w:sz w:val="20"/>
          <w:szCs w:val="20"/>
          <w:lang w:val="uk-UA"/>
        </w:rPr>
        <w:t xml:space="preserve">           (повне найменування)</w:t>
      </w:r>
    </w:p>
    <w:p w14:paraId="5A3AD421" w14:textId="77777777" w:rsidR="00D677B3" w:rsidRPr="00D677B3" w:rsidRDefault="00D677B3" w:rsidP="00D677B3">
      <w:pPr>
        <w:jc w:val="both"/>
        <w:rPr>
          <w:rFonts w:eastAsia="Calibri"/>
          <w:sz w:val="28"/>
          <w:szCs w:val="28"/>
          <w:lang w:val="uk-UA" w:eastAsia="en-US"/>
        </w:rPr>
      </w:pPr>
      <w:r w:rsidRPr="00D677B3">
        <w:rPr>
          <w:rFonts w:ascii="Calibri" w:eastAsia="Calibri" w:hAnsi="Calibri"/>
          <w:sz w:val="20"/>
          <w:szCs w:val="20"/>
          <w:u w:val="single"/>
          <w:lang w:val="uk-UA" w:eastAsia="en-US"/>
        </w:rPr>
        <w:t xml:space="preserve">_____________________________________________________________________ </w:t>
      </w:r>
      <w:r w:rsidR="0062271C">
        <w:rPr>
          <w:rFonts w:eastAsia="Calibri"/>
          <w:sz w:val="28"/>
          <w:szCs w:val="28"/>
          <w:lang w:val="uk-UA" w:eastAsia="en-US"/>
        </w:rPr>
        <w:t xml:space="preserve"> до</w:t>
      </w:r>
      <w:r w:rsidRPr="00D677B3">
        <w:rPr>
          <w:rFonts w:eastAsia="Calibri"/>
          <w:sz w:val="28"/>
          <w:szCs w:val="28"/>
          <w:lang w:val="uk-UA" w:eastAsia="en-US"/>
        </w:rPr>
        <w:t xml:space="preserve"> участі у відборі заявок </w:t>
      </w:r>
      <w:r w:rsidR="00115EE2">
        <w:rPr>
          <w:rFonts w:eastAsia="Calibri"/>
          <w:sz w:val="28"/>
          <w:szCs w:val="28"/>
          <w:lang w:val="uk-UA" w:eastAsia="en-US"/>
        </w:rPr>
        <w:t xml:space="preserve">на </w:t>
      </w:r>
      <w:r w:rsidRPr="00D677B3">
        <w:rPr>
          <w:rFonts w:eastAsia="Calibri"/>
          <w:sz w:val="28"/>
          <w:szCs w:val="28"/>
          <w:lang w:val="uk-UA" w:eastAsia="en-US"/>
        </w:rPr>
        <w:t>отримання відшкодування витрат, пов’язаних із оплатою послуг за виготовлення документів на розробки оборонного призначення та проведення їх випробувань</w:t>
      </w:r>
    </w:p>
    <w:p w14:paraId="1DE8D274" w14:textId="77777777" w:rsidR="00D677B3" w:rsidRPr="00D677B3" w:rsidRDefault="00D677B3" w:rsidP="00D677B3">
      <w:pPr>
        <w:spacing w:before="120"/>
        <w:jc w:val="both"/>
        <w:rPr>
          <w:rFonts w:eastAsia="Calibri"/>
          <w:sz w:val="28"/>
          <w:szCs w:val="28"/>
          <w:lang w:val="uk-UA" w:eastAsia="en-US"/>
        </w:rPr>
      </w:pPr>
      <w:r w:rsidRPr="00D677B3">
        <w:rPr>
          <w:rFonts w:eastAsia="Calibri"/>
          <w:sz w:val="28"/>
          <w:szCs w:val="28"/>
          <w:lang w:val="uk-UA" w:eastAsia="en-US"/>
        </w:rPr>
        <w:t xml:space="preserve"> Відомості про суб'єкта підприємництва: </w:t>
      </w:r>
    </w:p>
    <w:p w14:paraId="07DE652A" w14:textId="77777777" w:rsidR="00D677B3" w:rsidRPr="00D677B3" w:rsidRDefault="00D677B3" w:rsidP="00D677B3">
      <w:pPr>
        <w:ind w:left="993" w:hanging="567"/>
        <w:jc w:val="center"/>
        <w:rPr>
          <w:lang w:val="uk-UA"/>
        </w:rPr>
      </w:pPr>
      <w:r w:rsidRPr="00D677B3">
        <w:rPr>
          <w:sz w:val="28"/>
          <w:szCs w:val="28"/>
          <w:lang w:val="uk-UA"/>
        </w:rPr>
        <w:t xml:space="preserve">Керівник________________________________________________________            </w:t>
      </w:r>
      <w:r w:rsidRPr="00D677B3">
        <w:rPr>
          <w:sz w:val="20"/>
          <w:szCs w:val="20"/>
          <w:lang w:val="uk-UA"/>
        </w:rPr>
        <w:t>(найменування посади, прізвище, ім’я, по батькові (за наявності)</w:t>
      </w:r>
    </w:p>
    <w:p w14:paraId="79DBB87F" w14:textId="77777777" w:rsidR="00D677B3" w:rsidRPr="00D677B3" w:rsidRDefault="00D677B3" w:rsidP="00D677B3">
      <w:pPr>
        <w:ind w:firstLine="567"/>
        <w:rPr>
          <w:sz w:val="28"/>
          <w:szCs w:val="28"/>
          <w:lang w:val="uk-UA"/>
        </w:rPr>
      </w:pPr>
      <w:r w:rsidRPr="00D677B3">
        <w:rPr>
          <w:sz w:val="28"/>
          <w:szCs w:val="28"/>
          <w:lang w:val="uk-UA"/>
        </w:rPr>
        <w:t>Місцезнаходження юридичної особи ________________________________</w:t>
      </w:r>
    </w:p>
    <w:p w14:paraId="7D41E1D6" w14:textId="77777777" w:rsidR="00D677B3" w:rsidRPr="00D677B3" w:rsidRDefault="00D677B3" w:rsidP="00D677B3">
      <w:pPr>
        <w:ind w:firstLine="567"/>
        <w:jc w:val="both"/>
        <w:rPr>
          <w:sz w:val="28"/>
          <w:szCs w:val="28"/>
          <w:lang w:val="uk-UA"/>
        </w:rPr>
      </w:pPr>
      <w:r w:rsidRPr="00D677B3">
        <w:rPr>
          <w:sz w:val="28"/>
          <w:szCs w:val="28"/>
          <w:lang w:val="uk-UA"/>
        </w:rPr>
        <w:t xml:space="preserve">Місце розташування виробничих </w:t>
      </w:r>
      <w:proofErr w:type="spellStart"/>
      <w:r w:rsidRPr="00D677B3">
        <w:rPr>
          <w:sz w:val="28"/>
          <w:szCs w:val="28"/>
          <w:lang w:val="uk-UA"/>
        </w:rPr>
        <w:t>потужностей</w:t>
      </w:r>
      <w:proofErr w:type="spellEnd"/>
      <w:r w:rsidRPr="00D677B3">
        <w:rPr>
          <w:sz w:val="28"/>
          <w:szCs w:val="28"/>
          <w:lang w:val="uk-UA"/>
        </w:rPr>
        <w:t xml:space="preserve"> ________________________</w:t>
      </w:r>
    </w:p>
    <w:p w14:paraId="6381B8C4" w14:textId="77777777" w:rsidR="00D677B3" w:rsidRPr="00D677B3" w:rsidRDefault="00D677B3" w:rsidP="00D677B3">
      <w:pPr>
        <w:ind w:firstLine="567"/>
        <w:jc w:val="both"/>
        <w:rPr>
          <w:sz w:val="28"/>
          <w:szCs w:val="28"/>
          <w:lang w:val="uk-UA"/>
        </w:rPr>
      </w:pPr>
      <w:r w:rsidRPr="00D677B3">
        <w:rPr>
          <w:sz w:val="28"/>
          <w:szCs w:val="28"/>
          <w:lang w:val="uk-UA"/>
        </w:rPr>
        <w:t>________________________________________________________________</w:t>
      </w:r>
    </w:p>
    <w:p w14:paraId="029A11F2" w14:textId="77777777" w:rsidR="00D677B3" w:rsidRPr="00D677B3" w:rsidRDefault="00D677B3" w:rsidP="00D677B3">
      <w:pPr>
        <w:ind w:firstLine="567"/>
        <w:jc w:val="both"/>
        <w:rPr>
          <w:sz w:val="28"/>
          <w:szCs w:val="28"/>
          <w:lang w:val="uk-UA"/>
        </w:rPr>
      </w:pPr>
      <w:r w:rsidRPr="00D677B3">
        <w:rPr>
          <w:sz w:val="28"/>
          <w:szCs w:val="28"/>
          <w:lang w:val="uk-UA"/>
        </w:rPr>
        <w:t>Контактний номер телефону ____________________________</w:t>
      </w:r>
    </w:p>
    <w:p w14:paraId="6BAF231D" w14:textId="77777777" w:rsidR="00D677B3" w:rsidRPr="00D677B3" w:rsidRDefault="00D677B3" w:rsidP="00D677B3">
      <w:pPr>
        <w:ind w:firstLine="567"/>
        <w:jc w:val="both"/>
        <w:rPr>
          <w:sz w:val="28"/>
          <w:szCs w:val="28"/>
          <w:lang w:val="uk-UA"/>
        </w:rPr>
      </w:pPr>
      <w:r w:rsidRPr="00D677B3">
        <w:rPr>
          <w:sz w:val="28"/>
          <w:szCs w:val="28"/>
          <w:lang w:val="uk-UA"/>
        </w:rPr>
        <w:t>Факс _______________________________</w:t>
      </w:r>
    </w:p>
    <w:p w14:paraId="38E30434" w14:textId="77777777" w:rsidR="00D677B3" w:rsidRPr="00D677B3" w:rsidRDefault="00D677B3" w:rsidP="00D677B3">
      <w:pPr>
        <w:ind w:firstLine="567"/>
        <w:jc w:val="both"/>
        <w:rPr>
          <w:sz w:val="28"/>
          <w:szCs w:val="28"/>
          <w:lang w:val="uk-UA"/>
        </w:rPr>
      </w:pPr>
      <w:r w:rsidRPr="00D677B3">
        <w:rPr>
          <w:sz w:val="28"/>
          <w:szCs w:val="28"/>
          <w:lang w:val="uk-UA"/>
        </w:rPr>
        <w:t>Електронна адреса ______________________________</w:t>
      </w:r>
    </w:p>
    <w:p w14:paraId="78250240" w14:textId="77777777" w:rsidR="00D677B3" w:rsidRPr="00D677B3" w:rsidRDefault="00D677B3" w:rsidP="00D677B3">
      <w:pPr>
        <w:ind w:firstLine="567"/>
        <w:rPr>
          <w:sz w:val="28"/>
          <w:szCs w:val="28"/>
          <w:lang w:val="uk-UA"/>
        </w:rPr>
      </w:pPr>
      <w:r w:rsidRPr="00D677B3">
        <w:rPr>
          <w:sz w:val="28"/>
          <w:szCs w:val="28"/>
          <w:lang w:val="uk-UA"/>
        </w:rPr>
        <w:t>Вид діяльності (основний) _________________________________________</w:t>
      </w:r>
    </w:p>
    <w:p w14:paraId="3ED43667" w14:textId="77777777" w:rsidR="00D677B3" w:rsidRPr="00D677B3" w:rsidRDefault="00D677B3" w:rsidP="00D677B3">
      <w:pPr>
        <w:ind w:firstLine="567"/>
        <w:jc w:val="both"/>
        <w:rPr>
          <w:lang w:val="uk-UA"/>
        </w:rPr>
      </w:pPr>
      <w:r w:rsidRPr="00D677B3">
        <w:rPr>
          <w:sz w:val="28"/>
          <w:szCs w:val="28"/>
          <w:lang w:val="uk-UA"/>
        </w:rPr>
        <w:t xml:space="preserve">Код </w:t>
      </w:r>
      <w:r w:rsidR="0062271C">
        <w:rPr>
          <w:bCs/>
          <w:sz w:val="28"/>
          <w:szCs w:val="28"/>
          <w:lang w:val="uk-UA"/>
        </w:rPr>
        <w:t>ЄД</w:t>
      </w:r>
      <w:r w:rsidR="00BE4866">
        <w:rPr>
          <w:bCs/>
          <w:sz w:val="28"/>
          <w:szCs w:val="28"/>
          <w:lang w:val="uk-UA"/>
        </w:rPr>
        <w:t>Р</w:t>
      </w:r>
      <w:r w:rsidR="0062271C">
        <w:rPr>
          <w:bCs/>
          <w:sz w:val="28"/>
          <w:szCs w:val="28"/>
          <w:lang w:val="uk-UA"/>
        </w:rPr>
        <w:t>ПОУ</w:t>
      </w:r>
      <w:r w:rsidRPr="00D677B3">
        <w:rPr>
          <w:bCs/>
          <w:sz w:val="28"/>
          <w:szCs w:val="28"/>
          <w:lang w:val="uk-UA"/>
        </w:rPr>
        <w:t>/</w:t>
      </w:r>
      <w:r w:rsidRPr="00D677B3">
        <w:rPr>
          <w:sz w:val="28"/>
          <w:szCs w:val="28"/>
          <w:lang w:val="uk-UA"/>
        </w:rPr>
        <w:t>Реєстраційний</w:t>
      </w:r>
      <w:r w:rsidR="0062271C">
        <w:rPr>
          <w:sz w:val="28"/>
          <w:szCs w:val="28"/>
          <w:lang w:val="uk-UA"/>
        </w:rPr>
        <w:t xml:space="preserve"> </w:t>
      </w:r>
      <w:r w:rsidRPr="00D677B3">
        <w:rPr>
          <w:bCs/>
          <w:sz w:val="28"/>
          <w:szCs w:val="28"/>
          <w:lang w:val="uk-UA"/>
        </w:rPr>
        <w:t>номер</w:t>
      </w:r>
      <w:r w:rsidR="0062271C">
        <w:rPr>
          <w:bCs/>
          <w:sz w:val="28"/>
          <w:szCs w:val="28"/>
          <w:lang w:val="uk-UA"/>
        </w:rPr>
        <w:t xml:space="preserve"> </w:t>
      </w:r>
      <w:r w:rsidRPr="00D677B3">
        <w:rPr>
          <w:sz w:val="28"/>
          <w:szCs w:val="28"/>
          <w:lang w:val="uk-UA"/>
        </w:rPr>
        <w:t>облікової</w:t>
      </w:r>
      <w:r w:rsidR="0062271C">
        <w:rPr>
          <w:sz w:val="28"/>
          <w:szCs w:val="28"/>
          <w:lang w:val="uk-UA"/>
        </w:rPr>
        <w:t xml:space="preserve"> </w:t>
      </w:r>
      <w:r w:rsidRPr="00D677B3">
        <w:rPr>
          <w:sz w:val="28"/>
          <w:szCs w:val="28"/>
          <w:lang w:val="uk-UA"/>
        </w:rPr>
        <w:t>картки</w:t>
      </w:r>
      <w:r w:rsidR="0062271C">
        <w:rPr>
          <w:sz w:val="28"/>
          <w:szCs w:val="28"/>
          <w:lang w:val="uk-UA"/>
        </w:rPr>
        <w:t xml:space="preserve"> </w:t>
      </w:r>
      <w:r w:rsidRPr="00D677B3">
        <w:rPr>
          <w:sz w:val="28"/>
          <w:szCs w:val="28"/>
          <w:lang w:val="uk-UA"/>
        </w:rPr>
        <w:t>платника</w:t>
      </w:r>
      <w:r w:rsidR="0062271C">
        <w:rPr>
          <w:sz w:val="28"/>
          <w:szCs w:val="28"/>
          <w:lang w:val="uk-UA"/>
        </w:rPr>
        <w:t xml:space="preserve"> </w:t>
      </w:r>
      <w:r w:rsidRPr="00D677B3">
        <w:rPr>
          <w:sz w:val="28"/>
          <w:szCs w:val="28"/>
          <w:lang w:val="uk-UA"/>
        </w:rPr>
        <w:t>податків</w:t>
      </w:r>
      <w:r w:rsidR="0062271C">
        <w:rPr>
          <w:sz w:val="28"/>
          <w:szCs w:val="28"/>
          <w:lang w:val="uk-UA"/>
        </w:rPr>
        <w:t xml:space="preserve"> </w:t>
      </w:r>
      <w:r w:rsidR="0062271C">
        <w:rPr>
          <w:sz w:val="28"/>
          <w:szCs w:val="28"/>
          <w:lang w:val="uk-UA"/>
        </w:rPr>
        <w:br/>
      </w:r>
      <w:r w:rsidRPr="00D677B3">
        <w:rPr>
          <w:sz w:val="28"/>
          <w:szCs w:val="28"/>
          <w:lang w:val="uk-UA"/>
        </w:rPr>
        <w:t>(за наявності)*_____</w:t>
      </w:r>
      <w:r w:rsidRPr="00D677B3">
        <w:rPr>
          <w:lang w:val="uk-UA"/>
        </w:rPr>
        <w:t xml:space="preserve"> __________________________________________________________</w:t>
      </w:r>
    </w:p>
    <w:p w14:paraId="6E37EFA5" w14:textId="77777777" w:rsidR="00D677B3" w:rsidRPr="00D677B3" w:rsidRDefault="00D677B3" w:rsidP="00D677B3">
      <w:pPr>
        <w:ind w:firstLine="567"/>
        <w:rPr>
          <w:sz w:val="28"/>
          <w:szCs w:val="28"/>
          <w:lang w:val="uk-UA"/>
        </w:rPr>
      </w:pPr>
      <w:proofErr w:type="spellStart"/>
      <w:r w:rsidRPr="00D677B3">
        <w:rPr>
          <w:sz w:val="28"/>
          <w:szCs w:val="28"/>
        </w:rPr>
        <w:t>Міжнародний</w:t>
      </w:r>
      <w:proofErr w:type="spellEnd"/>
      <w:r w:rsidRPr="00D677B3">
        <w:rPr>
          <w:sz w:val="28"/>
          <w:szCs w:val="28"/>
        </w:rPr>
        <w:t xml:space="preserve"> номер </w:t>
      </w:r>
      <w:proofErr w:type="spellStart"/>
      <w:r w:rsidRPr="00D677B3">
        <w:rPr>
          <w:sz w:val="28"/>
          <w:szCs w:val="28"/>
        </w:rPr>
        <w:t>банківського</w:t>
      </w:r>
      <w:proofErr w:type="spellEnd"/>
      <w:r w:rsidRPr="00D677B3">
        <w:rPr>
          <w:sz w:val="28"/>
          <w:szCs w:val="28"/>
        </w:rPr>
        <w:t xml:space="preserve"> </w:t>
      </w:r>
      <w:proofErr w:type="spellStart"/>
      <w:r w:rsidRPr="00D677B3">
        <w:rPr>
          <w:sz w:val="28"/>
          <w:szCs w:val="28"/>
        </w:rPr>
        <w:t>рахунк</w:t>
      </w:r>
      <w:proofErr w:type="spellEnd"/>
      <w:r w:rsidR="00115EE2">
        <w:rPr>
          <w:sz w:val="28"/>
          <w:szCs w:val="28"/>
          <w:lang w:val="uk-UA"/>
        </w:rPr>
        <w:t>а</w:t>
      </w:r>
      <w:r w:rsidRPr="00D677B3">
        <w:rPr>
          <w:sz w:val="28"/>
          <w:szCs w:val="28"/>
        </w:rPr>
        <w:t xml:space="preserve"> (</w:t>
      </w:r>
      <w:r w:rsidRPr="00D677B3">
        <w:rPr>
          <w:sz w:val="28"/>
          <w:szCs w:val="28"/>
          <w:lang w:val="en-US"/>
        </w:rPr>
        <w:t>IBAN</w:t>
      </w:r>
      <w:r w:rsidRPr="00D677B3">
        <w:rPr>
          <w:sz w:val="28"/>
          <w:szCs w:val="28"/>
          <w:lang w:val="uk-UA"/>
        </w:rPr>
        <w:t>) ____________________</w:t>
      </w:r>
    </w:p>
    <w:p w14:paraId="72F19229" w14:textId="77777777" w:rsidR="00D677B3" w:rsidRPr="00D677B3" w:rsidRDefault="00D677B3" w:rsidP="00D677B3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D677B3">
        <w:rPr>
          <w:rFonts w:eastAsia="Calibri"/>
          <w:sz w:val="28"/>
          <w:szCs w:val="28"/>
          <w:lang w:val="uk-UA" w:eastAsia="en-US"/>
        </w:rPr>
        <w:t>Назва розробки оборонного призначення ______________________</w:t>
      </w:r>
    </w:p>
    <w:p w14:paraId="38812D99" w14:textId="77777777" w:rsidR="00D677B3" w:rsidRPr="00D677B3" w:rsidRDefault="00D677B3" w:rsidP="00D677B3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D677B3">
        <w:rPr>
          <w:rFonts w:eastAsia="Calibri"/>
          <w:sz w:val="28"/>
          <w:szCs w:val="28"/>
          <w:lang w:val="uk-UA" w:eastAsia="en-US"/>
        </w:rPr>
        <w:t>Вид витрат за надані послуги (виготовлення документів, провед</w:t>
      </w:r>
      <w:r w:rsidR="006B2539">
        <w:rPr>
          <w:rFonts w:eastAsia="Calibri"/>
          <w:sz w:val="28"/>
          <w:szCs w:val="28"/>
          <w:lang w:val="uk-UA" w:eastAsia="en-US"/>
        </w:rPr>
        <w:t>ення випробувань</w:t>
      </w:r>
      <w:r w:rsidRPr="00D677B3">
        <w:rPr>
          <w:rFonts w:eastAsia="Calibri"/>
          <w:sz w:val="28"/>
          <w:szCs w:val="28"/>
          <w:lang w:val="uk-UA" w:eastAsia="en-US"/>
        </w:rPr>
        <w:t>) ______________________________ ___________________</w:t>
      </w:r>
    </w:p>
    <w:p w14:paraId="4EBF266A" w14:textId="77777777" w:rsidR="00D677B3" w:rsidRPr="00D677B3" w:rsidRDefault="00D677B3" w:rsidP="00D677B3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D677B3">
        <w:rPr>
          <w:rFonts w:eastAsia="Calibri"/>
          <w:sz w:val="28"/>
          <w:szCs w:val="28"/>
          <w:lang w:val="uk-UA" w:eastAsia="en-US"/>
        </w:rPr>
        <w:t>Сума оплачених коштів за надані послуги ___________________</w:t>
      </w:r>
    </w:p>
    <w:p w14:paraId="16319690" w14:textId="77777777" w:rsidR="00D677B3" w:rsidRPr="00D677B3" w:rsidRDefault="00D677B3" w:rsidP="00D677B3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D677B3">
        <w:rPr>
          <w:rFonts w:eastAsia="Calibri"/>
          <w:sz w:val="28"/>
          <w:szCs w:val="28"/>
          <w:lang w:val="uk-UA" w:eastAsia="en-US"/>
        </w:rPr>
        <w:t>Сума власних коштів, спрямованих на придбання (модернізацію) обладнання ___________________</w:t>
      </w:r>
    </w:p>
    <w:p w14:paraId="0769D4ED" w14:textId="77777777" w:rsidR="00D677B3" w:rsidRPr="00D677B3" w:rsidRDefault="00D677B3" w:rsidP="00D677B3">
      <w:pPr>
        <w:spacing w:before="120"/>
        <w:ind w:firstLine="567"/>
        <w:jc w:val="both"/>
        <w:rPr>
          <w:bCs/>
          <w:sz w:val="28"/>
          <w:szCs w:val="28"/>
          <w:lang w:val="uk-UA" w:eastAsia="uk-UA"/>
        </w:rPr>
      </w:pPr>
      <w:r w:rsidRPr="00D677B3">
        <w:rPr>
          <w:rFonts w:eastAsia="Calibri"/>
          <w:sz w:val="28"/>
          <w:szCs w:val="28"/>
          <w:lang w:val="uk-UA" w:eastAsia="en-US"/>
        </w:rPr>
        <w:t xml:space="preserve">З вимогами Порядку використання коштів, передбачених в обласному бюджеті </w:t>
      </w:r>
      <w:r w:rsidR="00127C09">
        <w:rPr>
          <w:rFonts w:eastAsia="Calibri"/>
          <w:sz w:val="28"/>
          <w:szCs w:val="28"/>
          <w:lang w:val="uk-UA" w:eastAsia="en-US"/>
        </w:rPr>
        <w:t xml:space="preserve">Рівненської області </w:t>
      </w:r>
      <w:r w:rsidRPr="00D677B3">
        <w:rPr>
          <w:rFonts w:eastAsia="Calibri"/>
          <w:sz w:val="28"/>
          <w:szCs w:val="28"/>
          <w:lang w:val="uk-UA" w:eastAsia="en-US"/>
        </w:rPr>
        <w:t>на реалізацію окремих заходів Програми розвитку малого і середнього підприємництва в Рівненській області</w:t>
      </w:r>
      <w:r w:rsidRPr="00D677B3">
        <w:rPr>
          <w:bCs/>
          <w:sz w:val="28"/>
          <w:szCs w:val="28"/>
          <w:lang w:val="uk-UA" w:eastAsia="uk-UA"/>
        </w:rPr>
        <w:t xml:space="preserve">, затвердженого розпорядженням Рівненської обласної військової адміністрації від __________ № ______, ознайомлений(а) та зобов’язуюсь їх виконувати, а також даю згоду </w:t>
      </w:r>
      <w:r w:rsidRPr="00D677B3">
        <w:rPr>
          <w:bCs/>
          <w:sz w:val="28"/>
          <w:szCs w:val="28"/>
          <w:lang w:val="uk-UA" w:eastAsia="uk-UA"/>
        </w:rPr>
        <w:lastRenderedPageBreak/>
        <w:t xml:space="preserve">на обробку персональних даних та інформації щодо діяльності очолюваного мною підприємства, яка може вважатися конфіденційною. </w:t>
      </w:r>
    </w:p>
    <w:p w14:paraId="021A4DEF" w14:textId="77777777" w:rsidR="00D677B3" w:rsidRPr="00D677B3" w:rsidRDefault="00D677B3" w:rsidP="00D677B3">
      <w:pPr>
        <w:jc w:val="both"/>
        <w:rPr>
          <w:sz w:val="28"/>
          <w:szCs w:val="28"/>
          <w:lang w:val="uk-UA"/>
        </w:rPr>
      </w:pPr>
    </w:p>
    <w:p w14:paraId="462C8864" w14:textId="77777777" w:rsidR="00D677B3" w:rsidRPr="00D677B3" w:rsidRDefault="00D677B3" w:rsidP="00D677B3">
      <w:pPr>
        <w:jc w:val="both"/>
        <w:rPr>
          <w:sz w:val="28"/>
          <w:szCs w:val="28"/>
          <w:lang w:val="uk-UA"/>
        </w:rPr>
      </w:pPr>
      <w:r w:rsidRPr="00D677B3">
        <w:rPr>
          <w:sz w:val="28"/>
          <w:szCs w:val="28"/>
          <w:lang w:val="uk-UA"/>
        </w:rPr>
        <w:t xml:space="preserve">Керівник юридичної особи </w:t>
      </w:r>
    </w:p>
    <w:p w14:paraId="35793182" w14:textId="77777777" w:rsidR="00D677B3" w:rsidRPr="00D677B3" w:rsidRDefault="00D677B3" w:rsidP="00D677B3">
      <w:pPr>
        <w:jc w:val="both"/>
        <w:rPr>
          <w:sz w:val="28"/>
          <w:szCs w:val="28"/>
          <w:lang w:val="uk-UA"/>
        </w:rPr>
      </w:pPr>
      <w:r w:rsidRPr="00D677B3">
        <w:rPr>
          <w:sz w:val="28"/>
          <w:szCs w:val="28"/>
          <w:lang w:val="uk-UA"/>
        </w:rPr>
        <w:t>(або фізична особа – підприємець)         ____________       ___________________</w:t>
      </w:r>
    </w:p>
    <w:p w14:paraId="056D1628" w14:textId="77777777" w:rsidR="00D677B3" w:rsidRPr="00D677B3" w:rsidRDefault="00D677B3" w:rsidP="00D677B3">
      <w:pPr>
        <w:jc w:val="center"/>
        <w:rPr>
          <w:sz w:val="20"/>
          <w:szCs w:val="20"/>
          <w:lang w:val="uk-UA"/>
        </w:rPr>
      </w:pPr>
      <w:r w:rsidRPr="00D677B3">
        <w:rPr>
          <w:sz w:val="20"/>
          <w:szCs w:val="20"/>
          <w:lang w:val="uk-UA"/>
        </w:rPr>
        <w:t xml:space="preserve">                                                                                                 (підп</w:t>
      </w:r>
      <w:r w:rsidR="00DF0DFD">
        <w:rPr>
          <w:sz w:val="20"/>
          <w:szCs w:val="20"/>
          <w:lang w:val="uk-UA"/>
        </w:rPr>
        <w:t>ис)                           (в</w:t>
      </w:r>
      <w:r w:rsidRPr="00D677B3">
        <w:rPr>
          <w:sz w:val="20"/>
          <w:szCs w:val="20"/>
          <w:lang w:val="uk-UA"/>
        </w:rPr>
        <w:t>ласне ім’я ПРІЗВИЩЕ)</w:t>
      </w:r>
    </w:p>
    <w:p w14:paraId="44F7AC69" w14:textId="77777777" w:rsidR="00D677B3" w:rsidRPr="00D677B3" w:rsidRDefault="00D677B3" w:rsidP="00D677B3">
      <w:pPr>
        <w:jc w:val="both"/>
        <w:rPr>
          <w:sz w:val="20"/>
          <w:szCs w:val="20"/>
          <w:lang w:val="uk-UA"/>
        </w:rPr>
      </w:pPr>
      <w:r w:rsidRPr="00D677B3">
        <w:rPr>
          <w:sz w:val="20"/>
          <w:szCs w:val="20"/>
          <w:lang w:val="uk-UA"/>
        </w:rPr>
        <w:t>МП (за наявності)</w:t>
      </w:r>
    </w:p>
    <w:p w14:paraId="6C9E149B" w14:textId="77777777" w:rsidR="00D677B3" w:rsidRPr="00D677B3" w:rsidRDefault="00D677B3" w:rsidP="00D677B3">
      <w:pPr>
        <w:jc w:val="both"/>
        <w:rPr>
          <w:sz w:val="28"/>
          <w:szCs w:val="28"/>
          <w:lang w:val="uk-UA"/>
        </w:rPr>
      </w:pPr>
    </w:p>
    <w:p w14:paraId="07895DB2" w14:textId="77777777" w:rsidR="00D677B3" w:rsidRPr="00D677B3" w:rsidRDefault="00D677B3" w:rsidP="00D677B3">
      <w:pPr>
        <w:jc w:val="both"/>
        <w:rPr>
          <w:sz w:val="28"/>
          <w:szCs w:val="28"/>
          <w:lang w:val="uk-UA"/>
        </w:rPr>
      </w:pPr>
      <w:r w:rsidRPr="00D677B3">
        <w:rPr>
          <w:sz w:val="28"/>
          <w:szCs w:val="28"/>
          <w:lang w:val="uk-UA"/>
        </w:rPr>
        <w:t>«___»_________ 20___ року</w:t>
      </w:r>
    </w:p>
    <w:p w14:paraId="3BDC31FB" w14:textId="77777777" w:rsidR="00D677B3" w:rsidRPr="00D677B3" w:rsidRDefault="00D677B3" w:rsidP="00D677B3">
      <w:pPr>
        <w:jc w:val="both"/>
        <w:rPr>
          <w:sz w:val="28"/>
          <w:szCs w:val="28"/>
          <w:lang w:val="uk-UA"/>
        </w:rPr>
      </w:pPr>
    </w:p>
    <w:p w14:paraId="09764C7E" w14:textId="77777777" w:rsidR="00D677B3" w:rsidRPr="00D677B3" w:rsidRDefault="00D677B3" w:rsidP="00D677B3">
      <w:pPr>
        <w:jc w:val="both"/>
        <w:rPr>
          <w:sz w:val="28"/>
          <w:szCs w:val="28"/>
          <w:lang w:val="uk-UA"/>
        </w:rPr>
      </w:pPr>
      <w:r w:rsidRPr="00D677B3">
        <w:rPr>
          <w:sz w:val="28"/>
          <w:szCs w:val="28"/>
          <w:lang w:val="uk-UA"/>
        </w:rPr>
        <w:t>_______________________</w:t>
      </w:r>
    </w:p>
    <w:p w14:paraId="1A613D3E" w14:textId="77777777" w:rsidR="00D677B3" w:rsidRPr="00D677B3" w:rsidRDefault="00D677B3" w:rsidP="00D677B3">
      <w:pPr>
        <w:spacing w:after="200" w:line="276" w:lineRule="auto"/>
        <w:ind w:hanging="142"/>
        <w:jc w:val="both"/>
        <w:rPr>
          <w:rFonts w:eastAsia="Calibri"/>
          <w:sz w:val="22"/>
          <w:szCs w:val="22"/>
          <w:lang w:val="uk-UA" w:eastAsia="en-US"/>
        </w:rPr>
      </w:pPr>
      <w:r w:rsidRPr="00D677B3">
        <w:rPr>
          <w:rFonts w:eastAsia="Calibri"/>
          <w:color w:val="000000"/>
          <w:sz w:val="20"/>
          <w:szCs w:val="22"/>
          <w:lang w:val="uk-UA" w:eastAsia="uk-UA"/>
        </w:rPr>
        <w:t>* Не подається фізичними особами,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орган.</w:t>
      </w:r>
    </w:p>
    <w:p w14:paraId="1F77213B" w14:textId="77777777" w:rsidR="00D677B3" w:rsidRPr="00D677B3" w:rsidRDefault="00D677B3" w:rsidP="00D677B3">
      <w:pPr>
        <w:rPr>
          <w:sz w:val="28"/>
          <w:szCs w:val="28"/>
          <w:lang w:val="uk-UA"/>
        </w:rPr>
      </w:pPr>
    </w:p>
    <w:p w14:paraId="3842A6A1" w14:textId="77777777" w:rsidR="00D677B3" w:rsidRPr="00D677B3" w:rsidRDefault="00D677B3" w:rsidP="00D677B3">
      <w:pPr>
        <w:jc w:val="center"/>
        <w:rPr>
          <w:sz w:val="28"/>
          <w:szCs w:val="28"/>
          <w:lang w:val="uk-UA"/>
        </w:rPr>
      </w:pPr>
      <w:r w:rsidRPr="00D677B3">
        <w:rPr>
          <w:sz w:val="28"/>
          <w:szCs w:val="28"/>
          <w:lang w:val="uk-UA"/>
        </w:rPr>
        <w:softHyphen/>
      </w:r>
      <w:r w:rsidRPr="00D677B3">
        <w:rPr>
          <w:sz w:val="28"/>
          <w:szCs w:val="28"/>
          <w:lang w:val="uk-UA"/>
        </w:rPr>
        <w:softHyphen/>
      </w:r>
      <w:r w:rsidRPr="00D677B3">
        <w:rPr>
          <w:sz w:val="28"/>
          <w:szCs w:val="28"/>
          <w:lang w:val="uk-UA"/>
        </w:rPr>
        <w:softHyphen/>
      </w:r>
      <w:r w:rsidRPr="00D677B3">
        <w:rPr>
          <w:sz w:val="28"/>
          <w:szCs w:val="28"/>
          <w:lang w:val="uk-UA"/>
        </w:rPr>
        <w:softHyphen/>
      </w:r>
      <w:r w:rsidRPr="00D677B3">
        <w:rPr>
          <w:sz w:val="28"/>
          <w:szCs w:val="28"/>
          <w:lang w:val="uk-UA"/>
        </w:rPr>
        <w:softHyphen/>
      </w:r>
      <w:r w:rsidRPr="00D677B3">
        <w:rPr>
          <w:sz w:val="28"/>
          <w:szCs w:val="28"/>
          <w:lang w:val="uk-UA"/>
        </w:rPr>
        <w:softHyphen/>
      </w:r>
      <w:r w:rsidRPr="00D677B3">
        <w:rPr>
          <w:sz w:val="28"/>
          <w:szCs w:val="28"/>
          <w:lang w:val="uk-UA"/>
        </w:rPr>
        <w:softHyphen/>
      </w:r>
      <w:r w:rsidRPr="00D677B3">
        <w:rPr>
          <w:sz w:val="28"/>
          <w:szCs w:val="28"/>
          <w:lang w:val="uk-UA"/>
        </w:rPr>
        <w:softHyphen/>
      </w:r>
      <w:r w:rsidRPr="00D677B3">
        <w:rPr>
          <w:sz w:val="28"/>
          <w:szCs w:val="28"/>
          <w:lang w:val="uk-UA"/>
        </w:rPr>
        <w:softHyphen/>
      </w:r>
      <w:r w:rsidRPr="00D677B3">
        <w:rPr>
          <w:sz w:val="28"/>
          <w:szCs w:val="28"/>
          <w:lang w:val="uk-UA"/>
        </w:rPr>
        <w:softHyphen/>
        <w:t>_____________________________________</w:t>
      </w:r>
    </w:p>
    <w:p w14:paraId="6FFF524A" w14:textId="77777777" w:rsidR="00D677B3" w:rsidRPr="00D677B3" w:rsidRDefault="00D677B3" w:rsidP="00D677B3">
      <w:pPr>
        <w:jc w:val="both"/>
        <w:rPr>
          <w:lang w:val="uk-UA"/>
        </w:rPr>
      </w:pPr>
    </w:p>
    <w:p w14:paraId="3104DEFD" w14:textId="77777777" w:rsidR="0010615A" w:rsidRPr="00D677B3" w:rsidRDefault="0010615A" w:rsidP="0010615A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</w:p>
    <w:p w14:paraId="22EB5E5D" w14:textId="77777777" w:rsidR="00455573" w:rsidRPr="00D677B3" w:rsidRDefault="00455573" w:rsidP="00A4476F">
      <w:pPr>
        <w:ind w:left="5954" w:right="142"/>
        <w:jc w:val="both"/>
        <w:rPr>
          <w:b/>
          <w:sz w:val="28"/>
          <w:szCs w:val="28"/>
          <w:lang w:val="uk-UA"/>
        </w:rPr>
      </w:pPr>
    </w:p>
    <w:p w14:paraId="3A8FD014" w14:textId="77777777" w:rsidR="00455573" w:rsidRPr="00D677B3" w:rsidRDefault="00455573" w:rsidP="00CC5226">
      <w:pPr>
        <w:ind w:left="11057"/>
        <w:jc w:val="both"/>
        <w:rPr>
          <w:b/>
          <w:sz w:val="28"/>
          <w:szCs w:val="28"/>
          <w:lang w:val="uk-UA"/>
        </w:rPr>
      </w:pPr>
    </w:p>
    <w:p w14:paraId="3A2E753E" w14:textId="77777777" w:rsidR="00455573" w:rsidRPr="00D677B3" w:rsidRDefault="00455573" w:rsidP="00455573">
      <w:pPr>
        <w:rPr>
          <w:sz w:val="28"/>
          <w:szCs w:val="28"/>
          <w:lang w:val="uk-UA"/>
        </w:rPr>
      </w:pPr>
    </w:p>
    <w:p w14:paraId="2354AD88" w14:textId="77777777" w:rsidR="00CC5226" w:rsidRPr="00D677B3" w:rsidRDefault="00455573" w:rsidP="00455573">
      <w:pPr>
        <w:jc w:val="center"/>
        <w:rPr>
          <w:sz w:val="28"/>
          <w:szCs w:val="28"/>
          <w:lang w:val="uk-UA"/>
        </w:rPr>
      </w:pPr>
      <w:r w:rsidRPr="00D677B3">
        <w:rPr>
          <w:sz w:val="28"/>
          <w:szCs w:val="28"/>
          <w:lang w:val="uk-UA"/>
        </w:rPr>
        <w:softHyphen/>
      </w:r>
      <w:r w:rsidRPr="00D677B3">
        <w:rPr>
          <w:sz w:val="28"/>
          <w:szCs w:val="28"/>
          <w:lang w:val="uk-UA"/>
        </w:rPr>
        <w:softHyphen/>
      </w:r>
      <w:r w:rsidRPr="00D677B3">
        <w:rPr>
          <w:sz w:val="28"/>
          <w:szCs w:val="28"/>
          <w:lang w:val="uk-UA"/>
        </w:rPr>
        <w:softHyphen/>
      </w:r>
      <w:r w:rsidRPr="00D677B3">
        <w:rPr>
          <w:sz w:val="28"/>
          <w:szCs w:val="28"/>
          <w:lang w:val="uk-UA"/>
        </w:rPr>
        <w:softHyphen/>
      </w:r>
      <w:r w:rsidRPr="00D677B3">
        <w:rPr>
          <w:sz w:val="28"/>
          <w:szCs w:val="28"/>
          <w:lang w:val="uk-UA"/>
        </w:rPr>
        <w:softHyphen/>
      </w:r>
      <w:r w:rsidRPr="00D677B3">
        <w:rPr>
          <w:sz w:val="28"/>
          <w:szCs w:val="28"/>
          <w:lang w:val="uk-UA"/>
        </w:rPr>
        <w:softHyphen/>
      </w:r>
      <w:r w:rsidRPr="00D677B3">
        <w:rPr>
          <w:sz w:val="28"/>
          <w:szCs w:val="28"/>
          <w:lang w:val="uk-UA"/>
        </w:rPr>
        <w:softHyphen/>
      </w:r>
      <w:r w:rsidRPr="00D677B3">
        <w:rPr>
          <w:sz w:val="28"/>
          <w:szCs w:val="28"/>
          <w:lang w:val="uk-UA"/>
        </w:rPr>
        <w:softHyphen/>
      </w:r>
      <w:r w:rsidRPr="00D677B3">
        <w:rPr>
          <w:sz w:val="28"/>
          <w:szCs w:val="28"/>
          <w:lang w:val="uk-UA"/>
        </w:rPr>
        <w:softHyphen/>
      </w:r>
    </w:p>
    <w:sectPr w:rsidR="00CC5226" w:rsidRPr="00D677B3" w:rsidSect="00547C6A">
      <w:headerReference w:type="default" r:id="rId7"/>
      <w:pgSz w:w="11906" w:h="16838"/>
      <w:pgMar w:top="1134" w:right="566" w:bottom="851" w:left="1701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46AA3" w14:textId="77777777" w:rsidR="00423B87" w:rsidRDefault="00423B87" w:rsidP="00893E9F">
      <w:r>
        <w:separator/>
      </w:r>
    </w:p>
  </w:endnote>
  <w:endnote w:type="continuationSeparator" w:id="0">
    <w:p w14:paraId="22288A33" w14:textId="77777777" w:rsidR="00423B87" w:rsidRDefault="00423B87" w:rsidP="00893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FC317" w14:textId="77777777" w:rsidR="00423B87" w:rsidRDefault="00423B87" w:rsidP="00893E9F">
      <w:r>
        <w:separator/>
      </w:r>
    </w:p>
  </w:footnote>
  <w:footnote w:type="continuationSeparator" w:id="0">
    <w:p w14:paraId="35ACFE9E" w14:textId="77777777" w:rsidR="00423B87" w:rsidRDefault="00423B87" w:rsidP="00893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B68CF" w14:textId="77777777" w:rsidR="00D677B3" w:rsidRDefault="00D677B3" w:rsidP="00D677B3">
    <w:pPr>
      <w:pStyle w:val="ab"/>
      <w:spacing w:before="0" w:beforeAutospacing="0" w:after="0" w:afterAutospacing="0" w:line="360" w:lineRule="auto"/>
      <w:ind w:firstLine="567"/>
      <w:jc w:val="right"/>
    </w:pPr>
    <w:r>
      <w:t xml:space="preserve">Продовження </w:t>
    </w:r>
    <w:r w:rsidRPr="00504E37">
      <w:t xml:space="preserve">додатка </w:t>
    </w:r>
    <w:r>
      <w:t xml:space="preserve">5 </w:t>
    </w:r>
  </w:p>
  <w:p w14:paraId="4040A115" w14:textId="77777777" w:rsidR="00D677B3" w:rsidRDefault="00D677B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7C"/>
    <w:rsid w:val="00035EC6"/>
    <w:rsid w:val="0009429B"/>
    <w:rsid w:val="000B20F5"/>
    <w:rsid w:val="000B2609"/>
    <w:rsid w:val="000F287F"/>
    <w:rsid w:val="0010615A"/>
    <w:rsid w:val="00115EE2"/>
    <w:rsid w:val="001203D3"/>
    <w:rsid w:val="00127C09"/>
    <w:rsid w:val="0016151A"/>
    <w:rsid w:val="00181311"/>
    <w:rsid w:val="001B1A09"/>
    <w:rsid w:val="001B29E0"/>
    <w:rsid w:val="002013C1"/>
    <w:rsid w:val="00204107"/>
    <w:rsid w:val="002273E2"/>
    <w:rsid w:val="0023619E"/>
    <w:rsid w:val="00236CD8"/>
    <w:rsid w:val="00266CA7"/>
    <w:rsid w:val="00274DA3"/>
    <w:rsid w:val="002978EA"/>
    <w:rsid w:val="002D0E60"/>
    <w:rsid w:val="002E1DFD"/>
    <w:rsid w:val="003004EC"/>
    <w:rsid w:val="00312BE1"/>
    <w:rsid w:val="003143CE"/>
    <w:rsid w:val="00361C33"/>
    <w:rsid w:val="00362264"/>
    <w:rsid w:val="00370FB8"/>
    <w:rsid w:val="00372742"/>
    <w:rsid w:val="003929AB"/>
    <w:rsid w:val="0039485A"/>
    <w:rsid w:val="00397220"/>
    <w:rsid w:val="0039768E"/>
    <w:rsid w:val="003A11D6"/>
    <w:rsid w:val="003A11E2"/>
    <w:rsid w:val="003A4CCA"/>
    <w:rsid w:val="003A6A91"/>
    <w:rsid w:val="003B5A31"/>
    <w:rsid w:val="003C3464"/>
    <w:rsid w:val="003C58F7"/>
    <w:rsid w:val="003E78D3"/>
    <w:rsid w:val="00423B87"/>
    <w:rsid w:val="00455573"/>
    <w:rsid w:val="00472451"/>
    <w:rsid w:val="00483A02"/>
    <w:rsid w:val="00492FBA"/>
    <w:rsid w:val="004937AD"/>
    <w:rsid w:val="004970A3"/>
    <w:rsid w:val="004A089E"/>
    <w:rsid w:val="004C580C"/>
    <w:rsid w:val="004C713C"/>
    <w:rsid w:val="004D23DF"/>
    <w:rsid w:val="00506E1A"/>
    <w:rsid w:val="00532F62"/>
    <w:rsid w:val="00534394"/>
    <w:rsid w:val="00542833"/>
    <w:rsid w:val="0054680C"/>
    <w:rsid w:val="00547C6A"/>
    <w:rsid w:val="005570D0"/>
    <w:rsid w:val="005626DB"/>
    <w:rsid w:val="005706BC"/>
    <w:rsid w:val="005741B9"/>
    <w:rsid w:val="005828F8"/>
    <w:rsid w:val="0059540F"/>
    <w:rsid w:val="005B2FC3"/>
    <w:rsid w:val="005B5724"/>
    <w:rsid w:val="005C3AF6"/>
    <w:rsid w:val="005C67DB"/>
    <w:rsid w:val="005C752F"/>
    <w:rsid w:val="00600383"/>
    <w:rsid w:val="00601709"/>
    <w:rsid w:val="0060193F"/>
    <w:rsid w:val="00605BF7"/>
    <w:rsid w:val="0062271C"/>
    <w:rsid w:val="00624E9D"/>
    <w:rsid w:val="0062606E"/>
    <w:rsid w:val="00697B25"/>
    <w:rsid w:val="006A1700"/>
    <w:rsid w:val="006B17C2"/>
    <w:rsid w:val="006B2539"/>
    <w:rsid w:val="006D132C"/>
    <w:rsid w:val="006D2B72"/>
    <w:rsid w:val="006D2E86"/>
    <w:rsid w:val="006F247C"/>
    <w:rsid w:val="006F5274"/>
    <w:rsid w:val="0071058D"/>
    <w:rsid w:val="00710DC1"/>
    <w:rsid w:val="00750E7D"/>
    <w:rsid w:val="00762A36"/>
    <w:rsid w:val="007648E9"/>
    <w:rsid w:val="007A3522"/>
    <w:rsid w:val="007A4D7C"/>
    <w:rsid w:val="007A6F5B"/>
    <w:rsid w:val="007B1569"/>
    <w:rsid w:val="007C456D"/>
    <w:rsid w:val="008039E0"/>
    <w:rsid w:val="008202A6"/>
    <w:rsid w:val="008203B6"/>
    <w:rsid w:val="00880FA4"/>
    <w:rsid w:val="00893E9F"/>
    <w:rsid w:val="00896ED1"/>
    <w:rsid w:val="008C1798"/>
    <w:rsid w:val="008D0451"/>
    <w:rsid w:val="008D192F"/>
    <w:rsid w:val="008F196E"/>
    <w:rsid w:val="008F50EF"/>
    <w:rsid w:val="00935BB7"/>
    <w:rsid w:val="00953A64"/>
    <w:rsid w:val="00980C1B"/>
    <w:rsid w:val="00995A8E"/>
    <w:rsid w:val="00997781"/>
    <w:rsid w:val="009B26ED"/>
    <w:rsid w:val="009C0E3A"/>
    <w:rsid w:val="009C5C1E"/>
    <w:rsid w:val="009D7869"/>
    <w:rsid w:val="009E178B"/>
    <w:rsid w:val="009E2CCB"/>
    <w:rsid w:val="00A04048"/>
    <w:rsid w:val="00A07655"/>
    <w:rsid w:val="00A13E57"/>
    <w:rsid w:val="00A156A9"/>
    <w:rsid w:val="00A22D4B"/>
    <w:rsid w:val="00A4476F"/>
    <w:rsid w:val="00A742F6"/>
    <w:rsid w:val="00A826AE"/>
    <w:rsid w:val="00A834DB"/>
    <w:rsid w:val="00A86288"/>
    <w:rsid w:val="00A9010A"/>
    <w:rsid w:val="00A907E7"/>
    <w:rsid w:val="00AA2C3C"/>
    <w:rsid w:val="00AA424F"/>
    <w:rsid w:val="00AC12FD"/>
    <w:rsid w:val="00AD6EED"/>
    <w:rsid w:val="00AE34CD"/>
    <w:rsid w:val="00AF05BB"/>
    <w:rsid w:val="00B014D4"/>
    <w:rsid w:val="00B071A7"/>
    <w:rsid w:val="00B33FCC"/>
    <w:rsid w:val="00B44235"/>
    <w:rsid w:val="00B7367D"/>
    <w:rsid w:val="00B911AC"/>
    <w:rsid w:val="00B9287A"/>
    <w:rsid w:val="00BE4866"/>
    <w:rsid w:val="00BF31C2"/>
    <w:rsid w:val="00BF3739"/>
    <w:rsid w:val="00C21AE3"/>
    <w:rsid w:val="00C26AE9"/>
    <w:rsid w:val="00C3418F"/>
    <w:rsid w:val="00C4073C"/>
    <w:rsid w:val="00C407DC"/>
    <w:rsid w:val="00C45EDA"/>
    <w:rsid w:val="00C653A9"/>
    <w:rsid w:val="00C70055"/>
    <w:rsid w:val="00C86BA7"/>
    <w:rsid w:val="00C965C3"/>
    <w:rsid w:val="00CA6984"/>
    <w:rsid w:val="00CB6EAA"/>
    <w:rsid w:val="00CC5226"/>
    <w:rsid w:val="00CC7F6D"/>
    <w:rsid w:val="00CD5B71"/>
    <w:rsid w:val="00CE02B1"/>
    <w:rsid w:val="00CF2B34"/>
    <w:rsid w:val="00D033B6"/>
    <w:rsid w:val="00D058C3"/>
    <w:rsid w:val="00D10841"/>
    <w:rsid w:val="00D677B3"/>
    <w:rsid w:val="00D740AD"/>
    <w:rsid w:val="00D82C3D"/>
    <w:rsid w:val="00D921FD"/>
    <w:rsid w:val="00D93E7F"/>
    <w:rsid w:val="00DB0631"/>
    <w:rsid w:val="00DB4964"/>
    <w:rsid w:val="00DF0DFD"/>
    <w:rsid w:val="00E70897"/>
    <w:rsid w:val="00E90D82"/>
    <w:rsid w:val="00EC5BA6"/>
    <w:rsid w:val="00F02C98"/>
    <w:rsid w:val="00F607D0"/>
    <w:rsid w:val="00F8417F"/>
    <w:rsid w:val="00F844F8"/>
    <w:rsid w:val="00F926D6"/>
    <w:rsid w:val="00FE6BB0"/>
    <w:rsid w:val="00FF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F8A9EE"/>
  <w15:chartTrackingRefBased/>
  <w15:docId w15:val="{8D84FF9B-7F08-45AE-A207-95DA889A8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31C2"/>
    <w:rPr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D677B3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  <w:lang w:val="uk-UA" w:eastAsia="en-US"/>
    </w:rPr>
  </w:style>
  <w:style w:type="character" w:default="1" w:styleId="a0">
    <w:name w:val="Шрифт абзацу за промовчанням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3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BF31C2"/>
    <w:pPr>
      <w:autoSpaceDE w:val="0"/>
      <w:autoSpaceDN w:val="0"/>
    </w:pPr>
    <w:rPr>
      <w:lang w:val="ru-RU" w:eastAsia="ru-RU"/>
    </w:rPr>
  </w:style>
  <w:style w:type="paragraph" w:styleId="a4">
    <w:name w:val="Balloon Text"/>
    <w:basedOn w:val="a"/>
    <w:link w:val="a5"/>
    <w:rsid w:val="00896ED1"/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rsid w:val="00896ED1"/>
    <w:rPr>
      <w:rFonts w:ascii="Segoe UI" w:hAnsi="Segoe UI" w:cs="Segoe UI"/>
      <w:sz w:val="18"/>
      <w:szCs w:val="18"/>
      <w:lang w:val="ru-RU" w:eastAsia="ru-RU"/>
    </w:rPr>
  </w:style>
  <w:style w:type="character" w:customStyle="1" w:styleId="docdata">
    <w:name w:val="docdata"/>
    <w:aliases w:val="docy,v5,2907,baiaagaaboqcaaadlacaaau6bwaaaaaaaaaaaaaaaaaaaaaaaaaaaaaaaaaaaaaaaaaaaaaaaaaaaaaaaaaaaaaaaaaaaaaaaaaaaaaaaaaaaaaaaaaaaaaaaaaaaaaaaaaaaaaaaaaaaaaaaaaaaaaaaaaaaaaaaaaaaaaaaaaaaaaaaaaaaaaaaaaaaaaaaaaaaaaaaaaaaaaaaaaaaaaaaaaaaaaaaaaaaaaa"/>
    <w:rsid w:val="00EC5BA6"/>
  </w:style>
  <w:style w:type="character" w:styleId="a6">
    <w:name w:val="Strong"/>
    <w:uiPriority w:val="22"/>
    <w:qFormat/>
    <w:rsid w:val="00EC5BA6"/>
    <w:rPr>
      <w:b/>
      <w:bCs/>
    </w:rPr>
  </w:style>
  <w:style w:type="paragraph" w:styleId="a7">
    <w:name w:val="header"/>
    <w:basedOn w:val="a"/>
    <w:link w:val="a8"/>
    <w:uiPriority w:val="99"/>
    <w:rsid w:val="00893E9F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893E9F"/>
    <w:rPr>
      <w:sz w:val="24"/>
      <w:szCs w:val="24"/>
      <w:lang w:val="ru-RU" w:eastAsia="ru-RU"/>
    </w:rPr>
  </w:style>
  <w:style w:type="paragraph" w:styleId="a9">
    <w:name w:val="footer"/>
    <w:basedOn w:val="a"/>
    <w:link w:val="aa"/>
    <w:rsid w:val="00893E9F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rsid w:val="00893E9F"/>
    <w:rPr>
      <w:sz w:val="24"/>
      <w:szCs w:val="24"/>
      <w:lang w:val="ru-RU" w:eastAsia="ru-RU"/>
    </w:rPr>
  </w:style>
  <w:style w:type="character" w:customStyle="1" w:styleId="hgkelc">
    <w:name w:val="hgkelc"/>
    <w:rsid w:val="004C713C"/>
  </w:style>
  <w:style w:type="paragraph" w:styleId="ab">
    <w:name w:val="Normal (Web)"/>
    <w:basedOn w:val="a"/>
    <w:unhideWhenUsed/>
    <w:rsid w:val="004C713C"/>
    <w:pPr>
      <w:spacing w:before="100" w:beforeAutospacing="1" w:after="100" w:afterAutospacing="1"/>
      <w:jc w:val="both"/>
    </w:pPr>
    <w:rPr>
      <w:lang w:val="uk-UA"/>
    </w:rPr>
  </w:style>
  <w:style w:type="character" w:customStyle="1" w:styleId="30">
    <w:name w:val="Заголовок 3 Знак"/>
    <w:link w:val="3"/>
    <w:rsid w:val="00D677B3"/>
    <w:rPr>
      <w:rFonts w:ascii="Cambria" w:hAnsi="Cambria"/>
      <w:b/>
      <w:bCs/>
      <w:color w:val="4F81BD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69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1;&#1102;&#1076;&#1084;&#1080;&#1083;&#1072;&#1047;&#1072;&#1111;&#1082;&#1072;\Desktop\&#1088;&#1086;&#1079;&#1084;&#1110;&#1097;&#1077;&#1085;&#1085;&#1103;\&#1073;&#1091;&#1092;&#1077;&#1088;\r257dod5%20(1)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1C974-F4DC-4E00-B9B2-9F35BB61A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r257dod5 (1)</Template>
  <TotalTime>1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Людмила Заїка</dc:creator>
  <cp:keywords/>
  <cp:lastModifiedBy>Людмила Заїка</cp:lastModifiedBy>
  <cp:revision>1</cp:revision>
  <cp:lastPrinted>2024-05-10T12:26:00Z</cp:lastPrinted>
  <dcterms:created xsi:type="dcterms:W3CDTF">2024-06-06T12:42:00Z</dcterms:created>
  <dcterms:modified xsi:type="dcterms:W3CDTF">2024-06-06T12:43:00Z</dcterms:modified>
</cp:coreProperties>
</file>