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910BF" w14:textId="77777777" w:rsidR="00BC40B8" w:rsidRPr="00BC40B8" w:rsidRDefault="00BC40B8" w:rsidP="00BC40B8">
      <w:pPr>
        <w:shd w:val="clear" w:color="auto" w:fill="FFFFFF"/>
        <w:ind w:left="5940"/>
        <w:rPr>
          <w:rFonts w:ascii="Times New Roman" w:hAnsi="Times New Roman"/>
          <w:bCs w:val="0"/>
          <w:szCs w:val="24"/>
          <w:lang w:eastAsia="uk-UA"/>
        </w:rPr>
      </w:pPr>
      <w:r w:rsidRPr="00BC40B8">
        <w:rPr>
          <w:rFonts w:ascii="Times New Roman" w:hAnsi="Times New Roman"/>
          <w:bCs w:val="0"/>
          <w:color w:val="000000"/>
          <w:szCs w:val="24"/>
          <w:lang w:eastAsia="uk-UA"/>
        </w:rPr>
        <w:t xml:space="preserve">Додаток </w:t>
      </w:r>
    </w:p>
    <w:p w14:paraId="58E44A20" w14:textId="77777777" w:rsidR="00BC40B8" w:rsidRPr="00BC40B8" w:rsidRDefault="00BC40B8" w:rsidP="00BC40B8">
      <w:pPr>
        <w:shd w:val="clear" w:color="auto" w:fill="FFFFFF"/>
        <w:ind w:left="5940"/>
        <w:rPr>
          <w:rFonts w:ascii="Times New Roman" w:hAnsi="Times New Roman"/>
          <w:bCs w:val="0"/>
          <w:color w:val="000000"/>
          <w:szCs w:val="24"/>
          <w:lang w:eastAsia="uk-UA"/>
        </w:rPr>
      </w:pPr>
      <w:r w:rsidRPr="00BC40B8">
        <w:rPr>
          <w:rFonts w:ascii="Times New Roman" w:hAnsi="Times New Roman"/>
          <w:bCs w:val="0"/>
          <w:color w:val="000000"/>
          <w:szCs w:val="24"/>
          <w:lang w:eastAsia="uk-UA"/>
        </w:rPr>
        <w:t xml:space="preserve">до розпорядження голови </w:t>
      </w:r>
    </w:p>
    <w:p w14:paraId="48FC8631" w14:textId="77777777" w:rsidR="00BC40B8" w:rsidRPr="00BC40B8" w:rsidRDefault="00797084" w:rsidP="00BC40B8">
      <w:pPr>
        <w:shd w:val="clear" w:color="auto" w:fill="FFFFFF"/>
        <w:ind w:left="5940"/>
        <w:rPr>
          <w:rFonts w:ascii="Times New Roman" w:hAnsi="Times New Roman"/>
          <w:bCs w:val="0"/>
          <w:szCs w:val="24"/>
          <w:lang w:eastAsia="uk-UA"/>
        </w:rPr>
      </w:pPr>
      <w:r>
        <w:rPr>
          <w:rFonts w:ascii="Times New Roman" w:hAnsi="Times New Roman"/>
          <w:bCs w:val="0"/>
          <w:color w:val="000000"/>
          <w:szCs w:val="24"/>
          <w:lang w:eastAsia="uk-UA"/>
        </w:rPr>
        <w:t xml:space="preserve">Рівненської </w:t>
      </w:r>
      <w:r w:rsidR="00BC40B8" w:rsidRPr="00BC40B8">
        <w:rPr>
          <w:rFonts w:ascii="Times New Roman" w:hAnsi="Times New Roman"/>
          <w:bCs w:val="0"/>
          <w:color w:val="000000"/>
          <w:szCs w:val="24"/>
          <w:lang w:eastAsia="uk-UA"/>
        </w:rPr>
        <w:t>обл</w:t>
      </w:r>
      <w:r w:rsidR="00905EFB">
        <w:rPr>
          <w:rFonts w:ascii="Times New Roman" w:hAnsi="Times New Roman"/>
          <w:bCs w:val="0"/>
          <w:color w:val="000000"/>
          <w:szCs w:val="24"/>
          <w:lang w:eastAsia="uk-UA"/>
        </w:rPr>
        <w:t xml:space="preserve">асної </w:t>
      </w:r>
      <w:r w:rsidR="00BC40B8" w:rsidRPr="00BC40B8">
        <w:rPr>
          <w:rFonts w:ascii="Times New Roman" w:hAnsi="Times New Roman"/>
          <w:bCs w:val="0"/>
          <w:color w:val="000000"/>
          <w:szCs w:val="24"/>
          <w:lang w:eastAsia="uk-UA"/>
        </w:rPr>
        <w:t>держ</w:t>
      </w:r>
      <w:r w:rsidR="00905EFB">
        <w:rPr>
          <w:rFonts w:ascii="Times New Roman" w:hAnsi="Times New Roman"/>
          <w:bCs w:val="0"/>
          <w:color w:val="000000"/>
          <w:szCs w:val="24"/>
          <w:lang w:eastAsia="uk-UA"/>
        </w:rPr>
        <w:t xml:space="preserve">авної </w:t>
      </w:r>
      <w:r w:rsidR="00BC40B8" w:rsidRPr="00BC40B8">
        <w:rPr>
          <w:rFonts w:ascii="Times New Roman" w:hAnsi="Times New Roman"/>
          <w:bCs w:val="0"/>
          <w:color w:val="000000"/>
          <w:szCs w:val="24"/>
          <w:lang w:eastAsia="uk-UA"/>
        </w:rPr>
        <w:t>адміністрації</w:t>
      </w:r>
      <w:r w:rsidR="00905EFB">
        <w:rPr>
          <w:rFonts w:ascii="Times New Roman" w:hAnsi="Times New Roman"/>
          <w:bCs w:val="0"/>
          <w:color w:val="000000"/>
          <w:szCs w:val="24"/>
          <w:lang w:eastAsia="uk-UA"/>
        </w:rPr>
        <w:t xml:space="preserve"> – начальника </w:t>
      </w:r>
      <w:r>
        <w:rPr>
          <w:rFonts w:ascii="Times New Roman" w:hAnsi="Times New Roman"/>
          <w:bCs w:val="0"/>
          <w:color w:val="000000"/>
          <w:szCs w:val="24"/>
          <w:lang w:eastAsia="uk-UA"/>
        </w:rPr>
        <w:t xml:space="preserve">Рівненської </w:t>
      </w:r>
      <w:r w:rsidR="00905EFB">
        <w:rPr>
          <w:rFonts w:ascii="Times New Roman" w:hAnsi="Times New Roman"/>
          <w:bCs w:val="0"/>
          <w:color w:val="000000"/>
          <w:szCs w:val="24"/>
          <w:lang w:eastAsia="uk-UA"/>
        </w:rPr>
        <w:t>обласної військової адміністрації</w:t>
      </w:r>
    </w:p>
    <w:p w14:paraId="1AB4D41A" w14:textId="77777777" w:rsidR="00BC40B8" w:rsidRPr="00BC40B8" w:rsidRDefault="0067617E" w:rsidP="00BC40B8">
      <w:pPr>
        <w:shd w:val="clear" w:color="auto" w:fill="FFFFFF"/>
        <w:ind w:left="5940"/>
        <w:rPr>
          <w:rFonts w:ascii="Times New Roman" w:hAnsi="Times New Roman"/>
          <w:bCs w:val="0"/>
          <w:szCs w:val="24"/>
          <w:lang w:eastAsia="uk-UA"/>
        </w:rPr>
      </w:pPr>
      <w:r w:rsidRPr="0067617E">
        <w:rPr>
          <w:rFonts w:ascii="Times New Roman" w:hAnsi="Times New Roman"/>
          <w:bCs w:val="0"/>
          <w:color w:val="000000"/>
          <w:szCs w:val="24"/>
          <w:lang w:eastAsia="uk-UA"/>
        </w:rPr>
        <w:t>05.</w:t>
      </w:r>
      <w:r>
        <w:rPr>
          <w:rFonts w:ascii="Times New Roman" w:hAnsi="Times New Roman"/>
          <w:bCs w:val="0"/>
          <w:color w:val="000000"/>
          <w:szCs w:val="24"/>
          <w:lang w:eastAsia="uk-UA"/>
        </w:rPr>
        <w:t xml:space="preserve">09.2024 </w:t>
      </w:r>
      <w:r w:rsidR="00BC40B8" w:rsidRPr="00BC40B8">
        <w:rPr>
          <w:rFonts w:ascii="Times New Roman" w:hAnsi="Times New Roman"/>
          <w:bCs w:val="0"/>
          <w:color w:val="000000"/>
          <w:szCs w:val="24"/>
          <w:lang w:eastAsia="uk-UA"/>
        </w:rPr>
        <w:t xml:space="preserve"> № </w:t>
      </w:r>
      <w:r>
        <w:rPr>
          <w:rFonts w:ascii="Times New Roman" w:hAnsi="Times New Roman"/>
          <w:bCs w:val="0"/>
          <w:color w:val="000000"/>
          <w:szCs w:val="24"/>
          <w:lang w:eastAsia="uk-UA"/>
        </w:rPr>
        <w:t xml:space="preserve"> 467</w:t>
      </w:r>
    </w:p>
    <w:p w14:paraId="2639BC2B" w14:textId="77777777" w:rsidR="00BC40B8" w:rsidRPr="00BC40B8" w:rsidRDefault="00BC40B8" w:rsidP="00BC40B8">
      <w:pPr>
        <w:shd w:val="clear" w:color="auto" w:fill="FFFFFF"/>
        <w:jc w:val="center"/>
        <w:rPr>
          <w:rFonts w:ascii="Times New Roman" w:hAnsi="Times New Roman"/>
          <w:b/>
          <w:bCs w:val="0"/>
          <w:color w:val="000000"/>
          <w:szCs w:val="24"/>
          <w:lang w:eastAsia="uk-UA"/>
        </w:rPr>
      </w:pPr>
    </w:p>
    <w:p w14:paraId="0FF4857B" w14:textId="77777777" w:rsidR="00905EFB" w:rsidRDefault="00905EFB" w:rsidP="00BC40B8">
      <w:pPr>
        <w:shd w:val="clear" w:color="auto" w:fill="FFFFFF"/>
        <w:jc w:val="center"/>
        <w:rPr>
          <w:rFonts w:ascii="Times New Roman" w:hAnsi="Times New Roman"/>
          <w:b/>
          <w:bCs w:val="0"/>
          <w:color w:val="000000"/>
          <w:szCs w:val="24"/>
          <w:lang w:eastAsia="uk-UA"/>
        </w:rPr>
      </w:pPr>
    </w:p>
    <w:p w14:paraId="32B17A94" w14:textId="77777777" w:rsidR="00BC40B8" w:rsidRPr="00905EFB" w:rsidRDefault="00BC40B8" w:rsidP="00BC40B8">
      <w:pPr>
        <w:shd w:val="clear" w:color="auto" w:fill="FFFFFF"/>
        <w:jc w:val="center"/>
        <w:rPr>
          <w:rFonts w:ascii="Times New Roman" w:hAnsi="Times New Roman"/>
          <w:b/>
          <w:bCs w:val="0"/>
          <w:szCs w:val="24"/>
          <w:lang w:eastAsia="uk-UA"/>
        </w:rPr>
      </w:pPr>
      <w:r w:rsidRPr="00905EFB">
        <w:rPr>
          <w:rFonts w:ascii="Times New Roman" w:hAnsi="Times New Roman"/>
          <w:b/>
          <w:bCs w:val="0"/>
          <w:color w:val="000000"/>
          <w:szCs w:val="24"/>
          <w:lang w:eastAsia="uk-UA"/>
        </w:rPr>
        <w:t>СКЛАД</w:t>
      </w:r>
    </w:p>
    <w:p w14:paraId="5DB850C3" w14:textId="77777777" w:rsidR="00BA5001" w:rsidRPr="00905EFB" w:rsidRDefault="00905EFB" w:rsidP="007568C4">
      <w:pPr>
        <w:ind w:firstLine="709"/>
        <w:jc w:val="center"/>
        <w:rPr>
          <w:rFonts w:ascii="Times New Roman" w:hAnsi="Times New Roman"/>
          <w:b/>
          <w:szCs w:val="28"/>
        </w:rPr>
      </w:pPr>
      <w:r w:rsidRPr="00905EFB">
        <w:rPr>
          <w:rFonts w:ascii="Times New Roman" w:hAnsi="Times New Roman"/>
          <w:b/>
          <w:szCs w:val="28"/>
        </w:rPr>
        <w:t>о</w:t>
      </w:r>
      <w:r w:rsidR="00BA5001" w:rsidRPr="00905EFB">
        <w:rPr>
          <w:rFonts w:ascii="Times New Roman" w:hAnsi="Times New Roman"/>
          <w:b/>
          <w:szCs w:val="28"/>
        </w:rPr>
        <w:t xml:space="preserve">рганізаційного комітету з проведення заходу </w:t>
      </w:r>
      <w:r w:rsidR="007568C4">
        <w:rPr>
          <w:rFonts w:ascii="Times New Roman" w:hAnsi="Times New Roman"/>
          <w:b/>
          <w:szCs w:val="28"/>
        </w:rPr>
        <w:br/>
      </w:r>
      <w:r w:rsidR="00BA5001" w:rsidRPr="00905EFB">
        <w:rPr>
          <w:rFonts w:ascii="Times New Roman" w:hAnsi="Times New Roman"/>
          <w:b/>
          <w:szCs w:val="28"/>
        </w:rPr>
        <w:t>соціальної адаптації ветеранів війни та членів їх сімей</w:t>
      </w:r>
      <w:r w:rsidR="007568C4">
        <w:rPr>
          <w:rFonts w:ascii="Times New Roman" w:hAnsi="Times New Roman"/>
          <w:b/>
          <w:szCs w:val="28"/>
        </w:rPr>
        <w:br/>
      </w:r>
      <w:r w:rsidR="00BA5001" w:rsidRPr="00905EFB">
        <w:rPr>
          <w:rFonts w:ascii="Times New Roman" w:hAnsi="Times New Roman"/>
          <w:b/>
          <w:szCs w:val="28"/>
        </w:rPr>
        <w:t>«</w:t>
      </w:r>
      <w:r w:rsidR="0085036D">
        <w:rPr>
          <w:rFonts w:ascii="Times New Roman" w:hAnsi="Times New Roman"/>
          <w:b/>
          <w:szCs w:val="28"/>
        </w:rPr>
        <w:t>Вараський гарт</w:t>
      </w:r>
      <w:r w:rsidR="00BA5001" w:rsidRPr="00905EFB">
        <w:rPr>
          <w:rFonts w:ascii="Times New Roman" w:hAnsi="Times New Roman"/>
          <w:b/>
          <w:szCs w:val="28"/>
        </w:rPr>
        <w:t>»</w:t>
      </w:r>
    </w:p>
    <w:p w14:paraId="02FF303F" w14:textId="77777777" w:rsidR="00BC40B8" w:rsidRDefault="00BC40B8" w:rsidP="00BC40B8">
      <w:pPr>
        <w:shd w:val="clear" w:color="auto" w:fill="FFFFFF"/>
        <w:ind w:left="5016"/>
        <w:rPr>
          <w:rFonts w:ascii="Times New Roman" w:hAnsi="Times New Roman"/>
          <w:b/>
          <w:bCs w:val="0"/>
          <w:color w:val="000000"/>
          <w:szCs w:val="24"/>
          <w:lang w:eastAsia="uk-UA"/>
        </w:rPr>
      </w:pPr>
    </w:p>
    <w:p w14:paraId="12EA877A" w14:textId="77777777" w:rsidR="001278F3" w:rsidRPr="00BC40B8" w:rsidRDefault="001278F3" w:rsidP="00BC40B8">
      <w:pPr>
        <w:shd w:val="clear" w:color="auto" w:fill="FFFFFF"/>
        <w:ind w:left="5016"/>
        <w:rPr>
          <w:rFonts w:ascii="Times New Roman" w:hAnsi="Times New Roman"/>
          <w:b/>
          <w:bCs w:val="0"/>
          <w:color w:val="000000"/>
          <w:szCs w:val="24"/>
          <w:lang w:eastAsia="uk-UA"/>
        </w:rPr>
      </w:pPr>
    </w:p>
    <w:tbl>
      <w:tblPr>
        <w:tblW w:w="9582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3487"/>
        <w:gridCol w:w="447"/>
        <w:gridCol w:w="5648"/>
      </w:tblGrid>
      <w:tr w:rsidR="00DF799F" w:rsidRPr="00BC40B8" w14:paraId="30092297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4A5C1BB4" w14:textId="77777777" w:rsidR="00DF799F" w:rsidRPr="00BC40B8" w:rsidRDefault="00DF799F" w:rsidP="00DF799F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ШАТКОВСЬКА Людмила </w:t>
            </w:r>
          </w:p>
        </w:tc>
        <w:tc>
          <w:tcPr>
            <w:tcW w:w="447" w:type="dxa"/>
          </w:tcPr>
          <w:p w14:paraId="4A9FA4B4" w14:textId="77777777" w:rsidR="00DF799F" w:rsidRPr="00BC40B8" w:rsidRDefault="00DF799F" w:rsidP="00DF799F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>-</w:t>
            </w:r>
          </w:p>
        </w:tc>
        <w:tc>
          <w:tcPr>
            <w:tcW w:w="5648" w:type="dxa"/>
          </w:tcPr>
          <w:p w14:paraId="697E5ED6" w14:textId="77777777" w:rsidR="00DF799F" w:rsidRPr="00BC40B8" w:rsidRDefault="00DF799F" w:rsidP="007568C4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заступник 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голови</w:t>
            </w: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</w:t>
            </w:r>
            <w:r w:rsidR="007568C4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Рівненської </w:t>
            </w: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>обл</w:t>
            </w:r>
            <w:r w:rsidR="007568C4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асної </w:t>
            </w: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>держ</w:t>
            </w:r>
            <w:r w:rsidR="007568C4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авної </w:t>
            </w: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адміністрації, голова 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організаційного комітету</w:t>
            </w:r>
          </w:p>
        </w:tc>
      </w:tr>
      <w:tr w:rsidR="00403E1B" w:rsidRPr="00BC40B8" w14:paraId="538D951A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6980D571" w14:textId="77777777" w:rsidR="00403E1B" w:rsidRDefault="00403E1B" w:rsidP="007568C4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447" w:type="dxa"/>
          </w:tcPr>
          <w:p w14:paraId="0E89410C" w14:textId="77777777" w:rsidR="00403E1B" w:rsidRPr="00BC40B8" w:rsidRDefault="00403E1B" w:rsidP="007568C4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4291198A" w14:textId="77777777" w:rsidR="00403E1B" w:rsidRDefault="00403E1B" w:rsidP="007568C4">
            <w:pPr>
              <w:ind w:right="30"/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</w:tr>
      <w:tr w:rsidR="00403E1B" w:rsidRPr="00BC40B8" w14:paraId="620BDC58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799DFBB4" w14:textId="77777777" w:rsidR="00403E1B" w:rsidRDefault="00403E1B" w:rsidP="00403E1B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КОРОЛЬОВА Марина </w:t>
            </w:r>
          </w:p>
          <w:p w14:paraId="3CCE32DC" w14:textId="77777777" w:rsidR="00403E1B" w:rsidRDefault="00403E1B" w:rsidP="007568C4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447" w:type="dxa"/>
          </w:tcPr>
          <w:p w14:paraId="4D81EF2C" w14:textId="77777777" w:rsidR="00403E1B" w:rsidRDefault="00403E1B" w:rsidP="00403E1B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-</w:t>
            </w:r>
          </w:p>
          <w:p w14:paraId="0CC14F3E" w14:textId="77777777" w:rsidR="00403E1B" w:rsidRPr="00BC40B8" w:rsidRDefault="00403E1B" w:rsidP="007568C4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6F09B258" w14:textId="77777777" w:rsidR="00FD5989" w:rsidRDefault="00403E1B" w:rsidP="001278F3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начальник управління </w:t>
            </w:r>
            <w:r w:rsidR="0085036D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з питань ветеранської політики </w:t>
            </w:r>
            <w:r w:rsidRPr="00403E1B">
              <w:rPr>
                <w:rFonts w:ascii="Times New Roman" w:hAnsi="Times New Roman"/>
                <w:bCs w:val="0"/>
                <w:szCs w:val="24"/>
                <w:lang w:eastAsia="uk-UA"/>
              </w:rPr>
              <w:t>Рівненської обласної державної адміністрації</w:t>
            </w: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, 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заступник </w:t>
            </w: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>голов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и</w:t>
            </w:r>
            <w:r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організаційного комітету</w:t>
            </w:r>
          </w:p>
        </w:tc>
      </w:tr>
      <w:tr w:rsidR="001278F3" w:rsidRPr="00BC40B8" w14:paraId="2C874610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7C10F7E7" w14:textId="77777777" w:rsidR="001278F3" w:rsidRDefault="001278F3" w:rsidP="00403E1B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  <w:tc>
          <w:tcPr>
            <w:tcW w:w="447" w:type="dxa"/>
          </w:tcPr>
          <w:p w14:paraId="32035440" w14:textId="77777777" w:rsidR="001278F3" w:rsidRDefault="001278F3" w:rsidP="00403E1B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44C3F47D" w14:textId="77777777" w:rsidR="001278F3" w:rsidRDefault="001278F3" w:rsidP="001278F3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</w:tr>
      <w:tr w:rsidR="00403E1B" w:rsidRPr="00BC40B8" w14:paraId="4FB4DE38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5C97A7CE" w14:textId="77777777" w:rsidR="00175703" w:rsidRDefault="00912C93" w:rsidP="00912C93">
            <w:pPr>
              <w:rPr>
                <w:rFonts w:ascii="Times New Roman" w:hAnsi="Times New Roman"/>
                <w:szCs w:val="28"/>
                <w:lang w:eastAsia="uk-UA"/>
              </w:rPr>
            </w:pPr>
            <w:r>
              <w:rPr>
                <w:rFonts w:ascii="Times New Roman" w:hAnsi="Times New Roman"/>
                <w:szCs w:val="28"/>
                <w:lang w:eastAsia="uk-UA"/>
              </w:rPr>
              <w:t xml:space="preserve">ГУЗИЧ Олександр </w:t>
            </w:r>
          </w:p>
          <w:p w14:paraId="410D7B6D" w14:textId="77777777" w:rsidR="00175703" w:rsidRPr="00175703" w:rsidRDefault="00175703" w:rsidP="00175703">
            <w:pPr>
              <w:rPr>
                <w:rFonts w:ascii="Times New Roman" w:hAnsi="Times New Roman"/>
                <w:szCs w:val="28"/>
                <w:lang w:eastAsia="uk-UA"/>
              </w:rPr>
            </w:pPr>
          </w:p>
          <w:p w14:paraId="3D44EC86" w14:textId="77777777" w:rsidR="00175703" w:rsidRPr="00175703" w:rsidRDefault="00175703" w:rsidP="00175703">
            <w:pPr>
              <w:rPr>
                <w:rFonts w:ascii="Times New Roman" w:hAnsi="Times New Roman"/>
                <w:szCs w:val="28"/>
                <w:lang w:eastAsia="uk-UA"/>
              </w:rPr>
            </w:pPr>
          </w:p>
          <w:p w14:paraId="1832A80D" w14:textId="77777777" w:rsidR="00403E1B" w:rsidRPr="00175703" w:rsidRDefault="00403E1B" w:rsidP="00175703">
            <w:pPr>
              <w:rPr>
                <w:rFonts w:ascii="Times New Roman" w:hAnsi="Times New Roman"/>
                <w:szCs w:val="28"/>
                <w:lang w:eastAsia="uk-UA"/>
              </w:rPr>
            </w:pPr>
          </w:p>
        </w:tc>
        <w:tc>
          <w:tcPr>
            <w:tcW w:w="447" w:type="dxa"/>
          </w:tcPr>
          <w:p w14:paraId="6A65A641" w14:textId="77777777" w:rsidR="00912C93" w:rsidRPr="00912C93" w:rsidRDefault="00FD5989" w:rsidP="001278F3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</w:t>
            </w:r>
            <w:r w:rsidR="00175703">
              <w:rPr>
                <w:rFonts w:ascii="Times New Roman" w:hAnsi="Times New Roman"/>
                <w:szCs w:val="24"/>
                <w:lang w:eastAsia="uk-UA"/>
              </w:rPr>
              <w:t>-</w:t>
            </w:r>
          </w:p>
          <w:p w14:paraId="58A7F9E8" w14:textId="77777777" w:rsidR="00912C93" w:rsidRPr="00912C93" w:rsidRDefault="00912C93" w:rsidP="00912C93">
            <w:pPr>
              <w:rPr>
                <w:rFonts w:ascii="Times New Roman" w:hAnsi="Times New Roman"/>
                <w:szCs w:val="24"/>
                <w:lang w:eastAsia="uk-UA"/>
              </w:rPr>
            </w:pPr>
          </w:p>
          <w:p w14:paraId="3F2B2182" w14:textId="77777777" w:rsidR="00403E1B" w:rsidRPr="00912C93" w:rsidRDefault="00403E1B" w:rsidP="00912C93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74B1451A" w14:textId="77777777" w:rsidR="00912C93" w:rsidRPr="00427CA3" w:rsidRDefault="00912C93" w:rsidP="001278F3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в.о. </w:t>
            </w:r>
            <w:r w:rsidR="00672351">
              <w:rPr>
                <w:rFonts w:ascii="Times New Roman" w:hAnsi="Times New Roman"/>
                <w:bCs w:val="0"/>
                <w:szCs w:val="24"/>
                <w:lang w:eastAsia="uk-UA"/>
              </w:rPr>
              <w:t>голови Вараської районної державної адміністрації –</w:t>
            </w:r>
            <w:r w:rsidR="009D691C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начальника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Вараської </w:t>
            </w:r>
            <w:r w:rsidR="009D691C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районної 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військової</w:t>
            </w:r>
            <w:r w:rsidR="009D691C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адміністрації</w:t>
            </w:r>
            <w:r w:rsidR="006757BD">
              <w:rPr>
                <w:rFonts w:ascii="Times New Roman" w:hAnsi="Times New Roman"/>
                <w:bCs w:val="0"/>
                <w:szCs w:val="24"/>
                <w:lang w:eastAsia="uk-UA"/>
              </w:rPr>
              <w:t>,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</w:t>
            </w:r>
            <w:r w:rsidR="006757BD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заступник </w:t>
            </w:r>
            <w:r w:rsidR="006757BD"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>голов</w:t>
            </w:r>
            <w:r w:rsidR="006757BD">
              <w:rPr>
                <w:rFonts w:ascii="Times New Roman" w:hAnsi="Times New Roman"/>
                <w:bCs w:val="0"/>
                <w:szCs w:val="24"/>
                <w:lang w:eastAsia="uk-UA"/>
              </w:rPr>
              <w:t>и</w:t>
            </w:r>
            <w:r w:rsidR="006757BD"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</w:t>
            </w:r>
            <w:r w:rsidR="006757BD">
              <w:rPr>
                <w:rFonts w:ascii="Times New Roman" w:hAnsi="Times New Roman"/>
                <w:bCs w:val="0"/>
                <w:szCs w:val="24"/>
                <w:lang w:eastAsia="uk-UA"/>
              </w:rPr>
              <w:t>організаційного комітету</w:t>
            </w:r>
          </w:p>
        </w:tc>
      </w:tr>
      <w:tr w:rsidR="001278F3" w:rsidRPr="00BC40B8" w14:paraId="4C888422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68BDFA36" w14:textId="77777777" w:rsidR="001278F3" w:rsidRDefault="001278F3" w:rsidP="00912C93">
            <w:pPr>
              <w:rPr>
                <w:rFonts w:ascii="Times New Roman" w:hAnsi="Times New Roman"/>
                <w:szCs w:val="28"/>
                <w:lang w:eastAsia="uk-UA"/>
              </w:rPr>
            </w:pPr>
          </w:p>
        </w:tc>
        <w:tc>
          <w:tcPr>
            <w:tcW w:w="447" w:type="dxa"/>
          </w:tcPr>
          <w:p w14:paraId="5B34CAB9" w14:textId="77777777" w:rsidR="001278F3" w:rsidRDefault="001278F3" w:rsidP="001278F3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135204A2" w14:textId="77777777" w:rsidR="001278F3" w:rsidRDefault="001278F3" w:rsidP="001278F3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</w:tr>
      <w:tr w:rsidR="00403E1B" w:rsidRPr="00BC40B8" w14:paraId="0608B66B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2C41D88E" w14:textId="77777777" w:rsidR="00403E1B" w:rsidRPr="00175703" w:rsidRDefault="00E20DB2" w:rsidP="00403E1B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  <w:r w:rsidRPr="00175703">
              <w:rPr>
                <w:rFonts w:ascii="Times New Roman" w:hAnsi="Times New Roman"/>
                <w:szCs w:val="28"/>
                <w:lang w:eastAsia="uk-UA"/>
              </w:rPr>
              <w:t xml:space="preserve">МАРИНІНА Людмила </w:t>
            </w:r>
          </w:p>
        </w:tc>
        <w:tc>
          <w:tcPr>
            <w:tcW w:w="447" w:type="dxa"/>
          </w:tcPr>
          <w:p w14:paraId="751D8F02" w14:textId="77777777" w:rsidR="00403E1B" w:rsidRPr="00175703" w:rsidRDefault="00403E1B" w:rsidP="00403E1B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175703">
              <w:rPr>
                <w:rFonts w:ascii="Times New Roman" w:hAnsi="Times New Roman"/>
                <w:bCs w:val="0"/>
                <w:szCs w:val="24"/>
                <w:lang w:eastAsia="uk-UA"/>
              </w:rPr>
              <w:t>-</w:t>
            </w:r>
          </w:p>
          <w:p w14:paraId="0A042E40" w14:textId="77777777" w:rsidR="00403E1B" w:rsidRPr="00175703" w:rsidRDefault="00403E1B" w:rsidP="00403E1B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5D6EFDBA" w14:textId="77777777" w:rsidR="00175703" w:rsidRPr="00175703" w:rsidRDefault="009D691C" w:rsidP="001278F3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>начальник</w:t>
            </w:r>
            <w:r w:rsidR="00E20DB2" w:rsidRPr="00175703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Вараської міської військової адміністрації</w:t>
            </w:r>
            <w:r w:rsidR="006757BD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, заступник </w:t>
            </w:r>
            <w:r w:rsidR="006757BD"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>голов</w:t>
            </w:r>
            <w:r w:rsidR="006757BD">
              <w:rPr>
                <w:rFonts w:ascii="Times New Roman" w:hAnsi="Times New Roman"/>
                <w:bCs w:val="0"/>
                <w:szCs w:val="24"/>
                <w:lang w:eastAsia="uk-UA"/>
              </w:rPr>
              <w:t>и</w:t>
            </w:r>
            <w:r w:rsidR="006757BD"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</w:t>
            </w:r>
            <w:r w:rsidR="006757BD">
              <w:rPr>
                <w:rFonts w:ascii="Times New Roman" w:hAnsi="Times New Roman"/>
                <w:bCs w:val="0"/>
                <w:szCs w:val="24"/>
                <w:lang w:eastAsia="uk-UA"/>
              </w:rPr>
              <w:t>організаційного комітету</w:t>
            </w:r>
            <w:r w:rsidR="00E20DB2" w:rsidRPr="00175703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</w:t>
            </w:r>
          </w:p>
        </w:tc>
      </w:tr>
      <w:tr w:rsidR="001278F3" w:rsidRPr="00BC40B8" w14:paraId="4A19C4F1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174AE54A" w14:textId="77777777" w:rsidR="001278F3" w:rsidRDefault="001278F3" w:rsidP="00403E1B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  <w:tc>
          <w:tcPr>
            <w:tcW w:w="447" w:type="dxa"/>
          </w:tcPr>
          <w:p w14:paraId="2F4B0720" w14:textId="77777777" w:rsidR="001278F3" w:rsidRPr="00427CA3" w:rsidRDefault="001278F3" w:rsidP="00403E1B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6C5D15CA" w14:textId="77777777" w:rsidR="001278F3" w:rsidRPr="00C65310" w:rsidRDefault="001278F3" w:rsidP="00427CA3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</w:tr>
      <w:tr w:rsidR="00AE7CB2" w:rsidRPr="00BC40B8" w14:paraId="6F222771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59A53461" w14:textId="77777777" w:rsidR="00427CA3" w:rsidRDefault="00427CA3" w:rsidP="00403E1B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8"/>
                <w:lang w:eastAsia="uk-UA"/>
              </w:rPr>
              <w:t>ХОНДОКА Роман</w:t>
            </w:r>
          </w:p>
          <w:p w14:paraId="31D75D7B" w14:textId="77777777" w:rsidR="00427CA3" w:rsidRDefault="00427CA3" w:rsidP="00403E1B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  <w:p w14:paraId="2E2A1545" w14:textId="77777777" w:rsidR="00427CA3" w:rsidRDefault="00427CA3" w:rsidP="00403E1B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  <w:p w14:paraId="1F7ECCE3" w14:textId="77777777" w:rsidR="00AE7CB2" w:rsidRPr="00175703" w:rsidRDefault="00AE7CB2" w:rsidP="00403E1B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  <w:tc>
          <w:tcPr>
            <w:tcW w:w="447" w:type="dxa"/>
          </w:tcPr>
          <w:p w14:paraId="5E86EB9E" w14:textId="77777777" w:rsidR="00427CA3" w:rsidRPr="00427CA3" w:rsidRDefault="00427CA3" w:rsidP="00403E1B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427CA3">
              <w:rPr>
                <w:rFonts w:ascii="Times New Roman" w:hAnsi="Times New Roman"/>
                <w:bCs w:val="0"/>
                <w:szCs w:val="24"/>
                <w:lang w:eastAsia="uk-UA"/>
              </w:rPr>
              <w:t>-</w:t>
            </w:r>
          </w:p>
          <w:p w14:paraId="7909ED5A" w14:textId="77777777" w:rsidR="00427CA3" w:rsidRPr="00427CA3" w:rsidRDefault="00427CA3" w:rsidP="00403E1B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14:paraId="0CE3978D" w14:textId="77777777" w:rsidR="00427CA3" w:rsidRPr="00427CA3" w:rsidRDefault="00427CA3" w:rsidP="00427CA3">
            <w:pPr>
              <w:rPr>
                <w:rFonts w:ascii="Times New Roman" w:hAnsi="Times New Roman"/>
                <w:szCs w:val="24"/>
                <w:lang w:eastAsia="uk-UA"/>
              </w:rPr>
            </w:pPr>
          </w:p>
          <w:p w14:paraId="1239A776" w14:textId="77777777" w:rsidR="00AE7CB2" w:rsidRPr="00427CA3" w:rsidRDefault="00AE7CB2" w:rsidP="00427CA3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48DA05ED" w14:textId="77777777" w:rsidR="00AE7CB2" w:rsidRPr="0085036D" w:rsidRDefault="00427CA3" w:rsidP="001278F3">
            <w:pPr>
              <w:jc w:val="both"/>
              <w:rPr>
                <w:rFonts w:ascii="Times New Roman" w:hAnsi="Times New Roman"/>
                <w:bCs w:val="0"/>
                <w:szCs w:val="28"/>
                <w:highlight w:val="yellow"/>
                <w:lang w:eastAsia="uk-UA"/>
              </w:rPr>
            </w:pPr>
            <w:r w:rsidRPr="00C65310">
              <w:rPr>
                <w:rFonts w:ascii="Times New Roman" w:hAnsi="Times New Roman"/>
                <w:bCs w:val="0"/>
                <w:szCs w:val="24"/>
                <w:lang w:eastAsia="uk-UA"/>
              </w:rPr>
              <w:t>заступник Вараського міського голови з питань дія</w:t>
            </w:r>
            <w:r w:rsidR="006757BD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льності виконавчих органів ради, </w:t>
            </w:r>
            <w:r w:rsidR="009C381D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заступник </w:t>
            </w:r>
            <w:r w:rsidR="009C381D"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>голов</w:t>
            </w:r>
            <w:r w:rsidR="009C381D">
              <w:rPr>
                <w:rFonts w:ascii="Times New Roman" w:hAnsi="Times New Roman"/>
                <w:bCs w:val="0"/>
                <w:szCs w:val="24"/>
                <w:lang w:eastAsia="uk-UA"/>
              </w:rPr>
              <w:t>и</w:t>
            </w:r>
            <w:r w:rsidR="009C381D" w:rsidRPr="00BC40B8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</w:t>
            </w:r>
            <w:r w:rsidR="009C381D">
              <w:rPr>
                <w:rFonts w:ascii="Times New Roman" w:hAnsi="Times New Roman"/>
                <w:bCs w:val="0"/>
                <w:szCs w:val="24"/>
                <w:lang w:eastAsia="uk-UA"/>
              </w:rPr>
              <w:t>організаційного комітету</w:t>
            </w:r>
            <w:r w:rsidR="009C381D" w:rsidRPr="00C65310"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 </w:t>
            </w:r>
            <w:r w:rsidRPr="00C65310">
              <w:rPr>
                <w:rFonts w:ascii="Times New Roman" w:hAnsi="Times New Roman"/>
                <w:bCs w:val="0"/>
                <w:szCs w:val="28"/>
                <w:lang w:eastAsia="uk-UA"/>
              </w:rPr>
              <w:t>(за згодою)</w:t>
            </w:r>
          </w:p>
        </w:tc>
      </w:tr>
      <w:tr w:rsidR="001278F3" w:rsidRPr="00BC40B8" w14:paraId="37D7E3AB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0C500BCC" w14:textId="77777777" w:rsidR="001278F3" w:rsidRDefault="001278F3" w:rsidP="00403E1B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  <w:tc>
          <w:tcPr>
            <w:tcW w:w="447" w:type="dxa"/>
          </w:tcPr>
          <w:p w14:paraId="75E13A64" w14:textId="77777777" w:rsidR="001278F3" w:rsidRPr="00427CA3" w:rsidRDefault="001278F3" w:rsidP="00403E1B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5C8A11C0" w14:textId="77777777" w:rsidR="001278F3" w:rsidRPr="00C65310" w:rsidRDefault="001278F3" w:rsidP="001278F3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</w:tr>
      <w:tr w:rsidR="001278F3" w:rsidRPr="00BC40B8" w14:paraId="0AB91480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7045E6B1" w14:textId="77777777" w:rsidR="001278F3" w:rsidRPr="00175703" w:rsidRDefault="001278F3" w:rsidP="00AE7CB2">
            <w:pPr>
              <w:rPr>
                <w:rFonts w:ascii="Times New Roman" w:hAnsi="Times New Roman"/>
                <w:szCs w:val="24"/>
                <w:lang w:eastAsia="uk-UA"/>
              </w:rPr>
            </w:pPr>
            <w:r w:rsidRPr="00175703">
              <w:rPr>
                <w:rFonts w:ascii="Times New Roman" w:hAnsi="Times New Roman"/>
                <w:bCs w:val="0"/>
                <w:szCs w:val="28"/>
                <w:lang w:eastAsia="uk-UA"/>
              </w:rPr>
              <w:t>БІЛОТІЛ Євгеній</w:t>
            </w:r>
          </w:p>
        </w:tc>
        <w:tc>
          <w:tcPr>
            <w:tcW w:w="447" w:type="dxa"/>
          </w:tcPr>
          <w:p w14:paraId="44B010C2" w14:textId="77777777" w:rsidR="001278F3" w:rsidRPr="00175703" w:rsidRDefault="001278F3" w:rsidP="00AE7CB2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427CA3">
              <w:rPr>
                <w:rFonts w:ascii="Times New Roman" w:hAnsi="Times New Roman"/>
                <w:szCs w:val="24"/>
                <w:lang w:eastAsia="uk-UA"/>
              </w:rPr>
              <w:t>-</w:t>
            </w:r>
          </w:p>
        </w:tc>
        <w:tc>
          <w:tcPr>
            <w:tcW w:w="5648" w:type="dxa"/>
          </w:tcPr>
          <w:p w14:paraId="317FB114" w14:textId="77777777" w:rsidR="001278F3" w:rsidRPr="00175703" w:rsidRDefault="001278F3" w:rsidP="001278F3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т.в.о. начальника відділу психологічного забезпечення та соціально-гуманітарної роботи центру забезпечення діяльності Головного управління ДСНС України </w:t>
            </w:r>
            <w:r w:rsidRPr="001278F3">
              <w:rPr>
                <w:rFonts w:ascii="Times New Roman" w:hAnsi="Times New Roman"/>
                <w:bCs w:val="0"/>
                <w:color w:val="FF0000"/>
                <w:szCs w:val="24"/>
                <w:highlight w:val="yellow"/>
                <w:lang w:eastAsia="uk-UA"/>
              </w:rPr>
              <w:t>у</w:t>
            </w:r>
            <w:r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 Рівненській області </w:t>
            </w:r>
            <w:r w:rsidRPr="00175703">
              <w:rPr>
                <w:rFonts w:ascii="Times New Roman" w:hAnsi="Times New Roman"/>
                <w:bCs w:val="0"/>
                <w:szCs w:val="24"/>
                <w:lang w:eastAsia="uk-UA"/>
              </w:rPr>
              <w:t>(за згодою)</w:t>
            </w:r>
          </w:p>
        </w:tc>
      </w:tr>
      <w:tr w:rsidR="001278F3" w:rsidRPr="00BC40B8" w14:paraId="231153C5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795429DE" w14:textId="77777777" w:rsidR="001278F3" w:rsidRPr="00175703" w:rsidRDefault="001278F3" w:rsidP="00AE7CB2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  <w:tc>
          <w:tcPr>
            <w:tcW w:w="447" w:type="dxa"/>
          </w:tcPr>
          <w:p w14:paraId="2CD732C5" w14:textId="77777777" w:rsidR="001278F3" w:rsidRPr="00427CA3" w:rsidRDefault="001278F3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56C372A0" w14:textId="77777777" w:rsidR="001278F3" w:rsidRDefault="001278F3" w:rsidP="001278F3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</w:tr>
      <w:tr w:rsidR="00AE7CB2" w:rsidRPr="00BC40B8" w14:paraId="0A7BFE88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6AC778C4" w14:textId="77777777" w:rsidR="00AE7CB2" w:rsidRPr="00175703" w:rsidRDefault="00AE7CB2" w:rsidP="00AE7CB2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175703">
              <w:rPr>
                <w:rFonts w:ascii="Times New Roman" w:hAnsi="Times New Roman"/>
                <w:szCs w:val="24"/>
                <w:lang w:eastAsia="uk-UA"/>
              </w:rPr>
              <w:lastRenderedPageBreak/>
              <w:t xml:space="preserve">БОБРОВСЬКА Олена </w:t>
            </w:r>
            <w:r w:rsidRPr="00175703">
              <w:rPr>
                <w:rFonts w:ascii="Times New Roman" w:hAnsi="Times New Roman"/>
                <w:szCs w:val="24"/>
                <w:lang w:eastAsia="uk-UA"/>
              </w:rPr>
              <w:tab/>
            </w:r>
          </w:p>
          <w:p w14:paraId="0170ECFF" w14:textId="77777777" w:rsidR="00AE7CB2" w:rsidRPr="00175703" w:rsidRDefault="00AE7CB2" w:rsidP="00403E1B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  <w:tc>
          <w:tcPr>
            <w:tcW w:w="447" w:type="dxa"/>
          </w:tcPr>
          <w:p w14:paraId="6440946D" w14:textId="77777777" w:rsidR="00AE7CB2" w:rsidRPr="00175703" w:rsidRDefault="00AE7CB2" w:rsidP="00AE7CB2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175703">
              <w:rPr>
                <w:rFonts w:ascii="Times New Roman" w:hAnsi="Times New Roman"/>
                <w:bCs w:val="0"/>
                <w:szCs w:val="24"/>
                <w:lang w:eastAsia="uk-UA"/>
              </w:rPr>
              <w:t>-</w:t>
            </w:r>
          </w:p>
          <w:p w14:paraId="1C8B16BB" w14:textId="77777777" w:rsidR="00AE7CB2" w:rsidRPr="00175703" w:rsidRDefault="00AE7CB2" w:rsidP="00403E1B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1EF3CFEA" w14:textId="77777777" w:rsidR="00AE7CB2" w:rsidRPr="00175703" w:rsidRDefault="00AE7CB2" w:rsidP="00AE7CB2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  <w:r w:rsidRPr="00175703"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директор комунального </w:t>
            </w:r>
            <w:r w:rsidR="00DA0E93" w:rsidRPr="00175703">
              <w:rPr>
                <w:rFonts w:ascii="Times New Roman" w:hAnsi="Times New Roman"/>
                <w:bCs w:val="0"/>
                <w:szCs w:val="28"/>
                <w:lang w:eastAsia="uk-UA"/>
              </w:rPr>
              <w:t>закладу</w:t>
            </w:r>
            <w:r w:rsidRPr="00175703"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 «Денний центр соціально-психологічної допомоги» Рівненської обласної ради (за згодою)</w:t>
            </w:r>
          </w:p>
        </w:tc>
      </w:tr>
      <w:tr w:rsidR="00AE7CB2" w:rsidRPr="00BC40B8" w14:paraId="4CAB539E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51E05590" w14:textId="77777777" w:rsidR="00AE7CB2" w:rsidRPr="00175703" w:rsidRDefault="00AE7CB2" w:rsidP="00AE7CB2">
            <w:pPr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447" w:type="dxa"/>
          </w:tcPr>
          <w:p w14:paraId="263F4AF5" w14:textId="77777777" w:rsidR="00AE7CB2" w:rsidRPr="00175703" w:rsidRDefault="00AE7CB2" w:rsidP="00AE7CB2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652B6415" w14:textId="77777777" w:rsidR="00AE7CB2" w:rsidRPr="00175703" w:rsidRDefault="00AE7CB2" w:rsidP="00AE7CB2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</w:tr>
      <w:tr w:rsidR="00AE7CB2" w:rsidRPr="00BC40B8" w14:paraId="6DA0EE8C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63B3B401" w14:textId="77777777" w:rsidR="00AE7CB2" w:rsidRPr="00175703" w:rsidRDefault="00AE7CB2" w:rsidP="00AE7CB2">
            <w:pPr>
              <w:rPr>
                <w:rFonts w:ascii="Times New Roman" w:hAnsi="Times New Roman"/>
                <w:szCs w:val="24"/>
                <w:lang w:eastAsia="uk-UA"/>
              </w:rPr>
            </w:pPr>
            <w:r w:rsidRPr="00175703">
              <w:rPr>
                <w:rFonts w:ascii="Times New Roman" w:hAnsi="Times New Roman"/>
                <w:bCs w:val="0"/>
                <w:szCs w:val="24"/>
                <w:lang w:eastAsia="uk-UA"/>
              </w:rPr>
              <w:t>БУРА Наталія</w:t>
            </w:r>
          </w:p>
        </w:tc>
        <w:tc>
          <w:tcPr>
            <w:tcW w:w="447" w:type="dxa"/>
          </w:tcPr>
          <w:p w14:paraId="000D81E1" w14:textId="77777777" w:rsidR="00AE7CB2" w:rsidRPr="00175703" w:rsidRDefault="00AE7CB2" w:rsidP="00AE7CB2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175703">
              <w:rPr>
                <w:rFonts w:ascii="Times New Roman" w:hAnsi="Times New Roman"/>
                <w:bCs w:val="0"/>
                <w:szCs w:val="24"/>
                <w:lang w:eastAsia="uk-UA"/>
              </w:rPr>
              <w:t>-</w:t>
            </w:r>
          </w:p>
          <w:p w14:paraId="213C3D5A" w14:textId="77777777" w:rsidR="00AE7CB2" w:rsidRPr="00175703" w:rsidRDefault="00AE7CB2" w:rsidP="00AE7CB2">
            <w:pPr>
              <w:jc w:val="center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1F0A6A69" w14:textId="77777777" w:rsidR="00AE7CB2" w:rsidRPr="00175703" w:rsidRDefault="00AE7CB2" w:rsidP="001278F3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  <w:r w:rsidRPr="00175703">
              <w:rPr>
                <w:rFonts w:ascii="Times New Roman" w:hAnsi="Times New Roman"/>
                <w:bCs w:val="0"/>
                <w:szCs w:val="24"/>
                <w:lang w:eastAsia="uk-UA"/>
              </w:rPr>
              <w:t>директор Рівненського центру професійно-технічної освіти державної служби зайнятості (за згодою)</w:t>
            </w:r>
          </w:p>
        </w:tc>
      </w:tr>
      <w:tr w:rsidR="001278F3" w:rsidRPr="00EE2F18" w14:paraId="2BD47645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51EC57BC" w14:textId="77777777" w:rsidR="001278F3" w:rsidRPr="00175703" w:rsidRDefault="001278F3" w:rsidP="00456BD9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447" w:type="dxa"/>
          </w:tcPr>
          <w:p w14:paraId="72EEB045" w14:textId="77777777" w:rsidR="001278F3" w:rsidRPr="00175703" w:rsidRDefault="001278F3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49ED3343" w14:textId="77777777" w:rsidR="001278F3" w:rsidRPr="00175703" w:rsidRDefault="001278F3" w:rsidP="00456BD9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</w:tr>
      <w:tr w:rsidR="00456BD9" w:rsidRPr="00EE2F18" w14:paraId="521BA4BE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10CA023F" w14:textId="77777777" w:rsidR="00456BD9" w:rsidRPr="00175703" w:rsidRDefault="00456BD9" w:rsidP="00456BD9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175703">
              <w:rPr>
                <w:rFonts w:ascii="Times New Roman" w:hAnsi="Times New Roman"/>
                <w:bCs w:val="0"/>
                <w:szCs w:val="24"/>
                <w:lang w:eastAsia="uk-UA"/>
              </w:rPr>
              <w:t>ЛІПСЬКИЙ Віталій</w:t>
            </w:r>
          </w:p>
          <w:p w14:paraId="30C4E1CF" w14:textId="77777777" w:rsidR="00456BD9" w:rsidRPr="00175703" w:rsidRDefault="00456BD9" w:rsidP="00AE7CB2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447" w:type="dxa"/>
          </w:tcPr>
          <w:p w14:paraId="0C17A183" w14:textId="77777777" w:rsidR="00456BD9" w:rsidRPr="00175703" w:rsidRDefault="00456BD9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175703">
              <w:rPr>
                <w:rFonts w:ascii="Times New Roman" w:hAnsi="Times New Roman"/>
                <w:szCs w:val="24"/>
                <w:lang w:eastAsia="uk-UA"/>
              </w:rPr>
              <w:t>-</w:t>
            </w:r>
          </w:p>
        </w:tc>
        <w:tc>
          <w:tcPr>
            <w:tcW w:w="5648" w:type="dxa"/>
          </w:tcPr>
          <w:p w14:paraId="019BD3DE" w14:textId="77777777" w:rsidR="00456BD9" w:rsidRPr="00175703" w:rsidRDefault="00456BD9" w:rsidP="00456BD9">
            <w:pPr>
              <w:jc w:val="both"/>
            </w:pPr>
            <w:r w:rsidRPr="00175703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начальник управління </w:t>
            </w:r>
            <w:r w:rsidR="00DA0E93" w:rsidRPr="00175703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у справах </w:t>
            </w:r>
            <w:r w:rsidRPr="00175703">
              <w:rPr>
                <w:rFonts w:ascii="Times New Roman" w:hAnsi="Times New Roman"/>
                <w:bCs w:val="0"/>
                <w:szCs w:val="24"/>
                <w:lang w:eastAsia="uk-UA"/>
              </w:rPr>
              <w:t>молоді та спорту Рівненської обласної державної адміністрації</w:t>
            </w:r>
          </w:p>
        </w:tc>
      </w:tr>
      <w:tr w:rsidR="00456BD9" w:rsidRPr="00BC40B8" w14:paraId="131B79C6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098BF69A" w14:textId="77777777" w:rsidR="00456BD9" w:rsidRPr="00175703" w:rsidRDefault="00456BD9" w:rsidP="00456BD9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447" w:type="dxa"/>
          </w:tcPr>
          <w:p w14:paraId="59802E43" w14:textId="77777777" w:rsidR="00456BD9" w:rsidRPr="00175703" w:rsidRDefault="00456BD9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257BA2A6" w14:textId="77777777" w:rsidR="00456BD9" w:rsidRPr="00175703" w:rsidRDefault="00456BD9" w:rsidP="00456BD9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</w:tr>
      <w:tr w:rsidR="00456BD9" w:rsidRPr="00BC40B8" w14:paraId="58394831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201B4EA3" w14:textId="77777777" w:rsidR="00B77681" w:rsidRDefault="00B77681" w:rsidP="00B77681">
            <w:r>
              <w:t xml:space="preserve">МОСІЙЧУК Анатолій </w:t>
            </w:r>
          </w:p>
          <w:p w14:paraId="52A49569" w14:textId="77777777" w:rsidR="00456BD9" w:rsidRPr="0085036D" w:rsidRDefault="00456BD9" w:rsidP="008E7B06">
            <w:pPr>
              <w:rPr>
                <w:rFonts w:ascii="Times New Roman" w:hAnsi="Times New Roman"/>
                <w:bCs w:val="0"/>
                <w:szCs w:val="24"/>
                <w:highlight w:val="yellow"/>
                <w:lang w:eastAsia="uk-UA"/>
              </w:rPr>
            </w:pPr>
          </w:p>
        </w:tc>
        <w:tc>
          <w:tcPr>
            <w:tcW w:w="447" w:type="dxa"/>
          </w:tcPr>
          <w:p w14:paraId="0F04C0F4" w14:textId="77777777" w:rsidR="00456BD9" w:rsidRPr="0085036D" w:rsidRDefault="00B77681" w:rsidP="00AE7CB2">
            <w:pPr>
              <w:jc w:val="center"/>
              <w:rPr>
                <w:rFonts w:ascii="Times New Roman" w:hAnsi="Times New Roman"/>
                <w:szCs w:val="24"/>
                <w:highlight w:val="yellow"/>
                <w:lang w:eastAsia="uk-UA"/>
              </w:rPr>
            </w:pPr>
            <w:r w:rsidRPr="00B77681">
              <w:rPr>
                <w:rFonts w:ascii="Times New Roman" w:hAnsi="Times New Roman"/>
                <w:szCs w:val="24"/>
                <w:lang w:eastAsia="uk-UA"/>
              </w:rPr>
              <w:t>-</w:t>
            </w:r>
          </w:p>
        </w:tc>
        <w:tc>
          <w:tcPr>
            <w:tcW w:w="5648" w:type="dxa"/>
          </w:tcPr>
          <w:p w14:paraId="446B0205" w14:textId="77777777" w:rsidR="00456BD9" w:rsidRPr="0085036D" w:rsidRDefault="00B77681" w:rsidP="001278F3">
            <w:pPr>
              <w:jc w:val="both"/>
              <w:rPr>
                <w:rFonts w:ascii="Times New Roman" w:hAnsi="Times New Roman"/>
                <w:bCs w:val="0"/>
                <w:szCs w:val="24"/>
                <w:highlight w:val="yellow"/>
                <w:lang w:eastAsia="uk-UA"/>
              </w:rPr>
            </w:pPr>
            <w:r>
              <w:t xml:space="preserve">керівник апарату Вараської районної державної адміністрації </w:t>
            </w:r>
          </w:p>
        </w:tc>
      </w:tr>
      <w:tr w:rsidR="001278F3" w:rsidRPr="00BC40B8" w14:paraId="4AA97B66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2893597E" w14:textId="77777777" w:rsidR="001278F3" w:rsidRDefault="001278F3" w:rsidP="00B77681"/>
        </w:tc>
        <w:tc>
          <w:tcPr>
            <w:tcW w:w="447" w:type="dxa"/>
          </w:tcPr>
          <w:p w14:paraId="37DCFA82" w14:textId="77777777" w:rsidR="001278F3" w:rsidRPr="00B77681" w:rsidRDefault="001278F3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</w:p>
        </w:tc>
        <w:tc>
          <w:tcPr>
            <w:tcW w:w="5648" w:type="dxa"/>
          </w:tcPr>
          <w:p w14:paraId="33832EDC" w14:textId="77777777" w:rsidR="001278F3" w:rsidRDefault="001278F3" w:rsidP="001278F3">
            <w:pPr>
              <w:jc w:val="both"/>
            </w:pPr>
          </w:p>
        </w:tc>
      </w:tr>
      <w:tr w:rsidR="00E71F99" w:rsidRPr="00BC40B8" w14:paraId="4C9EE0CD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62EFCAD9" w14:textId="77777777" w:rsidR="00E71F99" w:rsidRPr="00175703" w:rsidRDefault="00E71F99" w:rsidP="00E71F99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  <w:r w:rsidRPr="00175703">
              <w:rPr>
                <w:rFonts w:ascii="Times New Roman" w:hAnsi="Times New Roman"/>
                <w:bCs w:val="0"/>
                <w:szCs w:val="28"/>
                <w:lang w:eastAsia="uk-UA"/>
              </w:rPr>
              <w:t>ПАНАСЮК Сергій</w:t>
            </w:r>
          </w:p>
          <w:p w14:paraId="2445DC06" w14:textId="77777777" w:rsidR="00E71F99" w:rsidRPr="00175703" w:rsidRDefault="00E71F99" w:rsidP="00456BD9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447" w:type="dxa"/>
          </w:tcPr>
          <w:p w14:paraId="271688F4" w14:textId="77777777" w:rsidR="00E71F99" w:rsidRPr="00175703" w:rsidRDefault="00DA0E93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175703">
              <w:rPr>
                <w:rFonts w:ascii="Times New Roman" w:hAnsi="Times New Roman"/>
                <w:szCs w:val="24"/>
                <w:lang w:eastAsia="uk-UA"/>
              </w:rPr>
              <w:t>-</w:t>
            </w:r>
          </w:p>
        </w:tc>
        <w:tc>
          <w:tcPr>
            <w:tcW w:w="5648" w:type="dxa"/>
          </w:tcPr>
          <w:p w14:paraId="2690CA04" w14:textId="77777777" w:rsidR="00E71F99" w:rsidRPr="00175703" w:rsidRDefault="00E71F99" w:rsidP="00E71F99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  <w:r w:rsidRPr="00175703">
              <w:rPr>
                <w:rFonts w:ascii="Times New Roman" w:hAnsi="Times New Roman"/>
                <w:bCs w:val="0"/>
                <w:szCs w:val="28"/>
                <w:lang w:eastAsia="uk-UA"/>
              </w:rPr>
              <w:t>заступник директора Рівненського обласного центру зайнятості (за згодою)</w:t>
            </w:r>
          </w:p>
          <w:p w14:paraId="1BA2B8F9" w14:textId="77777777" w:rsidR="007C16EF" w:rsidRPr="00175703" w:rsidRDefault="007C16EF" w:rsidP="00E71F99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</w:tr>
      <w:tr w:rsidR="00DA0E93" w:rsidRPr="00BC40B8" w14:paraId="035A1230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06230918" w14:textId="77777777" w:rsidR="00DA0E93" w:rsidRPr="00221FA0" w:rsidRDefault="00DA0E93" w:rsidP="00DA0E93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221FA0">
              <w:rPr>
                <w:rFonts w:ascii="Times New Roman" w:hAnsi="Times New Roman"/>
                <w:bCs w:val="0"/>
                <w:szCs w:val="28"/>
                <w:lang w:eastAsia="uk-UA"/>
              </w:rPr>
              <w:t>ПЕТРЕНЧУК Микола</w:t>
            </w:r>
          </w:p>
          <w:p w14:paraId="0920916C" w14:textId="77777777" w:rsidR="00DA0E93" w:rsidRPr="00221FA0" w:rsidRDefault="00DA0E93" w:rsidP="00E71F99">
            <w:pPr>
              <w:rPr>
                <w:rFonts w:ascii="Times New Roman" w:hAnsi="Times New Roman"/>
                <w:bCs w:val="0"/>
                <w:szCs w:val="28"/>
                <w:lang w:eastAsia="uk-UA"/>
              </w:rPr>
            </w:pPr>
          </w:p>
        </w:tc>
        <w:tc>
          <w:tcPr>
            <w:tcW w:w="447" w:type="dxa"/>
          </w:tcPr>
          <w:p w14:paraId="41779C73" w14:textId="77777777" w:rsidR="00DA0E93" w:rsidRPr="00221FA0" w:rsidRDefault="00DA0E93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221FA0">
              <w:rPr>
                <w:rFonts w:ascii="Times New Roman" w:hAnsi="Times New Roman"/>
                <w:szCs w:val="24"/>
                <w:lang w:eastAsia="uk-UA"/>
              </w:rPr>
              <w:t>-</w:t>
            </w:r>
          </w:p>
        </w:tc>
        <w:tc>
          <w:tcPr>
            <w:tcW w:w="5648" w:type="dxa"/>
          </w:tcPr>
          <w:p w14:paraId="24B9B4CE" w14:textId="77777777" w:rsidR="00DA0E93" w:rsidRPr="00221FA0" w:rsidRDefault="00DA0E93" w:rsidP="00DA0E93">
            <w:pPr>
              <w:jc w:val="both"/>
              <w:rPr>
                <w:rFonts w:ascii="Times New Roman" w:hAnsi="Times New Roman"/>
                <w:bCs w:val="0"/>
                <w:szCs w:val="28"/>
                <w:lang w:eastAsia="uk-UA"/>
              </w:rPr>
            </w:pPr>
            <w:r w:rsidRPr="00221FA0">
              <w:rPr>
                <w:rFonts w:ascii="Times New Roman" w:hAnsi="Times New Roman"/>
                <w:bCs w:val="0"/>
                <w:szCs w:val="28"/>
                <w:lang w:eastAsia="uk-UA"/>
              </w:rPr>
              <w:t>директор комунального з</w:t>
            </w:r>
            <w:r w:rsidR="00D04BDE" w:rsidRPr="00221FA0">
              <w:rPr>
                <w:rFonts w:ascii="Times New Roman" w:hAnsi="Times New Roman"/>
                <w:bCs w:val="0"/>
                <w:szCs w:val="28"/>
                <w:lang w:eastAsia="uk-UA"/>
              </w:rPr>
              <w:t>акладу</w:t>
            </w:r>
            <w:r w:rsidRPr="00221FA0">
              <w:rPr>
                <w:rFonts w:ascii="Times New Roman" w:hAnsi="Times New Roman"/>
                <w:bCs w:val="0"/>
                <w:szCs w:val="28"/>
                <w:lang w:eastAsia="uk-UA"/>
              </w:rPr>
              <w:t xml:space="preserve"> «Обласний центр фізичного здоров’я населення «Спорт для всіх» Рівненської обласної ради (за згодою)</w:t>
            </w:r>
          </w:p>
        </w:tc>
      </w:tr>
      <w:tr w:rsidR="00DA0E93" w:rsidRPr="00BC40B8" w14:paraId="22998B47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31787CA0" w14:textId="77777777" w:rsidR="00DA0E93" w:rsidRPr="0085036D" w:rsidRDefault="00DA0E93" w:rsidP="00DA0E93">
            <w:pPr>
              <w:rPr>
                <w:rFonts w:ascii="Times New Roman" w:hAnsi="Times New Roman"/>
                <w:bCs w:val="0"/>
                <w:szCs w:val="28"/>
                <w:highlight w:val="yellow"/>
                <w:lang w:eastAsia="uk-UA"/>
              </w:rPr>
            </w:pPr>
          </w:p>
        </w:tc>
        <w:tc>
          <w:tcPr>
            <w:tcW w:w="447" w:type="dxa"/>
          </w:tcPr>
          <w:p w14:paraId="7651E103" w14:textId="77777777" w:rsidR="00DA0E93" w:rsidRPr="0085036D" w:rsidRDefault="00DA0E93" w:rsidP="00AE7CB2">
            <w:pPr>
              <w:jc w:val="center"/>
              <w:rPr>
                <w:rFonts w:ascii="Times New Roman" w:hAnsi="Times New Roman"/>
                <w:szCs w:val="24"/>
                <w:highlight w:val="yellow"/>
                <w:lang w:eastAsia="uk-UA"/>
              </w:rPr>
            </w:pPr>
          </w:p>
        </w:tc>
        <w:tc>
          <w:tcPr>
            <w:tcW w:w="5648" w:type="dxa"/>
          </w:tcPr>
          <w:p w14:paraId="3E321698" w14:textId="77777777" w:rsidR="00DA0E93" w:rsidRPr="0085036D" w:rsidRDefault="00DA0E93" w:rsidP="00DA0E93">
            <w:pPr>
              <w:jc w:val="both"/>
              <w:rPr>
                <w:rFonts w:ascii="Times New Roman" w:hAnsi="Times New Roman"/>
                <w:bCs w:val="0"/>
                <w:szCs w:val="28"/>
                <w:highlight w:val="yellow"/>
                <w:lang w:eastAsia="uk-UA"/>
              </w:rPr>
            </w:pPr>
          </w:p>
        </w:tc>
      </w:tr>
      <w:tr w:rsidR="00DA0E93" w:rsidRPr="00BC40B8" w14:paraId="0AC0E824" w14:textId="77777777" w:rsidTr="007568C4">
        <w:tblPrEx>
          <w:tblCellMar>
            <w:top w:w="0" w:type="dxa"/>
            <w:bottom w:w="0" w:type="dxa"/>
          </w:tblCellMar>
        </w:tblPrEx>
        <w:tc>
          <w:tcPr>
            <w:tcW w:w="3487" w:type="dxa"/>
          </w:tcPr>
          <w:p w14:paraId="7780F643" w14:textId="77777777" w:rsidR="00DA0E93" w:rsidRPr="00221FA0" w:rsidRDefault="00DA0E93" w:rsidP="00DA0E93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221FA0">
              <w:rPr>
                <w:rFonts w:ascii="Times New Roman" w:hAnsi="Times New Roman"/>
                <w:bCs w:val="0"/>
                <w:szCs w:val="24"/>
                <w:lang w:eastAsia="uk-UA"/>
              </w:rPr>
              <w:t xml:space="preserve">ШЛАПАК Олександр </w:t>
            </w:r>
          </w:p>
          <w:p w14:paraId="29744F85" w14:textId="77777777" w:rsidR="00DA0E93" w:rsidRPr="00221FA0" w:rsidRDefault="00DA0E93" w:rsidP="00DA0E93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  <w:p w14:paraId="6E1B596F" w14:textId="77777777" w:rsidR="00DA0E93" w:rsidRPr="00221FA0" w:rsidRDefault="00DA0E93" w:rsidP="00DA0E93">
            <w:pPr>
              <w:rPr>
                <w:rFonts w:ascii="Times New Roman" w:hAnsi="Times New Roman"/>
                <w:bCs w:val="0"/>
                <w:szCs w:val="24"/>
                <w:lang w:eastAsia="uk-UA"/>
              </w:rPr>
            </w:pPr>
          </w:p>
        </w:tc>
        <w:tc>
          <w:tcPr>
            <w:tcW w:w="447" w:type="dxa"/>
          </w:tcPr>
          <w:p w14:paraId="2A42F967" w14:textId="77777777" w:rsidR="00DA0E93" w:rsidRPr="00221FA0" w:rsidRDefault="00DA0E93" w:rsidP="00AE7CB2">
            <w:pPr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 w:rsidRPr="00221FA0">
              <w:rPr>
                <w:rFonts w:ascii="Times New Roman" w:hAnsi="Times New Roman"/>
                <w:szCs w:val="24"/>
                <w:lang w:eastAsia="uk-UA"/>
              </w:rPr>
              <w:t>-</w:t>
            </w:r>
          </w:p>
        </w:tc>
        <w:tc>
          <w:tcPr>
            <w:tcW w:w="5648" w:type="dxa"/>
          </w:tcPr>
          <w:p w14:paraId="6666A47B" w14:textId="77777777" w:rsidR="00DA0E93" w:rsidRPr="00221FA0" w:rsidRDefault="00DA0E93" w:rsidP="00DA0E93">
            <w:pPr>
              <w:jc w:val="both"/>
              <w:rPr>
                <w:rFonts w:ascii="Times New Roman" w:hAnsi="Times New Roman"/>
                <w:bCs w:val="0"/>
                <w:szCs w:val="24"/>
                <w:lang w:eastAsia="uk-UA"/>
              </w:rPr>
            </w:pPr>
            <w:r w:rsidRPr="00221FA0">
              <w:rPr>
                <w:rFonts w:ascii="Times New Roman" w:hAnsi="Times New Roman"/>
                <w:bCs w:val="0"/>
                <w:szCs w:val="24"/>
                <w:lang w:eastAsia="uk-UA"/>
              </w:rPr>
              <w:t>директор департаменту цифрової трансформації та суспільних комунікацій Рівненської обласної державної адміністрації</w:t>
            </w:r>
          </w:p>
        </w:tc>
      </w:tr>
    </w:tbl>
    <w:p w14:paraId="25965E4F" w14:textId="77777777" w:rsidR="00DA0E93" w:rsidRDefault="00DA0E93" w:rsidP="00797084">
      <w:pPr>
        <w:jc w:val="both"/>
        <w:rPr>
          <w:rFonts w:ascii="Times New Roman" w:eastAsia="SimSun" w:hAnsi="Times New Roman"/>
          <w:bCs w:val="0"/>
          <w:szCs w:val="26"/>
          <w:lang w:eastAsia="uk-UA"/>
        </w:rPr>
      </w:pPr>
    </w:p>
    <w:p w14:paraId="14ACBD24" w14:textId="77777777" w:rsidR="00DA0E93" w:rsidRDefault="00DA0E93" w:rsidP="00797084">
      <w:pPr>
        <w:jc w:val="both"/>
        <w:rPr>
          <w:rFonts w:ascii="Times New Roman" w:eastAsia="SimSun" w:hAnsi="Times New Roman"/>
          <w:bCs w:val="0"/>
          <w:szCs w:val="26"/>
          <w:lang w:eastAsia="uk-UA"/>
        </w:rPr>
      </w:pPr>
    </w:p>
    <w:p w14:paraId="41E0C9A5" w14:textId="77777777" w:rsidR="007E558D" w:rsidRDefault="007E558D" w:rsidP="00797084">
      <w:pPr>
        <w:jc w:val="both"/>
        <w:rPr>
          <w:rFonts w:ascii="Times New Roman" w:eastAsia="SimSun" w:hAnsi="Times New Roman"/>
          <w:bCs w:val="0"/>
          <w:szCs w:val="26"/>
          <w:lang w:eastAsia="uk-UA"/>
        </w:rPr>
      </w:pPr>
    </w:p>
    <w:p w14:paraId="67A4A84A" w14:textId="77777777" w:rsidR="00E41473" w:rsidRDefault="00E41473" w:rsidP="00E41473">
      <w:pPr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Начальник управління  з питань </w:t>
      </w:r>
    </w:p>
    <w:p w14:paraId="32D9078F" w14:textId="77777777" w:rsidR="00E41473" w:rsidRDefault="00E41473" w:rsidP="00E41473">
      <w:pPr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ветеранської політики Рівненської </w:t>
      </w:r>
    </w:p>
    <w:p w14:paraId="4B03C946" w14:textId="77777777" w:rsidR="00E41473" w:rsidRDefault="00E41473" w:rsidP="00E41473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обласної  державної адміністрації                                      Марина КОРОЛЬОВА</w:t>
      </w:r>
    </w:p>
    <w:p w14:paraId="6B4D517A" w14:textId="77777777" w:rsidR="00797084" w:rsidRPr="00797084" w:rsidRDefault="00797084" w:rsidP="00797084">
      <w:pPr>
        <w:jc w:val="both"/>
        <w:rPr>
          <w:rFonts w:ascii="Times New Roman" w:eastAsia="SimSun" w:hAnsi="Times New Roman"/>
          <w:bCs w:val="0"/>
          <w:szCs w:val="28"/>
          <w:lang w:eastAsia="uk-UA"/>
        </w:rPr>
      </w:pPr>
    </w:p>
    <w:p w14:paraId="103BA75D" w14:textId="77777777" w:rsidR="00797084" w:rsidRDefault="00797084" w:rsidP="00D8385E">
      <w:pPr>
        <w:pStyle w:val="20"/>
        <w:tabs>
          <w:tab w:val="left" w:pos="1425"/>
          <w:tab w:val="left" w:pos="7088"/>
          <w:tab w:val="left" w:pos="7513"/>
          <w:tab w:val="left" w:pos="7655"/>
        </w:tabs>
      </w:pPr>
    </w:p>
    <w:sectPr w:rsidR="00797084" w:rsidSect="00A824DB">
      <w:headerReference w:type="even" r:id="rId8"/>
      <w:headerReference w:type="default" r:id="rId9"/>
      <w:footerReference w:type="default" r:id="rId10"/>
      <w:headerReference w:type="first" r:id="rId11"/>
      <w:pgSz w:w="11907" w:h="16834"/>
      <w:pgMar w:top="1134" w:right="567" w:bottom="1134" w:left="1701" w:header="284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6BB99" w14:textId="77777777" w:rsidR="006B7F11" w:rsidRDefault="006B7F11">
      <w:r>
        <w:separator/>
      </w:r>
    </w:p>
  </w:endnote>
  <w:endnote w:type="continuationSeparator" w:id="0">
    <w:p w14:paraId="337A760A" w14:textId="77777777" w:rsidR="006B7F11" w:rsidRDefault="006B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 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5F04A" w14:textId="77777777" w:rsidR="009223D5" w:rsidRDefault="009223D5">
    <w:pPr>
      <w:tabs>
        <w:tab w:val="left" w:pos="5315"/>
      </w:tabs>
      <w:spacing w:line="240" w:lineRule="atLeast"/>
      <w:rPr>
        <w:rFonts w:ascii="Arial Cyr Italic" w:hAnsi="Arial Cyr Ital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B5CF9" w14:textId="77777777" w:rsidR="006B7F11" w:rsidRDefault="006B7F11">
      <w:r>
        <w:separator/>
      </w:r>
    </w:p>
  </w:footnote>
  <w:footnote w:type="continuationSeparator" w:id="0">
    <w:p w14:paraId="45ADE5FA" w14:textId="77777777" w:rsidR="006B7F11" w:rsidRDefault="006B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DD3AA" w14:textId="77777777" w:rsidR="009223D5" w:rsidRDefault="009223D5" w:rsidP="000B5921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53DEAA3" w14:textId="77777777" w:rsidR="009223D5" w:rsidRDefault="009223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2294B" w14:textId="77777777" w:rsidR="009223D5" w:rsidRDefault="009223D5">
    <w:pPr>
      <w:pStyle w:val="a3"/>
      <w:jc w:val="center"/>
    </w:pPr>
  </w:p>
  <w:p w14:paraId="35C6ED66" w14:textId="77777777" w:rsidR="009223D5" w:rsidRDefault="009223D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617E">
      <w:rPr>
        <w:noProof/>
      </w:rPr>
      <w:t>2</w:t>
    </w:r>
    <w:r>
      <w:fldChar w:fldCharType="end"/>
    </w:r>
  </w:p>
  <w:p w14:paraId="2B8E4303" w14:textId="77777777" w:rsidR="009223D5" w:rsidRDefault="009223D5" w:rsidP="000B5921">
    <w:pPr>
      <w:tabs>
        <w:tab w:val="left" w:pos="5315"/>
      </w:tabs>
      <w:spacing w:line="240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C43B6" w14:textId="77777777" w:rsidR="009223D5" w:rsidRDefault="009223D5">
    <w:pPr>
      <w:tabs>
        <w:tab w:val="left" w:pos="5315"/>
      </w:tabs>
      <w:spacing w:line="240" w:lineRule="atLeast"/>
      <w:rPr>
        <w:rFonts w:ascii="Arial Cyr Italic" w:hAnsi="Arial Cyr Ital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001EB"/>
    <w:multiLevelType w:val="hybridMultilevel"/>
    <w:tmpl w:val="000E82D4"/>
    <w:lvl w:ilvl="0" w:tplc="7DC8F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80360C"/>
    <w:multiLevelType w:val="hybridMultilevel"/>
    <w:tmpl w:val="EDCEAC14"/>
    <w:lvl w:ilvl="0" w:tplc="EF005CA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6C25DC"/>
    <w:multiLevelType w:val="hybridMultilevel"/>
    <w:tmpl w:val="3098AC5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937241"/>
    <w:multiLevelType w:val="singleLevel"/>
    <w:tmpl w:val="FE42B7A6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</w:abstractNum>
  <w:num w:numId="1" w16cid:durableId="1175994203">
    <w:abstractNumId w:val="2"/>
  </w:num>
  <w:num w:numId="2" w16cid:durableId="1454834776">
    <w:abstractNumId w:val="3"/>
  </w:num>
  <w:num w:numId="3" w16cid:durableId="1187985842">
    <w:abstractNumId w:val="0"/>
  </w:num>
  <w:num w:numId="4" w16cid:durableId="603539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9B"/>
    <w:rsid w:val="00000D4D"/>
    <w:rsid w:val="000062FE"/>
    <w:rsid w:val="00013A09"/>
    <w:rsid w:val="0002237A"/>
    <w:rsid w:val="00027731"/>
    <w:rsid w:val="000356BC"/>
    <w:rsid w:val="00035FBD"/>
    <w:rsid w:val="00037F5B"/>
    <w:rsid w:val="000436BD"/>
    <w:rsid w:val="00044114"/>
    <w:rsid w:val="0004546B"/>
    <w:rsid w:val="000477DD"/>
    <w:rsid w:val="00051D0D"/>
    <w:rsid w:val="000526C4"/>
    <w:rsid w:val="000546E4"/>
    <w:rsid w:val="00054EB4"/>
    <w:rsid w:val="0006754E"/>
    <w:rsid w:val="00067893"/>
    <w:rsid w:val="00067B57"/>
    <w:rsid w:val="00067C9C"/>
    <w:rsid w:val="0007069C"/>
    <w:rsid w:val="0008230D"/>
    <w:rsid w:val="00084BF5"/>
    <w:rsid w:val="000867CC"/>
    <w:rsid w:val="0008735F"/>
    <w:rsid w:val="000A37F8"/>
    <w:rsid w:val="000A773B"/>
    <w:rsid w:val="000B1218"/>
    <w:rsid w:val="000B1C68"/>
    <w:rsid w:val="000B5921"/>
    <w:rsid w:val="000C2E12"/>
    <w:rsid w:val="000D1786"/>
    <w:rsid w:val="000E2FE0"/>
    <w:rsid w:val="000E6445"/>
    <w:rsid w:val="000E71B4"/>
    <w:rsid w:val="000F077C"/>
    <w:rsid w:val="000F74FB"/>
    <w:rsid w:val="00100ADA"/>
    <w:rsid w:val="001241D7"/>
    <w:rsid w:val="00126FE6"/>
    <w:rsid w:val="001278F3"/>
    <w:rsid w:val="0013122C"/>
    <w:rsid w:val="00132C69"/>
    <w:rsid w:val="00134853"/>
    <w:rsid w:val="00134E2E"/>
    <w:rsid w:val="001449A8"/>
    <w:rsid w:val="00146D6D"/>
    <w:rsid w:val="00151EE2"/>
    <w:rsid w:val="001532C2"/>
    <w:rsid w:val="001550BD"/>
    <w:rsid w:val="001620C4"/>
    <w:rsid w:val="00171E1F"/>
    <w:rsid w:val="001740F4"/>
    <w:rsid w:val="00175703"/>
    <w:rsid w:val="00175EBD"/>
    <w:rsid w:val="00176B23"/>
    <w:rsid w:val="001809AA"/>
    <w:rsid w:val="00190AB1"/>
    <w:rsid w:val="001A090C"/>
    <w:rsid w:val="001A24A5"/>
    <w:rsid w:val="001A26B7"/>
    <w:rsid w:val="001A2770"/>
    <w:rsid w:val="001A279F"/>
    <w:rsid w:val="001A31D3"/>
    <w:rsid w:val="001A755B"/>
    <w:rsid w:val="001B0149"/>
    <w:rsid w:val="001B058F"/>
    <w:rsid w:val="001B43AE"/>
    <w:rsid w:val="001B4E18"/>
    <w:rsid w:val="001B50FD"/>
    <w:rsid w:val="001B6653"/>
    <w:rsid w:val="001C1EED"/>
    <w:rsid w:val="001C5EA6"/>
    <w:rsid w:val="001D4E44"/>
    <w:rsid w:val="001D7254"/>
    <w:rsid w:val="001D78F6"/>
    <w:rsid w:val="001F32F9"/>
    <w:rsid w:val="001F42DA"/>
    <w:rsid w:val="001F572A"/>
    <w:rsid w:val="00201E37"/>
    <w:rsid w:val="00204C3C"/>
    <w:rsid w:val="00205C69"/>
    <w:rsid w:val="002064E3"/>
    <w:rsid w:val="00207466"/>
    <w:rsid w:val="002079EA"/>
    <w:rsid w:val="002143BC"/>
    <w:rsid w:val="00221FA0"/>
    <w:rsid w:val="00222938"/>
    <w:rsid w:val="00232045"/>
    <w:rsid w:val="00234335"/>
    <w:rsid w:val="00241B7A"/>
    <w:rsid w:val="00247877"/>
    <w:rsid w:val="00252042"/>
    <w:rsid w:val="00255DA8"/>
    <w:rsid w:val="00271321"/>
    <w:rsid w:val="00274E04"/>
    <w:rsid w:val="0027602E"/>
    <w:rsid w:val="002812CF"/>
    <w:rsid w:val="0028283A"/>
    <w:rsid w:val="00282F96"/>
    <w:rsid w:val="0028466A"/>
    <w:rsid w:val="00285266"/>
    <w:rsid w:val="002912A2"/>
    <w:rsid w:val="00293FB5"/>
    <w:rsid w:val="0029491A"/>
    <w:rsid w:val="002A29BB"/>
    <w:rsid w:val="002A42B2"/>
    <w:rsid w:val="002B1AFC"/>
    <w:rsid w:val="002B78AA"/>
    <w:rsid w:val="002C311C"/>
    <w:rsid w:val="002C3C7F"/>
    <w:rsid w:val="002C4BCA"/>
    <w:rsid w:val="002C5F04"/>
    <w:rsid w:val="002C5FAE"/>
    <w:rsid w:val="002C605B"/>
    <w:rsid w:val="002C6E83"/>
    <w:rsid w:val="002C72B2"/>
    <w:rsid w:val="002E1D97"/>
    <w:rsid w:val="002E4516"/>
    <w:rsid w:val="002E459A"/>
    <w:rsid w:val="002E5525"/>
    <w:rsid w:val="002F3837"/>
    <w:rsid w:val="002F4513"/>
    <w:rsid w:val="002F56A1"/>
    <w:rsid w:val="002F5A06"/>
    <w:rsid w:val="002F6081"/>
    <w:rsid w:val="00304E88"/>
    <w:rsid w:val="0031285C"/>
    <w:rsid w:val="00320DE8"/>
    <w:rsid w:val="00330D06"/>
    <w:rsid w:val="003313D1"/>
    <w:rsid w:val="00334985"/>
    <w:rsid w:val="0034629F"/>
    <w:rsid w:val="00351A0B"/>
    <w:rsid w:val="00355C89"/>
    <w:rsid w:val="0036380B"/>
    <w:rsid w:val="003648D2"/>
    <w:rsid w:val="00366D51"/>
    <w:rsid w:val="003707F9"/>
    <w:rsid w:val="003715C2"/>
    <w:rsid w:val="003739D6"/>
    <w:rsid w:val="00385095"/>
    <w:rsid w:val="00385531"/>
    <w:rsid w:val="00391A9D"/>
    <w:rsid w:val="00392769"/>
    <w:rsid w:val="00393ECD"/>
    <w:rsid w:val="00395615"/>
    <w:rsid w:val="003967CD"/>
    <w:rsid w:val="003A0995"/>
    <w:rsid w:val="003A659E"/>
    <w:rsid w:val="003B5D70"/>
    <w:rsid w:val="003C20A0"/>
    <w:rsid w:val="003C5EE6"/>
    <w:rsid w:val="003D3299"/>
    <w:rsid w:val="003D7086"/>
    <w:rsid w:val="003F1D3E"/>
    <w:rsid w:val="003F41EC"/>
    <w:rsid w:val="00403E1B"/>
    <w:rsid w:val="00407A09"/>
    <w:rsid w:val="00411D5F"/>
    <w:rsid w:val="00411E0A"/>
    <w:rsid w:val="004168C8"/>
    <w:rsid w:val="00416C1D"/>
    <w:rsid w:val="004203B3"/>
    <w:rsid w:val="004233D5"/>
    <w:rsid w:val="004241D3"/>
    <w:rsid w:val="00425058"/>
    <w:rsid w:val="00427CA3"/>
    <w:rsid w:val="004374F3"/>
    <w:rsid w:val="0044081C"/>
    <w:rsid w:val="0044108F"/>
    <w:rsid w:val="004418F7"/>
    <w:rsid w:val="0044246C"/>
    <w:rsid w:val="00453AA3"/>
    <w:rsid w:val="004542C6"/>
    <w:rsid w:val="00456A14"/>
    <w:rsid w:val="00456BD9"/>
    <w:rsid w:val="004602EC"/>
    <w:rsid w:val="00463590"/>
    <w:rsid w:val="00474311"/>
    <w:rsid w:val="0047549B"/>
    <w:rsid w:val="004773A7"/>
    <w:rsid w:val="00486B6D"/>
    <w:rsid w:val="00493FCB"/>
    <w:rsid w:val="00497F07"/>
    <w:rsid w:val="004A3959"/>
    <w:rsid w:val="004A55D1"/>
    <w:rsid w:val="004D056E"/>
    <w:rsid w:val="004D05CF"/>
    <w:rsid w:val="004D2C7E"/>
    <w:rsid w:val="004D3BEC"/>
    <w:rsid w:val="004D41EB"/>
    <w:rsid w:val="004D51CE"/>
    <w:rsid w:val="004E0971"/>
    <w:rsid w:val="004E353D"/>
    <w:rsid w:val="004E4F4F"/>
    <w:rsid w:val="004F464C"/>
    <w:rsid w:val="004F7A18"/>
    <w:rsid w:val="00504D40"/>
    <w:rsid w:val="005065EE"/>
    <w:rsid w:val="005078BE"/>
    <w:rsid w:val="00511499"/>
    <w:rsid w:val="005131BF"/>
    <w:rsid w:val="00513479"/>
    <w:rsid w:val="00514667"/>
    <w:rsid w:val="00520560"/>
    <w:rsid w:val="005220E7"/>
    <w:rsid w:val="00522C6C"/>
    <w:rsid w:val="00523BC7"/>
    <w:rsid w:val="00532C06"/>
    <w:rsid w:val="005366B0"/>
    <w:rsid w:val="00536C00"/>
    <w:rsid w:val="00541F03"/>
    <w:rsid w:val="00545594"/>
    <w:rsid w:val="0054606E"/>
    <w:rsid w:val="00547C6A"/>
    <w:rsid w:val="005534D4"/>
    <w:rsid w:val="0055374E"/>
    <w:rsid w:val="00562194"/>
    <w:rsid w:val="005657D2"/>
    <w:rsid w:val="00571774"/>
    <w:rsid w:val="00572C79"/>
    <w:rsid w:val="00572E20"/>
    <w:rsid w:val="0057480A"/>
    <w:rsid w:val="005771E6"/>
    <w:rsid w:val="00583EED"/>
    <w:rsid w:val="00594FB4"/>
    <w:rsid w:val="005A024C"/>
    <w:rsid w:val="005A45CC"/>
    <w:rsid w:val="005B5F47"/>
    <w:rsid w:val="005C2B74"/>
    <w:rsid w:val="005E3802"/>
    <w:rsid w:val="005F06D3"/>
    <w:rsid w:val="005F2A0D"/>
    <w:rsid w:val="005F2D47"/>
    <w:rsid w:val="005F7B6C"/>
    <w:rsid w:val="00604D5D"/>
    <w:rsid w:val="00614690"/>
    <w:rsid w:val="006179AB"/>
    <w:rsid w:val="006238AC"/>
    <w:rsid w:val="006352FF"/>
    <w:rsid w:val="00635E5F"/>
    <w:rsid w:val="0063625A"/>
    <w:rsid w:val="00637960"/>
    <w:rsid w:val="00643171"/>
    <w:rsid w:val="00655D16"/>
    <w:rsid w:val="00662B43"/>
    <w:rsid w:val="00662C1F"/>
    <w:rsid w:val="0066797A"/>
    <w:rsid w:val="00672351"/>
    <w:rsid w:val="006757BD"/>
    <w:rsid w:val="0067617E"/>
    <w:rsid w:val="0067657F"/>
    <w:rsid w:val="006835B7"/>
    <w:rsid w:val="00684DB7"/>
    <w:rsid w:val="00686DF0"/>
    <w:rsid w:val="006927F2"/>
    <w:rsid w:val="006B7B47"/>
    <w:rsid w:val="006B7F11"/>
    <w:rsid w:val="006C0229"/>
    <w:rsid w:val="006C4F20"/>
    <w:rsid w:val="006E437C"/>
    <w:rsid w:val="006F0A1D"/>
    <w:rsid w:val="006F17CF"/>
    <w:rsid w:val="006F2AB3"/>
    <w:rsid w:val="006F58E2"/>
    <w:rsid w:val="00702D72"/>
    <w:rsid w:val="00704E35"/>
    <w:rsid w:val="007059C3"/>
    <w:rsid w:val="0070619D"/>
    <w:rsid w:val="00710C70"/>
    <w:rsid w:val="007155B6"/>
    <w:rsid w:val="0071643F"/>
    <w:rsid w:val="0071784B"/>
    <w:rsid w:val="00724BD8"/>
    <w:rsid w:val="00724EF5"/>
    <w:rsid w:val="00731361"/>
    <w:rsid w:val="00731797"/>
    <w:rsid w:val="00731E95"/>
    <w:rsid w:val="0073327F"/>
    <w:rsid w:val="00733748"/>
    <w:rsid w:val="00735E94"/>
    <w:rsid w:val="00736EF0"/>
    <w:rsid w:val="007379FA"/>
    <w:rsid w:val="0074334D"/>
    <w:rsid w:val="00750315"/>
    <w:rsid w:val="00750841"/>
    <w:rsid w:val="00751593"/>
    <w:rsid w:val="0075223A"/>
    <w:rsid w:val="00752B08"/>
    <w:rsid w:val="00752C23"/>
    <w:rsid w:val="00752C8F"/>
    <w:rsid w:val="007568C4"/>
    <w:rsid w:val="007627B6"/>
    <w:rsid w:val="00763ECF"/>
    <w:rsid w:val="007640B2"/>
    <w:rsid w:val="0077255F"/>
    <w:rsid w:val="007755BA"/>
    <w:rsid w:val="00777718"/>
    <w:rsid w:val="007931D2"/>
    <w:rsid w:val="0079527C"/>
    <w:rsid w:val="00797084"/>
    <w:rsid w:val="007A3F2A"/>
    <w:rsid w:val="007A53E3"/>
    <w:rsid w:val="007A63B2"/>
    <w:rsid w:val="007B3973"/>
    <w:rsid w:val="007B3ADC"/>
    <w:rsid w:val="007B6737"/>
    <w:rsid w:val="007C16EF"/>
    <w:rsid w:val="007D12B4"/>
    <w:rsid w:val="007D2948"/>
    <w:rsid w:val="007E4018"/>
    <w:rsid w:val="007E558D"/>
    <w:rsid w:val="007E70ED"/>
    <w:rsid w:val="007F0180"/>
    <w:rsid w:val="007F2758"/>
    <w:rsid w:val="007F7558"/>
    <w:rsid w:val="00807609"/>
    <w:rsid w:val="00820411"/>
    <w:rsid w:val="00825209"/>
    <w:rsid w:val="00827E6C"/>
    <w:rsid w:val="00836F9D"/>
    <w:rsid w:val="008464F1"/>
    <w:rsid w:val="0085036D"/>
    <w:rsid w:val="00852E28"/>
    <w:rsid w:val="00862A4A"/>
    <w:rsid w:val="00866516"/>
    <w:rsid w:val="00871051"/>
    <w:rsid w:val="00874DF8"/>
    <w:rsid w:val="00875C0C"/>
    <w:rsid w:val="0088571D"/>
    <w:rsid w:val="0089112D"/>
    <w:rsid w:val="008A3D04"/>
    <w:rsid w:val="008A48DA"/>
    <w:rsid w:val="008B0382"/>
    <w:rsid w:val="008B0F28"/>
    <w:rsid w:val="008C3EB6"/>
    <w:rsid w:val="008D276C"/>
    <w:rsid w:val="008E493E"/>
    <w:rsid w:val="008E4F1B"/>
    <w:rsid w:val="008E5FD2"/>
    <w:rsid w:val="008E7B06"/>
    <w:rsid w:val="00905EFB"/>
    <w:rsid w:val="0090736F"/>
    <w:rsid w:val="009111E7"/>
    <w:rsid w:val="00912C93"/>
    <w:rsid w:val="00917352"/>
    <w:rsid w:val="009223D5"/>
    <w:rsid w:val="0092310C"/>
    <w:rsid w:val="00925D22"/>
    <w:rsid w:val="0092677C"/>
    <w:rsid w:val="009411AD"/>
    <w:rsid w:val="00942A0B"/>
    <w:rsid w:val="00950C78"/>
    <w:rsid w:val="00952309"/>
    <w:rsid w:val="0096160A"/>
    <w:rsid w:val="00997648"/>
    <w:rsid w:val="00997722"/>
    <w:rsid w:val="009A38B9"/>
    <w:rsid w:val="009A7768"/>
    <w:rsid w:val="009B134A"/>
    <w:rsid w:val="009B3C40"/>
    <w:rsid w:val="009B68F4"/>
    <w:rsid w:val="009C381D"/>
    <w:rsid w:val="009C5DC1"/>
    <w:rsid w:val="009C7B58"/>
    <w:rsid w:val="009D217F"/>
    <w:rsid w:val="009D691C"/>
    <w:rsid w:val="009E137B"/>
    <w:rsid w:val="009E781E"/>
    <w:rsid w:val="009F0DCD"/>
    <w:rsid w:val="009F45EA"/>
    <w:rsid w:val="00A06455"/>
    <w:rsid w:val="00A136ED"/>
    <w:rsid w:val="00A146C0"/>
    <w:rsid w:val="00A1789B"/>
    <w:rsid w:val="00A259A7"/>
    <w:rsid w:val="00A26B8E"/>
    <w:rsid w:val="00A275CE"/>
    <w:rsid w:val="00A356C1"/>
    <w:rsid w:val="00A35F4D"/>
    <w:rsid w:val="00A41D78"/>
    <w:rsid w:val="00A45C7C"/>
    <w:rsid w:val="00A51E7E"/>
    <w:rsid w:val="00A54FD6"/>
    <w:rsid w:val="00A60F4B"/>
    <w:rsid w:val="00A64447"/>
    <w:rsid w:val="00A6546A"/>
    <w:rsid w:val="00A70177"/>
    <w:rsid w:val="00A7176F"/>
    <w:rsid w:val="00A72C98"/>
    <w:rsid w:val="00A824A7"/>
    <w:rsid w:val="00A824DB"/>
    <w:rsid w:val="00A830F0"/>
    <w:rsid w:val="00A84AD6"/>
    <w:rsid w:val="00A854F7"/>
    <w:rsid w:val="00A947B1"/>
    <w:rsid w:val="00AA37EB"/>
    <w:rsid w:val="00AA3D3B"/>
    <w:rsid w:val="00AA56D1"/>
    <w:rsid w:val="00AA5C75"/>
    <w:rsid w:val="00AB558B"/>
    <w:rsid w:val="00AC3B87"/>
    <w:rsid w:val="00AC6F90"/>
    <w:rsid w:val="00AC7165"/>
    <w:rsid w:val="00AC7D7C"/>
    <w:rsid w:val="00AD25CF"/>
    <w:rsid w:val="00AD7EFD"/>
    <w:rsid w:val="00AE4097"/>
    <w:rsid w:val="00AE6FAE"/>
    <w:rsid w:val="00AE7CB2"/>
    <w:rsid w:val="00AF4E27"/>
    <w:rsid w:val="00B01F16"/>
    <w:rsid w:val="00B0759F"/>
    <w:rsid w:val="00B1531D"/>
    <w:rsid w:val="00B21D6A"/>
    <w:rsid w:val="00B27FD7"/>
    <w:rsid w:val="00B342B8"/>
    <w:rsid w:val="00B346F8"/>
    <w:rsid w:val="00B44CBA"/>
    <w:rsid w:val="00B533B3"/>
    <w:rsid w:val="00B65CFD"/>
    <w:rsid w:val="00B676CE"/>
    <w:rsid w:val="00B7068F"/>
    <w:rsid w:val="00B732E4"/>
    <w:rsid w:val="00B77050"/>
    <w:rsid w:val="00B77681"/>
    <w:rsid w:val="00B77B15"/>
    <w:rsid w:val="00B90342"/>
    <w:rsid w:val="00B91393"/>
    <w:rsid w:val="00B95A5F"/>
    <w:rsid w:val="00B95BDD"/>
    <w:rsid w:val="00BA0F64"/>
    <w:rsid w:val="00BA325A"/>
    <w:rsid w:val="00BA3548"/>
    <w:rsid w:val="00BA3B67"/>
    <w:rsid w:val="00BA5001"/>
    <w:rsid w:val="00BA6AB5"/>
    <w:rsid w:val="00BC40B8"/>
    <w:rsid w:val="00BC503E"/>
    <w:rsid w:val="00BC6D36"/>
    <w:rsid w:val="00BE54CC"/>
    <w:rsid w:val="00BE5C6D"/>
    <w:rsid w:val="00BF2BA7"/>
    <w:rsid w:val="00BF5A8D"/>
    <w:rsid w:val="00BF6216"/>
    <w:rsid w:val="00C0486E"/>
    <w:rsid w:val="00C0696D"/>
    <w:rsid w:val="00C07D9D"/>
    <w:rsid w:val="00C1294E"/>
    <w:rsid w:val="00C145A2"/>
    <w:rsid w:val="00C14BF5"/>
    <w:rsid w:val="00C16598"/>
    <w:rsid w:val="00C20A0E"/>
    <w:rsid w:val="00C25954"/>
    <w:rsid w:val="00C34246"/>
    <w:rsid w:val="00C44473"/>
    <w:rsid w:val="00C51948"/>
    <w:rsid w:val="00C521A5"/>
    <w:rsid w:val="00C52669"/>
    <w:rsid w:val="00C54476"/>
    <w:rsid w:val="00C61D52"/>
    <w:rsid w:val="00C64BF3"/>
    <w:rsid w:val="00C65310"/>
    <w:rsid w:val="00C679B7"/>
    <w:rsid w:val="00C74A0C"/>
    <w:rsid w:val="00C74BA0"/>
    <w:rsid w:val="00C83249"/>
    <w:rsid w:val="00C91623"/>
    <w:rsid w:val="00C935D8"/>
    <w:rsid w:val="00CA70D9"/>
    <w:rsid w:val="00CC1462"/>
    <w:rsid w:val="00CC1AFC"/>
    <w:rsid w:val="00CC4822"/>
    <w:rsid w:val="00CC7C20"/>
    <w:rsid w:val="00CD56EB"/>
    <w:rsid w:val="00CE0E9D"/>
    <w:rsid w:val="00CE21E6"/>
    <w:rsid w:val="00CE4C6C"/>
    <w:rsid w:val="00CF1563"/>
    <w:rsid w:val="00CF39D2"/>
    <w:rsid w:val="00CF3B30"/>
    <w:rsid w:val="00CF6410"/>
    <w:rsid w:val="00D02B31"/>
    <w:rsid w:val="00D04BDE"/>
    <w:rsid w:val="00D112AA"/>
    <w:rsid w:val="00D13E61"/>
    <w:rsid w:val="00D20B72"/>
    <w:rsid w:val="00D26376"/>
    <w:rsid w:val="00D27A22"/>
    <w:rsid w:val="00D27BD9"/>
    <w:rsid w:val="00D27FAD"/>
    <w:rsid w:val="00D323D4"/>
    <w:rsid w:val="00D3385F"/>
    <w:rsid w:val="00D356E8"/>
    <w:rsid w:val="00D47A7C"/>
    <w:rsid w:val="00D51B1B"/>
    <w:rsid w:val="00D54E9B"/>
    <w:rsid w:val="00D55968"/>
    <w:rsid w:val="00D55FA6"/>
    <w:rsid w:val="00D6018F"/>
    <w:rsid w:val="00D6028B"/>
    <w:rsid w:val="00D621F6"/>
    <w:rsid w:val="00D6262E"/>
    <w:rsid w:val="00D63C6D"/>
    <w:rsid w:val="00D6597B"/>
    <w:rsid w:val="00D660DF"/>
    <w:rsid w:val="00D6626E"/>
    <w:rsid w:val="00D725BD"/>
    <w:rsid w:val="00D73FDE"/>
    <w:rsid w:val="00D766A4"/>
    <w:rsid w:val="00D77E18"/>
    <w:rsid w:val="00D818CF"/>
    <w:rsid w:val="00D8385E"/>
    <w:rsid w:val="00D86785"/>
    <w:rsid w:val="00D92B3A"/>
    <w:rsid w:val="00DA0E93"/>
    <w:rsid w:val="00DA38C5"/>
    <w:rsid w:val="00DA63F2"/>
    <w:rsid w:val="00DA6949"/>
    <w:rsid w:val="00DC49A8"/>
    <w:rsid w:val="00DC7C19"/>
    <w:rsid w:val="00DD415F"/>
    <w:rsid w:val="00DE2B1D"/>
    <w:rsid w:val="00DE306C"/>
    <w:rsid w:val="00DF0674"/>
    <w:rsid w:val="00DF3306"/>
    <w:rsid w:val="00DF3995"/>
    <w:rsid w:val="00DF4001"/>
    <w:rsid w:val="00DF6E5A"/>
    <w:rsid w:val="00DF799F"/>
    <w:rsid w:val="00E017B8"/>
    <w:rsid w:val="00E01B0E"/>
    <w:rsid w:val="00E02477"/>
    <w:rsid w:val="00E046FD"/>
    <w:rsid w:val="00E04E10"/>
    <w:rsid w:val="00E1193C"/>
    <w:rsid w:val="00E1261A"/>
    <w:rsid w:val="00E12659"/>
    <w:rsid w:val="00E13503"/>
    <w:rsid w:val="00E136AD"/>
    <w:rsid w:val="00E15947"/>
    <w:rsid w:val="00E17F28"/>
    <w:rsid w:val="00E20DB2"/>
    <w:rsid w:val="00E21017"/>
    <w:rsid w:val="00E269D7"/>
    <w:rsid w:val="00E35891"/>
    <w:rsid w:val="00E41473"/>
    <w:rsid w:val="00E41F84"/>
    <w:rsid w:val="00E423DE"/>
    <w:rsid w:val="00E53583"/>
    <w:rsid w:val="00E559F8"/>
    <w:rsid w:val="00E57DC0"/>
    <w:rsid w:val="00E64C6E"/>
    <w:rsid w:val="00E704AC"/>
    <w:rsid w:val="00E71F99"/>
    <w:rsid w:val="00E74BD4"/>
    <w:rsid w:val="00E8180B"/>
    <w:rsid w:val="00E84AEF"/>
    <w:rsid w:val="00E868B1"/>
    <w:rsid w:val="00E90A94"/>
    <w:rsid w:val="00E971F3"/>
    <w:rsid w:val="00EA0AD4"/>
    <w:rsid w:val="00EA138F"/>
    <w:rsid w:val="00EA6AF7"/>
    <w:rsid w:val="00EA7A29"/>
    <w:rsid w:val="00EB099B"/>
    <w:rsid w:val="00EB1DC3"/>
    <w:rsid w:val="00EB3A25"/>
    <w:rsid w:val="00EB571C"/>
    <w:rsid w:val="00EB7C90"/>
    <w:rsid w:val="00ED6280"/>
    <w:rsid w:val="00EE2426"/>
    <w:rsid w:val="00EE2F18"/>
    <w:rsid w:val="00EE3EB6"/>
    <w:rsid w:val="00EF0D2E"/>
    <w:rsid w:val="00EF0EBF"/>
    <w:rsid w:val="00EF7AC8"/>
    <w:rsid w:val="00F04F48"/>
    <w:rsid w:val="00F05D6C"/>
    <w:rsid w:val="00F11201"/>
    <w:rsid w:val="00F32B3F"/>
    <w:rsid w:val="00F35959"/>
    <w:rsid w:val="00F36CDA"/>
    <w:rsid w:val="00F50D61"/>
    <w:rsid w:val="00F55FE4"/>
    <w:rsid w:val="00F57D65"/>
    <w:rsid w:val="00F61F86"/>
    <w:rsid w:val="00F64802"/>
    <w:rsid w:val="00F6708D"/>
    <w:rsid w:val="00F678CB"/>
    <w:rsid w:val="00F715C3"/>
    <w:rsid w:val="00F7520A"/>
    <w:rsid w:val="00F75BC5"/>
    <w:rsid w:val="00F75E01"/>
    <w:rsid w:val="00F76B43"/>
    <w:rsid w:val="00F76CE2"/>
    <w:rsid w:val="00F815D0"/>
    <w:rsid w:val="00F82F87"/>
    <w:rsid w:val="00F85756"/>
    <w:rsid w:val="00F877A0"/>
    <w:rsid w:val="00F91ABD"/>
    <w:rsid w:val="00F94159"/>
    <w:rsid w:val="00F964E9"/>
    <w:rsid w:val="00FB5550"/>
    <w:rsid w:val="00FB7E53"/>
    <w:rsid w:val="00FC13FA"/>
    <w:rsid w:val="00FD0314"/>
    <w:rsid w:val="00FD142A"/>
    <w:rsid w:val="00FD5989"/>
    <w:rsid w:val="00FD7CF0"/>
    <w:rsid w:val="00FE1B44"/>
    <w:rsid w:val="00FE1EBB"/>
    <w:rsid w:val="00FF2F44"/>
    <w:rsid w:val="00FF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DEE3C"/>
  <w15:chartTrackingRefBased/>
  <w15:docId w15:val="{64172958-5105-4472-889A-8CA527F2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 CYR" w:hAnsi="Times New Roman CYR"/>
      <w:bCs/>
      <w:sz w:val="28"/>
      <w:lang w:val="uk-UA" w:eastAsia="ru-RU"/>
    </w:rPr>
  </w:style>
  <w:style w:type="paragraph" w:styleId="1">
    <w:name w:val="heading 1"/>
    <w:basedOn w:val="a"/>
    <w:next w:val="a"/>
    <w:qFormat/>
    <w:rsid w:val="001F42DA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  <w:lang w:eastAsia="uk-UA"/>
    </w:rPr>
  </w:style>
  <w:style w:type="paragraph" w:styleId="3">
    <w:name w:val="heading 3"/>
    <w:basedOn w:val="a"/>
    <w:next w:val="a"/>
    <w:qFormat/>
    <w:rsid w:val="001F42DA"/>
    <w:pPr>
      <w:keepNext/>
      <w:spacing w:before="240" w:after="60"/>
      <w:outlineLvl w:val="2"/>
    </w:pPr>
    <w:rPr>
      <w:rFonts w:ascii="Arial" w:hAnsi="Arial" w:cs="Arial"/>
      <w:b/>
      <w:sz w:val="26"/>
      <w:szCs w:val="26"/>
      <w:lang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A824A7"/>
    <w:pPr>
      <w:keepNext/>
      <w:spacing w:before="240" w:after="60"/>
      <w:outlineLvl w:val="3"/>
    </w:pPr>
    <w:rPr>
      <w:rFonts w:ascii="Calibri" w:hAnsi="Calibri"/>
      <w:b/>
      <w:szCs w:val="28"/>
      <w:lang w:val="x-none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  <w:rPr>
      <w:lang w:val="x-non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Plain Text"/>
    <w:basedOn w:val="a"/>
    <w:rsid w:val="002E5525"/>
    <w:rPr>
      <w:rFonts w:ascii="Courier New" w:hAnsi="Courier New"/>
      <w:bCs w:val="0"/>
      <w:sz w:val="20"/>
      <w:lang w:val="ru-RU"/>
    </w:rPr>
  </w:style>
  <w:style w:type="table" w:styleId="a7">
    <w:name w:val="Table Grid"/>
    <w:basedOn w:val="a1"/>
    <w:rsid w:val="002E5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2B1AFC"/>
    <w:pPr>
      <w:ind w:firstLine="900"/>
    </w:pPr>
    <w:rPr>
      <w:rFonts w:ascii="Times New Roman" w:hAnsi="Times New Roman"/>
      <w:bCs w:val="0"/>
      <w:szCs w:val="28"/>
    </w:rPr>
  </w:style>
  <w:style w:type="paragraph" w:styleId="a9">
    <w:name w:val="Body Text"/>
    <w:basedOn w:val="a"/>
    <w:link w:val="aa"/>
    <w:rsid w:val="002B1AFC"/>
    <w:pPr>
      <w:spacing w:after="120"/>
    </w:pPr>
    <w:rPr>
      <w:rFonts w:ascii="Times New Roman" w:hAnsi="Times New Roman"/>
      <w:bCs w:val="0"/>
      <w:sz w:val="20"/>
      <w:lang w:val="ru-RU"/>
    </w:rPr>
  </w:style>
  <w:style w:type="paragraph" w:styleId="2">
    <w:name w:val="Body Text Indent 2"/>
    <w:basedOn w:val="a"/>
    <w:rsid w:val="00875C0C"/>
    <w:pPr>
      <w:spacing w:after="120" w:line="480" w:lineRule="auto"/>
      <w:ind w:left="283"/>
    </w:pPr>
    <w:rPr>
      <w:rFonts w:ascii="Times New Roman" w:hAnsi="Times New Roman"/>
      <w:bCs w:val="0"/>
      <w:szCs w:val="24"/>
      <w:lang w:val="ru-RU"/>
    </w:rPr>
  </w:style>
  <w:style w:type="paragraph" w:styleId="20">
    <w:name w:val="Body Text 2"/>
    <w:basedOn w:val="a"/>
    <w:rsid w:val="003D7086"/>
    <w:pPr>
      <w:spacing w:after="120" w:line="480" w:lineRule="auto"/>
    </w:pPr>
  </w:style>
  <w:style w:type="paragraph" w:customStyle="1" w:styleId="ab">
    <w:name w:val="Знак Знак Знак"/>
    <w:basedOn w:val="a"/>
    <w:rsid w:val="003D7086"/>
    <w:rPr>
      <w:rFonts w:ascii="Verdana" w:hAnsi="Verdana" w:cs="Verdana"/>
      <w:bCs w:val="0"/>
      <w:sz w:val="20"/>
      <w:lang w:val="en-US" w:eastAsia="en-US" w:bidi="gu-IN"/>
    </w:rPr>
  </w:style>
  <w:style w:type="paragraph" w:customStyle="1" w:styleId="ac">
    <w:name w:val="Îáû÷íûé"/>
    <w:rsid w:val="001F42DA"/>
    <w:rPr>
      <w:lang w:eastAsia="ru-RU"/>
    </w:rPr>
  </w:style>
  <w:style w:type="paragraph" w:customStyle="1" w:styleId="ad">
    <w:name w:val=" Знак"/>
    <w:basedOn w:val="a"/>
    <w:link w:val="a0"/>
    <w:rsid w:val="000477DD"/>
    <w:rPr>
      <w:rFonts w:ascii="Verdana" w:hAnsi="Verdana" w:cs="Verdana"/>
      <w:bCs w:val="0"/>
      <w:sz w:val="20"/>
      <w:lang w:val="en-US" w:eastAsia="en-US" w:bidi="gu-IN"/>
    </w:rPr>
  </w:style>
  <w:style w:type="paragraph" w:styleId="ae">
    <w:name w:val="Balloon Text"/>
    <w:basedOn w:val="a"/>
    <w:semiHidden/>
    <w:rsid w:val="00AC6F90"/>
    <w:rPr>
      <w:rFonts w:ascii="Tahoma" w:hAnsi="Tahoma" w:cs="Tahoma"/>
      <w:sz w:val="16"/>
      <w:szCs w:val="16"/>
    </w:rPr>
  </w:style>
  <w:style w:type="paragraph" w:customStyle="1" w:styleId="af">
    <w:basedOn w:val="a"/>
    <w:rsid w:val="0027602E"/>
    <w:rPr>
      <w:rFonts w:ascii="Verdana" w:hAnsi="Verdana" w:cs="Verdana"/>
      <w:bCs w:val="0"/>
      <w:sz w:val="20"/>
      <w:lang w:val="en-US" w:eastAsia="en-US"/>
    </w:rPr>
  </w:style>
  <w:style w:type="character" w:styleId="af0">
    <w:name w:val="page number"/>
    <w:basedOn w:val="a0"/>
    <w:rsid w:val="000B5921"/>
  </w:style>
  <w:style w:type="paragraph" w:customStyle="1" w:styleId="af1">
    <w:name w:val=" Знак Знак Знак Знак Знак Знак Знак Знак Знак Знак Знак Знак Знак Знак Знак Знак"/>
    <w:basedOn w:val="a"/>
    <w:rsid w:val="00D27BD9"/>
    <w:rPr>
      <w:rFonts w:ascii="Verdana" w:hAnsi="Verdana" w:cs="Verdana"/>
      <w:bCs w:val="0"/>
      <w:sz w:val="20"/>
      <w:lang w:val="en-US" w:eastAsia="en-US"/>
    </w:rPr>
  </w:style>
  <w:style w:type="paragraph" w:customStyle="1" w:styleId="af2">
    <w:name w:val=" Знак Знак Знак Знак Знак Знак Знак"/>
    <w:basedOn w:val="a"/>
    <w:rsid w:val="00027731"/>
    <w:rPr>
      <w:rFonts w:ascii="Verdana" w:hAnsi="Verdana" w:cs="Verdana"/>
      <w:bCs w:val="0"/>
      <w:sz w:val="20"/>
      <w:lang w:val="en-US" w:eastAsia="en-US"/>
    </w:rPr>
  </w:style>
  <w:style w:type="character" w:customStyle="1" w:styleId="apple-style-span">
    <w:name w:val="apple-style-span"/>
    <w:basedOn w:val="a0"/>
    <w:rsid w:val="002C5FAE"/>
  </w:style>
  <w:style w:type="character" w:customStyle="1" w:styleId="a4">
    <w:name w:val="Верхній колонтитул Знак"/>
    <w:link w:val="a3"/>
    <w:uiPriority w:val="99"/>
    <w:rsid w:val="002E1D97"/>
    <w:rPr>
      <w:rFonts w:ascii="Times New Roman CYR" w:hAnsi="Times New Roman CYR"/>
      <w:bCs/>
      <w:sz w:val="28"/>
      <w:lang w:eastAsia="ru-RU"/>
    </w:rPr>
  </w:style>
  <w:style w:type="character" w:customStyle="1" w:styleId="WW8Num1z0">
    <w:name w:val="WW8Num1z0"/>
    <w:rsid w:val="00205C69"/>
  </w:style>
  <w:style w:type="character" w:customStyle="1" w:styleId="40">
    <w:name w:val="Заголовок 4 Знак"/>
    <w:link w:val="4"/>
    <w:semiHidden/>
    <w:rsid w:val="00A824A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a">
    <w:name w:val="Основний текст Знак"/>
    <w:basedOn w:val="a0"/>
    <w:link w:val="a9"/>
    <w:rsid w:val="00E02477"/>
  </w:style>
  <w:style w:type="paragraph" w:styleId="af3">
    <w:name w:val="List Paragraph"/>
    <w:basedOn w:val="a"/>
    <w:uiPriority w:val="34"/>
    <w:qFormat/>
    <w:rsid w:val="002E459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2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rozpor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59B0E-7BDF-4576-8FCC-6C7AC2E4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rozpor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********************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Світлана Анатоліївнаr</dc:creator>
  <cp:keywords/>
  <cp:lastModifiedBy>Людмила Заїка</cp:lastModifiedBy>
  <cp:revision>2</cp:revision>
  <cp:lastPrinted>2024-07-26T06:22:00Z</cp:lastPrinted>
  <dcterms:created xsi:type="dcterms:W3CDTF">2024-09-13T11:47:00Z</dcterms:created>
  <dcterms:modified xsi:type="dcterms:W3CDTF">2024-09-13T11:47:00Z</dcterms:modified>
</cp:coreProperties>
</file>