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08E88" w14:textId="77777777" w:rsidR="00BC40B8" w:rsidRPr="00BC40B8" w:rsidRDefault="00BC40B8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Додаток </w:t>
      </w:r>
    </w:p>
    <w:p w14:paraId="1928E8ED" w14:textId="77777777" w:rsidR="00BC40B8" w:rsidRPr="00BC40B8" w:rsidRDefault="00BC40B8" w:rsidP="00BC40B8">
      <w:pPr>
        <w:shd w:val="clear" w:color="auto" w:fill="FFFFFF"/>
        <w:ind w:left="5940"/>
        <w:rPr>
          <w:rFonts w:ascii="Times New Roman" w:hAnsi="Times New Roman"/>
          <w:bCs w:val="0"/>
          <w:color w:val="000000"/>
          <w:szCs w:val="24"/>
          <w:lang w:eastAsia="uk-UA"/>
        </w:rPr>
      </w:pP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 розпорядження голови </w:t>
      </w:r>
    </w:p>
    <w:p w14:paraId="517C86C4" w14:textId="77777777" w:rsidR="00BC40B8" w:rsidRPr="00BC40B8" w:rsidRDefault="00797084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обл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асної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держ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авної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адміністрації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– начальника 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>обласної військової адміністрації</w:t>
      </w:r>
    </w:p>
    <w:p w14:paraId="314AEFA9" w14:textId="77777777" w:rsidR="00BC40B8" w:rsidRPr="00BC40B8" w:rsidRDefault="0002669F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 w:rsidRPr="0002669F">
        <w:rPr>
          <w:rFonts w:ascii="Times New Roman" w:hAnsi="Times New Roman"/>
          <w:bCs w:val="0"/>
          <w:color w:val="000000"/>
          <w:szCs w:val="24"/>
          <w:lang w:eastAsia="uk-UA"/>
        </w:rPr>
        <w:t>26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.07.2024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№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 392</w:t>
      </w:r>
    </w:p>
    <w:p w14:paraId="22D8F3CC" w14:textId="77777777" w:rsidR="00BC40B8" w:rsidRPr="00BC40B8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14:paraId="780DA4EF" w14:textId="77777777" w:rsidR="00905EFB" w:rsidRDefault="00905EFB" w:rsidP="00BC40B8">
      <w:pPr>
        <w:shd w:val="clear" w:color="auto" w:fill="FFFFFF"/>
        <w:jc w:val="center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14:paraId="3E7D5E22" w14:textId="77777777" w:rsidR="00BC40B8" w:rsidRPr="00905EFB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szCs w:val="24"/>
          <w:lang w:eastAsia="uk-UA"/>
        </w:rPr>
      </w:pPr>
      <w:r w:rsidRPr="00905EFB">
        <w:rPr>
          <w:rFonts w:ascii="Times New Roman" w:hAnsi="Times New Roman"/>
          <w:b/>
          <w:bCs w:val="0"/>
          <w:color w:val="000000"/>
          <w:szCs w:val="24"/>
          <w:lang w:eastAsia="uk-UA"/>
        </w:rPr>
        <w:t>СКЛАД</w:t>
      </w:r>
    </w:p>
    <w:p w14:paraId="6A911B2F" w14:textId="77777777" w:rsidR="00BA5001" w:rsidRPr="00905EFB" w:rsidRDefault="00905EFB" w:rsidP="007568C4">
      <w:pPr>
        <w:ind w:firstLine="709"/>
        <w:jc w:val="center"/>
        <w:rPr>
          <w:rFonts w:ascii="Times New Roman" w:hAnsi="Times New Roman"/>
          <w:b/>
          <w:szCs w:val="28"/>
        </w:rPr>
      </w:pPr>
      <w:r w:rsidRPr="00905EFB">
        <w:rPr>
          <w:rFonts w:ascii="Times New Roman" w:hAnsi="Times New Roman"/>
          <w:b/>
          <w:szCs w:val="28"/>
        </w:rPr>
        <w:t>о</w:t>
      </w:r>
      <w:r w:rsidR="00BA5001" w:rsidRPr="00905EFB">
        <w:rPr>
          <w:rFonts w:ascii="Times New Roman" w:hAnsi="Times New Roman"/>
          <w:b/>
          <w:szCs w:val="28"/>
        </w:rPr>
        <w:t xml:space="preserve">рганізаційного комітету з проведення заходу </w:t>
      </w:r>
      <w:r w:rsidR="007568C4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>соціальної адаптації ветеранів війни та членів їх сімей</w:t>
      </w:r>
      <w:r w:rsidR="007568C4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>«</w:t>
      </w:r>
      <w:r w:rsidR="00BF2BA7">
        <w:rPr>
          <w:rFonts w:ascii="Times New Roman" w:hAnsi="Times New Roman"/>
          <w:b/>
          <w:szCs w:val="28"/>
        </w:rPr>
        <w:t>Сарн</w:t>
      </w:r>
      <w:r w:rsidR="009A38B9" w:rsidRPr="00905EFB">
        <w:rPr>
          <w:rFonts w:ascii="Times New Roman" w:hAnsi="Times New Roman"/>
          <w:b/>
          <w:szCs w:val="28"/>
        </w:rPr>
        <w:t xml:space="preserve">енська </w:t>
      </w:r>
      <w:r w:rsidR="00BF2BA7">
        <w:rPr>
          <w:rFonts w:ascii="Times New Roman" w:hAnsi="Times New Roman"/>
          <w:b/>
          <w:szCs w:val="28"/>
        </w:rPr>
        <w:t>звитяг</w:t>
      </w:r>
      <w:r w:rsidR="009A38B9" w:rsidRPr="00905EFB">
        <w:rPr>
          <w:rFonts w:ascii="Times New Roman" w:hAnsi="Times New Roman"/>
          <w:b/>
          <w:szCs w:val="28"/>
        </w:rPr>
        <w:t>а</w:t>
      </w:r>
      <w:r w:rsidR="00BA5001" w:rsidRPr="00905EFB">
        <w:rPr>
          <w:rFonts w:ascii="Times New Roman" w:hAnsi="Times New Roman"/>
          <w:b/>
          <w:szCs w:val="28"/>
        </w:rPr>
        <w:t>»</w:t>
      </w:r>
    </w:p>
    <w:p w14:paraId="5BCCDC4C" w14:textId="77777777" w:rsidR="00BC40B8" w:rsidRPr="00BC40B8" w:rsidRDefault="00BC40B8" w:rsidP="00BC40B8">
      <w:pPr>
        <w:shd w:val="clear" w:color="auto" w:fill="FFFFFF"/>
        <w:ind w:left="5016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tbl>
      <w:tblPr>
        <w:tblW w:w="9582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3487"/>
        <w:gridCol w:w="447"/>
        <w:gridCol w:w="5648"/>
      </w:tblGrid>
      <w:tr w:rsidR="00DF799F" w:rsidRPr="00BC40B8" w14:paraId="45BBCAA0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D2C43F9" w14:textId="77777777" w:rsidR="00DF799F" w:rsidRPr="00BC40B8" w:rsidRDefault="00DF799F" w:rsidP="00DF799F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ШАТКОВСЬКА Людмила </w:t>
            </w:r>
          </w:p>
        </w:tc>
        <w:tc>
          <w:tcPr>
            <w:tcW w:w="447" w:type="dxa"/>
          </w:tcPr>
          <w:p w14:paraId="063884AC" w14:textId="77777777" w:rsidR="00DF799F" w:rsidRPr="00BC40B8" w:rsidRDefault="00DF799F" w:rsidP="00DF799F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41466C76" w14:textId="77777777" w:rsidR="00DF799F" w:rsidRPr="00BC40B8" w:rsidRDefault="00DF799F" w:rsidP="007568C4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голови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Рівненської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обл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асної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адміністрації, голова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7568C4" w:rsidRPr="00BC40B8" w14:paraId="0F872F9F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0593B35" w14:textId="77777777" w:rsidR="007568C4" w:rsidRDefault="007568C4" w:rsidP="00DF799F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0A414D5A" w14:textId="77777777" w:rsidR="007568C4" w:rsidRPr="00BC40B8" w:rsidRDefault="007568C4" w:rsidP="00DF799F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06413B28" w14:textId="77777777" w:rsidR="007568C4" w:rsidRPr="00BC40B8" w:rsidRDefault="007568C4" w:rsidP="007568C4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7568C4" w:rsidRPr="00BC40B8" w14:paraId="67F5A973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03AA22E" w14:textId="77777777" w:rsidR="007568C4" w:rsidRDefault="007568C4" w:rsidP="007568C4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МАЦИГОН Любов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</w:p>
          <w:p w14:paraId="746C9A1F" w14:textId="77777777" w:rsidR="007568C4" w:rsidRDefault="007568C4" w:rsidP="00DF799F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0561882F" w14:textId="77777777" w:rsidR="007568C4" w:rsidRDefault="007568C4" w:rsidP="007568C4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09B21C5D" w14:textId="77777777" w:rsidR="007568C4" w:rsidRPr="00BC40B8" w:rsidRDefault="007568C4" w:rsidP="00DF799F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0F6D27C" w14:textId="77777777" w:rsidR="007568C4" w:rsidRPr="00BC40B8" w:rsidRDefault="007568C4" w:rsidP="007568C4">
            <w:pPr>
              <w:ind w:right="30"/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в. о. голови Сарненської районної державної адміністрації – </w:t>
            </w:r>
            <w:r w:rsidRPr="0071643F">
              <w:rPr>
                <w:rFonts w:ascii="Times New Roman" w:hAnsi="Times New Roman"/>
                <w:bCs w:val="0"/>
                <w:szCs w:val="24"/>
                <w:lang w:eastAsia="uk-UA"/>
              </w:rPr>
              <w:t>начальника Сарненської районної військової адміністрації,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Pr="0071643F">
              <w:rPr>
                <w:rFonts w:ascii="Times New Roman" w:hAnsi="Times New Roman"/>
                <w:bCs w:val="0"/>
                <w:szCs w:val="24"/>
                <w:lang w:eastAsia="uk-UA"/>
              </w:rPr>
              <w:t>заступник</w:t>
            </w:r>
            <w:r w:rsidRPr="00DF799F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голови організаційного комітету</w:t>
            </w:r>
          </w:p>
        </w:tc>
      </w:tr>
      <w:tr w:rsidR="00403E1B" w:rsidRPr="00BC40B8" w14:paraId="5DC64703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67288C7" w14:textId="77777777" w:rsidR="00403E1B" w:rsidRDefault="00403E1B" w:rsidP="007568C4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02F618A2" w14:textId="77777777" w:rsidR="00403E1B" w:rsidRPr="00BC40B8" w:rsidRDefault="00403E1B" w:rsidP="007568C4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361BA644" w14:textId="77777777" w:rsidR="00403E1B" w:rsidRDefault="00403E1B" w:rsidP="007568C4">
            <w:pPr>
              <w:ind w:right="30"/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03E1B" w:rsidRPr="00BC40B8" w14:paraId="120435F5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A9F1370" w14:textId="77777777" w:rsidR="00403E1B" w:rsidRDefault="00403E1B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КОРОЛЬОВА Марина </w:t>
            </w:r>
          </w:p>
          <w:p w14:paraId="63B95EE4" w14:textId="77777777" w:rsidR="00403E1B" w:rsidRDefault="00403E1B" w:rsidP="007568C4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597A3B4D" w14:textId="77777777" w:rsidR="00403E1B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4141D715" w14:textId="77777777" w:rsidR="00403E1B" w:rsidRPr="00BC40B8" w:rsidRDefault="00403E1B" w:rsidP="007568C4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5E51FDE" w14:textId="77777777" w:rsidR="00403E1B" w:rsidRDefault="00403E1B" w:rsidP="00403E1B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директора </w:t>
            </w:r>
            <w:r w:rsidRPr="004773A7">
              <w:rPr>
                <w:rFonts w:ascii="Times New Roman" w:hAnsi="Times New Roman"/>
                <w:bCs w:val="0"/>
                <w:szCs w:val="24"/>
                <w:lang w:eastAsia="uk-UA"/>
              </w:rPr>
              <w:t>департаменту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– начальник управління у справах ветеранів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департаменту соціальної політики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Pr="00403E1B">
              <w:rPr>
                <w:rFonts w:ascii="Times New Roman" w:hAnsi="Times New Roman"/>
                <w:bCs w:val="0"/>
                <w:szCs w:val="24"/>
                <w:lang w:eastAsia="uk-UA"/>
              </w:rPr>
              <w:t>Рівненської обласної державної адміністрації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голов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и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403E1B" w:rsidRPr="00BC40B8" w14:paraId="3438675D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696B538" w14:textId="77777777" w:rsidR="00403E1B" w:rsidRDefault="00403E1B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1EB30E8C" w14:textId="77777777" w:rsidR="00403E1B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641C53C" w14:textId="77777777" w:rsidR="00403E1B" w:rsidRPr="00BC40B8" w:rsidRDefault="00403E1B" w:rsidP="00403E1B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03E1B" w:rsidRPr="00BC40B8" w14:paraId="2EA7ED8A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2E22915" w14:textId="77777777" w:rsidR="00403E1B" w:rsidRDefault="00403E1B" w:rsidP="00403E1B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БІЛОТІЛ Євгеній</w:t>
            </w:r>
          </w:p>
          <w:p w14:paraId="694F03B6" w14:textId="77777777" w:rsidR="00403E1B" w:rsidRDefault="00403E1B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174E4B57" w14:textId="77777777" w:rsidR="00403E1B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31AD0380" w14:textId="77777777" w:rsidR="00403E1B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56C167F" w14:textId="77777777" w:rsidR="00403E1B" w:rsidRPr="00BC40B8" w:rsidRDefault="00403E1B" w:rsidP="00403E1B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т. в. о.</w:t>
            </w:r>
            <w:r w:rsidRPr="00BA325A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начальника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відділу психологічного забезпечення та соціально-гуманітарної роботи центру забезпечення діяльності </w:t>
            </w:r>
            <w:r w:rsidRPr="00BA325A">
              <w:rPr>
                <w:rFonts w:ascii="Times New Roman" w:hAnsi="Times New Roman"/>
                <w:bCs w:val="0"/>
                <w:szCs w:val="28"/>
                <w:lang w:eastAsia="uk-UA"/>
              </w:rPr>
              <w:t>Головного управління ДСНС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України у Рівненській області (за згодою)</w:t>
            </w:r>
          </w:p>
        </w:tc>
      </w:tr>
      <w:tr w:rsidR="00AE7CB2" w:rsidRPr="00BC40B8" w14:paraId="5E7DC554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B509415" w14:textId="77777777" w:rsidR="00AE7CB2" w:rsidRDefault="00AE7CB2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5D4DD85F" w14:textId="77777777" w:rsidR="00AE7CB2" w:rsidRDefault="00AE7CB2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0E72A056" w14:textId="77777777" w:rsidR="00AE7CB2" w:rsidRDefault="00AE7CB2" w:rsidP="00403E1B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AE7CB2" w:rsidRPr="00BC40B8" w14:paraId="58F5BE55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A08094D" w14:textId="77777777" w:rsidR="00AE7CB2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БОБРОВСЬКА Олена </w:t>
            </w:r>
            <w:r>
              <w:rPr>
                <w:rFonts w:ascii="Times New Roman" w:hAnsi="Times New Roman"/>
                <w:szCs w:val="24"/>
                <w:lang w:eastAsia="uk-UA"/>
              </w:rPr>
              <w:tab/>
            </w:r>
          </w:p>
          <w:p w14:paraId="41598406" w14:textId="77777777" w:rsidR="00AE7CB2" w:rsidRDefault="00AE7CB2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222AA4BC" w14:textId="77777777" w:rsidR="00AE7CB2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58FE8FDF" w14:textId="77777777" w:rsidR="00AE7CB2" w:rsidRDefault="00AE7CB2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38E2341B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директор комунального </w:t>
            </w:r>
            <w:r w:rsidR="00DA0E93"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>закладу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«Денний центр соціально-психологічної допомоги»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Р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івненської обласної ради (за згодою)</w:t>
            </w:r>
          </w:p>
        </w:tc>
      </w:tr>
      <w:tr w:rsidR="00AE7CB2" w:rsidRPr="00BC40B8" w14:paraId="5400B08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693AA81" w14:textId="77777777" w:rsidR="00AE7CB2" w:rsidRDefault="00AE7CB2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4A00F8B8" w14:textId="77777777" w:rsidR="00AE7CB2" w:rsidRPr="00C74BA0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22528D3A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AE7CB2" w:rsidRPr="00BC40B8" w14:paraId="70948A4A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98014D0" w14:textId="77777777" w:rsidR="00AE7CB2" w:rsidRDefault="00AE7CB2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  <w:r w:rsidRPr="003B5D70">
              <w:rPr>
                <w:rFonts w:ascii="Times New Roman" w:hAnsi="Times New Roman"/>
                <w:bCs w:val="0"/>
                <w:szCs w:val="24"/>
                <w:lang w:eastAsia="uk-UA"/>
              </w:rPr>
              <w:t>БУРА Наталія</w:t>
            </w:r>
          </w:p>
        </w:tc>
        <w:tc>
          <w:tcPr>
            <w:tcW w:w="447" w:type="dxa"/>
          </w:tcPr>
          <w:p w14:paraId="01AB4223" w14:textId="77777777" w:rsidR="00AE7CB2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2214F2A3" w14:textId="77777777" w:rsidR="00AE7CB2" w:rsidRPr="00C74BA0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8AD1A5B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>директор Рівненського центру професійно-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технічної освіти державної служби зайнятості (за згодою)</w:t>
            </w:r>
          </w:p>
          <w:p w14:paraId="43D8D5F2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F799F" w:rsidRPr="00BC40B8" w14:paraId="15F1001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D8A2FDF" w14:textId="77777777" w:rsidR="00DF799F" w:rsidRPr="009111E7" w:rsidRDefault="00AE7CB2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  <w:r w:rsidRPr="0073327F"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ГОЛОВКО Ігор</w:t>
            </w:r>
          </w:p>
        </w:tc>
        <w:tc>
          <w:tcPr>
            <w:tcW w:w="447" w:type="dxa"/>
          </w:tcPr>
          <w:p w14:paraId="095B4293" w14:textId="77777777" w:rsidR="00DF799F" w:rsidRPr="00F76B43" w:rsidRDefault="00AE7CB2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0D15BC99" w14:textId="77777777" w:rsidR="00DF799F" w:rsidRPr="00BC40B8" w:rsidRDefault="00AE7CB2" w:rsidP="00AE7CB2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служби безпеки дорожнього руху </w:t>
            </w:r>
            <w:r w:rsidRPr="00BA325A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Головного управління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ДСНС України у Рівненській області </w:t>
            </w: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>(за згодою)</w:t>
            </w:r>
          </w:p>
        </w:tc>
      </w:tr>
      <w:tr w:rsidR="00AE7CB2" w:rsidRPr="00BC40B8" w14:paraId="1E5C90AC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99D4945" w14:textId="77777777" w:rsidR="00AE7CB2" w:rsidRPr="0073327F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0210D0E2" w14:textId="77777777" w:rsidR="00AE7CB2" w:rsidRDefault="00AE7CB2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A2A2865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AE7CB2" w:rsidRPr="00BC40B8" w14:paraId="5E7BB1C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026E921" w14:textId="77777777" w:rsidR="00AE7CB2" w:rsidRPr="0073327F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ГУЛЮК Юлія </w:t>
            </w: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ab/>
            </w:r>
          </w:p>
        </w:tc>
        <w:tc>
          <w:tcPr>
            <w:tcW w:w="447" w:type="dxa"/>
          </w:tcPr>
          <w:p w14:paraId="4FCA7E3D" w14:textId="77777777" w:rsidR="00AE7CB2" w:rsidRDefault="00AE7CB2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2659CF8A" w14:textId="77777777" w:rsidR="00AE7CB2" w:rsidRDefault="00AE7CB2" w:rsidP="00AE7CB2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відділу взаємодії з ветеранами управління у справах ветеранів департаменту соціальної політики </w:t>
            </w:r>
            <w:r w:rsidR="00DA0E93" w:rsidRPr="00DA0E93">
              <w:rPr>
                <w:rFonts w:ascii="Times New Roman" w:hAnsi="Times New Roman"/>
                <w:bCs w:val="0"/>
                <w:szCs w:val="24"/>
                <w:lang w:eastAsia="uk-UA"/>
              </w:rPr>
              <w:t>Рівненської обласної державної адміністрації</w:t>
            </w:r>
          </w:p>
        </w:tc>
      </w:tr>
      <w:tr w:rsidR="00AE7CB2" w:rsidRPr="00BC40B8" w14:paraId="0FEAA89A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A5F2409" w14:textId="77777777" w:rsidR="00AE7CB2" w:rsidRPr="00C74BA0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3EF64ED4" w14:textId="77777777" w:rsidR="00AE7CB2" w:rsidRDefault="00AE7CB2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0A3AE187" w14:textId="77777777" w:rsidR="00AE7CB2" w:rsidRPr="00C74BA0" w:rsidRDefault="00AE7CB2" w:rsidP="00AE7CB2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AE7CB2" w:rsidRPr="00BC40B8" w14:paraId="416439C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852C408" w14:textId="77777777" w:rsidR="00AE7CB2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ЖМУРА Валентина </w:t>
            </w:r>
          </w:p>
          <w:p w14:paraId="5A374790" w14:textId="77777777" w:rsidR="00AE7CB2" w:rsidRPr="00C74BA0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15C1454B" w14:textId="77777777" w:rsidR="00AE7CB2" w:rsidRDefault="00AE7CB2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328C09E4" w14:textId="77777777" w:rsidR="00AE7CB2" w:rsidRPr="00C74BA0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t xml:space="preserve">директор Сарненської філії Рівненського обласного центру зайнятості </w:t>
            </w:r>
            <w:r w:rsidRPr="00EE2F18">
              <w:t>(за згодою)</w:t>
            </w:r>
          </w:p>
        </w:tc>
      </w:tr>
      <w:tr w:rsidR="00456BD9" w:rsidRPr="00BC40B8" w14:paraId="7285E613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D099236" w14:textId="77777777" w:rsidR="00456BD9" w:rsidRDefault="00456BD9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333AF251" w14:textId="77777777" w:rsidR="00456BD9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776ED8F3" w14:textId="77777777" w:rsidR="00456BD9" w:rsidRDefault="00456BD9" w:rsidP="00AE7CB2"/>
        </w:tc>
      </w:tr>
      <w:tr w:rsidR="00456BD9" w:rsidRPr="00EE2F18" w14:paraId="7D54A7F4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5D8543A" w14:textId="77777777" w:rsidR="00456BD9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ЛІПСЬКИЙ Віталій</w:t>
            </w:r>
          </w:p>
          <w:p w14:paraId="2723E926" w14:textId="77777777" w:rsidR="00456BD9" w:rsidRDefault="00456BD9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7B41380" w14:textId="77777777" w:rsidR="00456BD9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425CCDEC" w14:textId="77777777" w:rsidR="00456BD9" w:rsidRPr="00EE2F18" w:rsidRDefault="00456BD9" w:rsidP="00456BD9">
            <w:pPr>
              <w:jc w:val="both"/>
            </w:pPr>
            <w:r w:rsidRPr="00EE2F1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управління </w:t>
            </w:r>
            <w:r w:rsidR="00DA0E93" w:rsidRPr="00EE2F1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у справах </w:t>
            </w:r>
            <w:r w:rsidRPr="00EE2F1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молоді та спорту Рівненської обласної державної адміністрації </w:t>
            </w:r>
          </w:p>
        </w:tc>
      </w:tr>
      <w:tr w:rsidR="00456BD9" w:rsidRPr="00BC40B8" w14:paraId="1D69462B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3BC37F3" w14:textId="77777777" w:rsidR="00456BD9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56BB25F0" w14:textId="77777777" w:rsidR="00456BD9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4AB5F06" w14:textId="77777777" w:rsidR="00456BD9" w:rsidRDefault="00456BD9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56BD9" w:rsidRPr="00BC40B8" w14:paraId="108F2A39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AB5A30E" w14:textId="77777777" w:rsidR="00456BD9" w:rsidRPr="00EE2F18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EE2F1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ЛІСНІЧУК Олена </w:t>
            </w:r>
          </w:p>
          <w:p w14:paraId="553D3C35" w14:textId="77777777" w:rsidR="00456BD9" w:rsidRPr="00EE2F18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93B9B37" w14:textId="77777777" w:rsidR="00456BD9" w:rsidRPr="00EE2F18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EE2F18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6EBE5E46" w14:textId="77777777" w:rsidR="00456BD9" w:rsidRDefault="00D47A7C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тренер з джиу-джитсу, учасниця проєкту 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>«</w:t>
            </w:r>
            <w:r w:rsidR="00EE2F18">
              <w:rPr>
                <w:rFonts w:ascii="Times New Roman" w:hAnsi="Times New Roman"/>
                <w:bCs w:val="0"/>
                <w:szCs w:val="24"/>
                <w:lang w:eastAsia="uk-UA"/>
              </w:rPr>
              <w:t>Активні парки - Н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естримні»</w:t>
            </w:r>
            <w:r w:rsidR="005534D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(за згодою)</w:t>
            </w:r>
          </w:p>
          <w:p w14:paraId="1833A6B5" w14:textId="77777777" w:rsidR="00D47A7C" w:rsidRDefault="00D47A7C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56BD9" w:rsidRPr="00BC40B8" w14:paraId="4F4E6966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F539696" w14:textId="77777777" w:rsidR="00456BD9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МАКРИЦЯ Людмила </w:t>
            </w:r>
          </w:p>
          <w:p w14:paraId="24C4D614" w14:textId="77777777" w:rsidR="00456BD9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E559216" w14:textId="77777777" w:rsidR="00456BD9" w:rsidRDefault="00E71F9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23D22126" w14:textId="77777777" w:rsidR="00456BD9" w:rsidRDefault="00E71F99" w:rsidP="00E71F9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управління освіти, культури, охорони здоров’я та спорту Сарненської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рай</w:t>
            </w:r>
            <w:r w:rsidR="00D04BDE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онної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 w:rsidR="00D04BDE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адміністрації</w:t>
            </w:r>
          </w:p>
        </w:tc>
      </w:tr>
      <w:tr w:rsidR="00456BD9" w:rsidRPr="00BC40B8" w14:paraId="0B8D6F8A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E2E498C" w14:textId="77777777" w:rsidR="00456BD9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0C82B05" w14:textId="77777777" w:rsidR="00456BD9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3A272A45" w14:textId="77777777" w:rsidR="00456BD9" w:rsidRDefault="00456BD9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E71F99" w:rsidRPr="00BC40B8" w14:paraId="3767F2FF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BFCA5C6" w14:textId="77777777" w:rsidR="00E71F99" w:rsidRDefault="00E71F99" w:rsidP="00E71F9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4D056E">
              <w:rPr>
                <w:rFonts w:ascii="Times New Roman" w:hAnsi="Times New Roman"/>
                <w:bCs w:val="0"/>
                <w:szCs w:val="28"/>
                <w:lang w:eastAsia="uk-UA"/>
              </w:rPr>
              <w:t>ОНІСКОВЕЦЬ Юлія</w:t>
            </w:r>
          </w:p>
          <w:p w14:paraId="36706FF3" w14:textId="77777777" w:rsidR="00E71F99" w:rsidRDefault="00E71F9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1283A103" w14:textId="77777777" w:rsidR="00E71F99" w:rsidRDefault="00E71F9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5EC49A7F" w14:textId="77777777" w:rsidR="00E71F99" w:rsidRDefault="00E71F99" w:rsidP="007E558D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завідувач сектору</w:t>
            </w:r>
            <w:r w:rsidRPr="00BC40B8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інформаційної діяльності та </w:t>
            </w:r>
            <w:r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>комунікаці</w:t>
            </w:r>
            <w:r w:rsidR="00D04BDE"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>й</w:t>
            </w:r>
            <w:r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з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громадськістю Сарненської рай</w:t>
            </w:r>
            <w:r w:rsidR="00D04BD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онної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держ</w:t>
            </w:r>
            <w:r w:rsidR="00D04BD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авної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адміністрації</w:t>
            </w:r>
          </w:p>
        </w:tc>
      </w:tr>
      <w:tr w:rsidR="00E71F99" w:rsidRPr="00BC40B8" w14:paraId="46BE3E90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9E1F9F4" w14:textId="77777777" w:rsidR="00E71F99" w:rsidRDefault="00E71F9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5D3ECCE5" w14:textId="77777777" w:rsidR="00E71F99" w:rsidRDefault="00E71F9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4D47636E" w14:textId="77777777" w:rsidR="00E71F99" w:rsidRDefault="00E71F99" w:rsidP="00E71F99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E71F99" w:rsidRPr="00BC40B8" w14:paraId="205FF29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B72FEB8" w14:textId="77777777" w:rsidR="00E71F99" w:rsidRDefault="00E71F99" w:rsidP="00E71F99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B77B15">
              <w:rPr>
                <w:rFonts w:ascii="Times New Roman" w:hAnsi="Times New Roman"/>
                <w:bCs w:val="0"/>
                <w:szCs w:val="28"/>
                <w:lang w:eastAsia="uk-UA"/>
              </w:rPr>
              <w:t>ПАНАСЮК Сергій</w:t>
            </w:r>
          </w:p>
          <w:p w14:paraId="55A29B9B" w14:textId="77777777" w:rsidR="00E71F99" w:rsidRDefault="00E71F9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5A385D14" w14:textId="77777777" w:rsidR="00E71F99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3F57A4F4" w14:textId="77777777" w:rsidR="00E71F99" w:rsidRDefault="00E71F99" w:rsidP="00E71F99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з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аступник директора Рівненського обласного центру зайнятості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(за згодою)</w:t>
            </w:r>
          </w:p>
        </w:tc>
      </w:tr>
      <w:tr w:rsidR="00DA0E93" w:rsidRPr="00BC40B8" w14:paraId="2510CA73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BE97AEC" w14:textId="77777777" w:rsidR="00DA0E93" w:rsidRPr="00B77B15" w:rsidRDefault="00DA0E93" w:rsidP="00E71F99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671D65D5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DD87BC3" w14:textId="77777777" w:rsidR="00DA0E93" w:rsidRDefault="00DA0E93" w:rsidP="00E71F99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A0E93" w:rsidRPr="00BC40B8" w14:paraId="651B9F24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03352C1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ПЕТРЕНЧУК Микола</w:t>
            </w:r>
          </w:p>
          <w:p w14:paraId="1BFA79B3" w14:textId="77777777" w:rsidR="00DA0E93" w:rsidRPr="00B77B15" w:rsidRDefault="00DA0E93" w:rsidP="00E71F99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731B9BB8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0531DDEE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директор комунального </w:t>
            </w:r>
            <w:r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>з</w:t>
            </w:r>
            <w:r w:rsidR="00D04BDE" w:rsidRPr="00EE2F18">
              <w:rPr>
                <w:rFonts w:ascii="Times New Roman" w:hAnsi="Times New Roman"/>
                <w:bCs w:val="0"/>
                <w:szCs w:val="28"/>
                <w:lang w:eastAsia="uk-UA"/>
              </w:rPr>
              <w:t>акладу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«Обласний центр фізичного здоров’я населення «Спорт для всіх» Р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івненської обласної ради (за згодою)</w:t>
            </w:r>
          </w:p>
        </w:tc>
      </w:tr>
      <w:tr w:rsidR="00DA0E93" w:rsidRPr="00BC40B8" w14:paraId="70BD8A2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FB5244F" w14:textId="77777777" w:rsidR="00DA0E93" w:rsidRDefault="00DA0E93" w:rsidP="00DA0E93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133ECAAF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AF26946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A0E93" w:rsidRPr="00BC40B8" w14:paraId="3523624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268FCD0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ПУПКО Тамара</w:t>
            </w:r>
          </w:p>
          <w:p w14:paraId="00B795E7" w14:textId="77777777" w:rsidR="00DA0E93" w:rsidRDefault="00DA0E93" w:rsidP="00DA0E93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1DFE6655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43A89330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керівник апарату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Сарненської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рай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онної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адміністрації</w:t>
            </w:r>
          </w:p>
        </w:tc>
      </w:tr>
      <w:tr w:rsidR="00DA0E93" w:rsidRPr="00BC40B8" w14:paraId="10D56649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97E2B0A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6845F207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E62D6C0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DA0E93" w:rsidRPr="00BC40B8" w14:paraId="6596CEF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5C1AC86" w14:textId="77777777" w:rsidR="00DA0E93" w:rsidRDefault="00DA0E93" w:rsidP="00DA0E93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САВАНЧУК Оксана </w:t>
            </w:r>
          </w:p>
          <w:p w14:paraId="52047EC0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117F5F13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5E6F0EC7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начальник фінансового управління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Сарненської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рай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онної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366D51">
              <w:rPr>
                <w:rFonts w:ascii="Times New Roman" w:hAnsi="Times New Roman"/>
                <w:bCs w:val="0"/>
                <w:szCs w:val="24"/>
                <w:lang w:eastAsia="uk-UA"/>
              </w:rPr>
              <w:t>адміністрації</w:t>
            </w:r>
          </w:p>
        </w:tc>
      </w:tr>
      <w:tr w:rsidR="00DA0E93" w:rsidRPr="00BC40B8" w14:paraId="2B34568E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58DEDE8" w14:textId="77777777" w:rsidR="00DA0E93" w:rsidRDefault="00DA0E93" w:rsidP="00DA0E93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10ECCEE0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7C928EF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A0E93" w:rsidRPr="00BC40B8" w14:paraId="63C1996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1E9577C" w14:textId="77777777" w:rsidR="0066797A" w:rsidRDefault="0066797A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14:paraId="3FCDF7FA" w14:textId="77777777" w:rsidR="00DA0E93" w:rsidRPr="004D056E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4D056E"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САВЧУК  Руслана</w:t>
            </w:r>
          </w:p>
          <w:p w14:paraId="5BAF1A0B" w14:textId="77777777" w:rsidR="00DA0E93" w:rsidRDefault="00DA0E93" w:rsidP="00DA0E93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67870B3C" w14:textId="77777777" w:rsidR="0066797A" w:rsidRDefault="0066797A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  <w:p w14:paraId="42C6E493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5648" w:type="dxa"/>
          </w:tcPr>
          <w:p w14:paraId="633BA4D5" w14:textId="77777777" w:rsidR="0066797A" w:rsidRDefault="0066797A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14:paraId="022F5986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заступ</w:t>
            </w:r>
            <w:r w:rsidR="0066797A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ник голови Сарненської районної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державної адміністрації</w:t>
            </w:r>
          </w:p>
          <w:p w14:paraId="6D8A0A7F" w14:textId="77777777" w:rsidR="00B77050" w:rsidRDefault="00B77050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A0E93" w:rsidRPr="00BC40B8" w14:paraId="41A6F41D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5271183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 xml:space="preserve">ШЛАПАК Олександр </w:t>
            </w:r>
          </w:p>
          <w:p w14:paraId="16D78331" w14:textId="77777777" w:rsidR="00DA0E93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14:paraId="64D0B5E8" w14:textId="77777777" w:rsidR="00DA0E93" w:rsidRPr="004D056E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35DF6D95" w14:textId="77777777" w:rsidR="00DA0E9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577BC0F9" w14:textId="77777777" w:rsidR="00DA0E93" w:rsidRDefault="00DA0E93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директор департаменту цифрової трансформації та суспільних комунікацій </w:t>
            </w:r>
            <w:r w:rsidRPr="00DA0E93">
              <w:rPr>
                <w:rFonts w:ascii="Times New Roman" w:hAnsi="Times New Roman"/>
                <w:bCs w:val="0"/>
                <w:szCs w:val="24"/>
                <w:lang w:eastAsia="uk-UA"/>
              </w:rPr>
              <w:t>Рівненської обласної державної адміністрації</w:t>
            </w:r>
          </w:p>
        </w:tc>
      </w:tr>
    </w:tbl>
    <w:p w14:paraId="3CEFC657" w14:textId="77777777" w:rsidR="00DA0E93" w:rsidRDefault="00DA0E93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5598CE39" w14:textId="77777777" w:rsidR="00DA0E93" w:rsidRDefault="00DA0E93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622C39A5" w14:textId="77777777" w:rsidR="007E558D" w:rsidRDefault="007E558D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55AC6015" w14:textId="77777777" w:rsidR="007E558D" w:rsidRDefault="007E558D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50EEEA1B" w14:textId="77777777" w:rsidR="00797084" w:rsidRPr="00797084" w:rsidRDefault="00797084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  <w:r w:rsidRPr="00797084">
        <w:rPr>
          <w:rFonts w:ascii="Times New Roman" w:eastAsia="SimSun" w:hAnsi="Times New Roman"/>
          <w:bCs w:val="0"/>
          <w:szCs w:val="26"/>
          <w:lang w:eastAsia="uk-UA"/>
        </w:rPr>
        <w:t xml:space="preserve">Директор департаменту соціальної </w:t>
      </w:r>
    </w:p>
    <w:p w14:paraId="7897FDE6" w14:textId="77777777" w:rsidR="00797084" w:rsidRPr="00797084" w:rsidRDefault="00797084" w:rsidP="00797084">
      <w:pPr>
        <w:jc w:val="both"/>
        <w:rPr>
          <w:rFonts w:ascii="Times New Roman" w:eastAsia="SimSun" w:hAnsi="Times New Roman"/>
          <w:bCs w:val="0"/>
          <w:szCs w:val="28"/>
          <w:lang w:eastAsia="uk-UA"/>
        </w:rPr>
      </w:pPr>
      <w:r w:rsidRPr="00797084">
        <w:rPr>
          <w:rFonts w:ascii="Times New Roman" w:eastAsia="SimSun" w:hAnsi="Times New Roman"/>
          <w:bCs w:val="0"/>
          <w:szCs w:val="26"/>
          <w:lang w:eastAsia="uk-UA"/>
        </w:rPr>
        <w:t xml:space="preserve">політики </w:t>
      </w:r>
      <w:r w:rsidRPr="00797084">
        <w:rPr>
          <w:rFonts w:ascii="Times New Roman" w:eastAsia="SimSun" w:hAnsi="Times New Roman"/>
          <w:bCs w:val="0"/>
          <w:szCs w:val="28"/>
          <w:lang w:eastAsia="uk-UA"/>
        </w:rPr>
        <w:t>облдержадміністрації                                               Роза СЛОБОДЕНЮК</w:t>
      </w:r>
    </w:p>
    <w:p w14:paraId="79F45690" w14:textId="77777777" w:rsidR="00797084" w:rsidRDefault="00797084" w:rsidP="00D8385E">
      <w:pPr>
        <w:pStyle w:val="20"/>
        <w:tabs>
          <w:tab w:val="left" w:pos="1425"/>
          <w:tab w:val="left" w:pos="7088"/>
          <w:tab w:val="left" w:pos="7513"/>
          <w:tab w:val="left" w:pos="7655"/>
        </w:tabs>
      </w:pPr>
    </w:p>
    <w:sectPr w:rsidR="00797084" w:rsidSect="00A824DB">
      <w:headerReference w:type="even" r:id="rId8"/>
      <w:headerReference w:type="default" r:id="rId9"/>
      <w:footerReference w:type="default" r:id="rId10"/>
      <w:headerReference w:type="first" r:id="rId11"/>
      <w:pgSz w:w="11907" w:h="16834"/>
      <w:pgMar w:top="1134" w:right="567" w:bottom="1134" w:left="1701" w:header="28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C72A" w14:textId="77777777" w:rsidR="00ED2398" w:rsidRDefault="00ED2398">
      <w:r>
        <w:separator/>
      </w:r>
    </w:p>
  </w:endnote>
  <w:endnote w:type="continuationSeparator" w:id="0">
    <w:p w14:paraId="124F841F" w14:textId="77777777" w:rsidR="00ED2398" w:rsidRDefault="00ED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E361" w14:textId="77777777" w:rsidR="00EF0D2E" w:rsidRDefault="00EF0D2E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63D7E" w14:textId="77777777" w:rsidR="00ED2398" w:rsidRDefault="00ED2398">
      <w:r>
        <w:separator/>
      </w:r>
    </w:p>
  </w:footnote>
  <w:footnote w:type="continuationSeparator" w:id="0">
    <w:p w14:paraId="48E20D8E" w14:textId="77777777" w:rsidR="00ED2398" w:rsidRDefault="00ED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5DA0" w14:textId="77777777" w:rsidR="00EF0D2E" w:rsidRDefault="00EF0D2E" w:rsidP="000B5921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C5A822" w14:textId="77777777" w:rsidR="00EF0D2E" w:rsidRDefault="00EF0D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C785" w14:textId="77777777" w:rsidR="00EF0D2E" w:rsidRDefault="00EF0D2E">
    <w:pPr>
      <w:pStyle w:val="a3"/>
      <w:jc w:val="center"/>
    </w:pPr>
  </w:p>
  <w:p w14:paraId="52A9F2A3" w14:textId="77777777" w:rsidR="00EF0D2E" w:rsidRDefault="00EF0D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669F">
      <w:rPr>
        <w:noProof/>
      </w:rPr>
      <w:t>2</w:t>
    </w:r>
    <w:r>
      <w:fldChar w:fldCharType="end"/>
    </w:r>
  </w:p>
  <w:p w14:paraId="5CCE2F54" w14:textId="77777777" w:rsidR="00EF0D2E" w:rsidRDefault="00EF0D2E" w:rsidP="000B5921">
    <w:pPr>
      <w:tabs>
        <w:tab w:val="left" w:pos="5315"/>
      </w:tabs>
      <w:spacing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6362" w14:textId="77777777" w:rsidR="00EF0D2E" w:rsidRDefault="00EF0D2E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1EB"/>
    <w:multiLevelType w:val="hybridMultilevel"/>
    <w:tmpl w:val="000E82D4"/>
    <w:lvl w:ilvl="0" w:tplc="7DC8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0360C"/>
    <w:multiLevelType w:val="hybridMultilevel"/>
    <w:tmpl w:val="EDCEAC14"/>
    <w:lvl w:ilvl="0" w:tplc="EF005C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6C25DC"/>
    <w:multiLevelType w:val="hybridMultilevel"/>
    <w:tmpl w:val="3098A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37241"/>
    <w:multiLevelType w:val="singleLevel"/>
    <w:tmpl w:val="FE42B7A6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num w:numId="1" w16cid:durableId="291594270">
    <w:abstractNumId w:val="2"/>
  </w:num>
  <w:num w:numId="2" w16cid:durableId="579633039">
    <w:abstractNumId w:val="3"/>
  </w:num>
  <w:num w:numId="3" w16cid:durableId="1873613746">
    <w:abstractNumId w:val="0"/>
  </w:num>
  <w:num w:numId="4" w16cid:durableId="146823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B"/>
    <w:rsid w:val="00000D4D"/>
    <w:rsid w:val="000062FE"/>
    <w:rsid w:val="00013A09"/>
    <w:rsid w:val="0002237A"/>
    <w:rsid w:val="0002669F"/>
    <w:rsid w:val="00027731"/>
    <w:rsid w:val="000356BC"/>
    <w:rsid w:val="00035FBD"/>
    <w:rsid w:val="00037F5B"/>
    <w:rsid w:val="000436BD"/>
    <w:rsid w:val="00044114"/>
    <w:rsid w:val="0004546B"/>
    <w:rsid w:val="000477DD"/>
    <w:rsid w:val="00051D0D"/>
    <w:rsid w:val="000526C4"/>
    <w:rsid w:val="000546E4"/>
    <w:rsid w:val="00054EB4"/>
    <w:rsid w:val="0006754E"/>
    <w:rsid w:val="00067893"/>
    <w:rsid w:val="00067B57"/>
    <w:rsid w:val="00067C9C"/>
    <w:rsid w:val="0007069C"/>
    <w:rsid w:val="0008230D"/>
    <w:rsid w:val="00084BF5"/>
    <w:rsid w:val="000867CC"/>
    <w:rsid w:val="0008735F"/>
    <w:rsid w:val="000A37F8"/>
    <w:rsid w:val="000A773B"/>
    <w:rsid w:val="000B1218"/>
    <w:rsid w:val="000B1C68"/>
    <w:rsid w:val="000B5921"/>
    <w:rsid w:val="000C2E12"/>
    <w:rsid w:val="000D1786"/>
    <w:rsid w:val="000E2FE0"/>
    <w:rsid w:val="000E6445"/>
    <w:rsid w:val="000E71B4"/>
    <w:rsid w:val="000F74FB"/>
    <w:rsid w:val="00100ADA"/>
    <w:rsid w:val="001241D7"/>
    <w:rsid w:val="0013122C"/>
    <w:rsid w:val="00132C69"/>
    <w:rsid w:val="00134853"/>
    <w:rsid w:val="00134E2E"/>
    <w:rsid w:val="001449A8"/>
    <w:rsid w:val="00146D6D"/>
    <w:rsid w:val="00151EE2"/>
    <w:rsid w:val="001532C2"/>
    <w:rsid w:val="001550BD"/>
    <w:rsid w:val="001620C4"/>
    <w:rsid w:val="00171E1F"/>
    <w:rsid w:val="001740F4"/>
    <w:rsid w:val="00175EBD"/>
    <w:rsid w:val="00176B23"/>
    <w:rsid w:val="001809AA"/>
    <w:rsid w:val="00190AB1"/>
    <w:rsid w:val="001A090C"/>
    <w:rsid w:val="001A24A5"/>
    <w:rsid w:val="001A26B7"/>
    <w:rsid w:val="001A2770"/>
    <w:rsid w:val="001A279F"/>
    <w:rsid w:val="001A31D3"/>
    <w:rsid w:val="001A755B"/>
    <w:rsid w:val="001B0149"/>
    <w:rsid w:val="001B058F"/>
    <w:rsid w:val="001B43AE"/>
    <w:rsid w:val="001B4E18"/>
    <w:rsid w:val="001C1EED"/>
    <w:rsid w:val="001C5EA6"/>
    <w:rsid w:val="001D4E44"/>
    <w:rsid w:val="001D7254"/>
    <w:rsid w:val="001D78F6"/>
    <w:rsid w:val="001F32F9"/>
    <w:rsid w:val="001F42DA"/>
    <w:rsid w:val="001F572A"/>
    <w:rsid w:val="00201E37"/>
    <w:rsid w:val="00204C3C"/>
    <w:rsid w:val="00205C69"/>
    <w:rsid w:val="002064E3"/>
    <w:rsid w:val="00207466"/>
    <w:rsid w:val="002079EA"/>
    <w:rsid w:val="002143BC"/>
    <w:rsid w:val="00222938"/>
    <w:rsid w:val="00232045"/>
    <w:rsid w:val="00234335"/>
    <w:rsid w:val="00241B7A"/>
    <w:rsid w:val="00247877"/>
    <w:rsid w:val="00252042"/>
    <w:rsid w:val="00255DA8"/>
    <w:rsid w:val="00271321"/>
    <w:rsid w:val="00274E04"/>
    <w:rsid w:val="0027602E"/>
    <w:rsid w:val="002812CF"/>
    <w:rsid w:val="0028283A"/>
    <w:rsid w:val="00282F96"/>
    <w:rsid w:val="0028466A"/>
    <w:rsid w:val="00285266"/>
    <w:rsid w:val="002912A2"/>
    <w:rsid w:val="00293FB5"/>
    <w:rsid w:val="0029491A"/>
    <w:rsid w:val="002A29BB"/>
    <w:rsid w:val="002A42B2"/>
    <w:rsid w:val="002B1AFC"/>
    <w:rsid w:val="002B78AA"/>
    <w:rsid w:val="002C311C"/>
    <w:rsid w:val="002C3C7F"/>
    <w:rsid w:val="002C4BCA"/>
    <w:rsid w:val="002C5F04"/>
    <w:rsid w:val="002C5FAE"/>
    <w:rsid w:val="002C605B"/>
    <w:rsid w:val="002C6E83"/>
    <w:rsid w:val="002C72B2"/>
    <w:rsid w:val="002E1D97"/>
    <w:rsid w:val="002E4516"/>
    <w:rsid w:val="002E459A"/>
    <w:rsid w:val="002E5525"/>
    <w:rsid w:val="002F3837"/>
    <w:rsid w:val="002F4513"/>
    <w:rsid w:val="002F56A1"/>
    <w:rsid w:val="002F5A06"/>
    <w:rsid w:val="002F6081"/>
    <w:rsid w:val="00304E88"/>
    <w:rsid w:val="0031285C"/>
    <w:rsid w:val="00320DE8"/>
    <w:rsid w:val="00330D06"/>
    <w:rsid w:val="003313D1"/>
    <w:rsid w:val="00334985"/>
    <w:rsid w:val="0034629F"/>
    <w:rsid w:val="00355C89"/>
    <w:rsid w:val="0036380B"/>
    <w:rsid w:val="003648D2"/>
    <w:rsid w:val="00366D51"/>
    <w:rsid w:val="003707F9"/>
    <w:rsid w:val="003715C2"/>
    <w:rsid w:val="003739D6"/>
    <w:rsid w:val="00385095"/>
    <w:rsid w:val="00385531"/>
    <w:rsid w:val="00391A9D"/>
    <w:rsid w:val="00392769"/>
    <w:rsid w:val="00393ECD"/>
    <w:rsid w:val="00395615"/>
    <w:rsid w:val="003967CD"/>
    <w:rsid w:val="003A0995"/>
    <w:rsid w:val="003A659E"/>
    <w:rsid w:val="003B5D70"/>
    <w:rsid w:val="003C20A0"/>
    <w:rsid w:val="003C5EE6"/>
    <w:rsid w:val="003D3299"/>
    <w:rsid w:val="003D7086"/>
    <w:rsid w:val="003F1D3E"/>
    <w:rsid w:val="003F41EC"/>
    <w:rsid w:val="00403E1B"/>
    <w:rsid w:val="00407A09"/>
    <w:rsid w:val="00411D5F"/>
    <w:rsid w:val="004168C8"/>
    <w:rsid w:val="00416C1D"/>
    <w:rsid w:val="004203B3"/>
    <w:rsid w:val="004233D5"/>
    <w:rsid w:val="004241D3"/>
    <w:rsid w:val="00425058"/>
    <w:rsid w:val="004374F3"/>
    <w:rsid w:val="0044081C"/>
    <w:rsid w:val="0044108F"/>
    <w:rsid w:val="004418F7"/>
    <w:rsid w:val="00453AA3"/>
    <w:rsid w:val="004542C6"/>
    <w:rsid w:val="00456A14"/>
    <w:rsid w:val="00456BD9"/>
    <w:rsid w:val="004602EC"/>
    <w:rsid w:val="00463590"/>
    <w:rsid w:val="00474311"/>
    <w:rsid w:val="0047549B"/>
    <w:rsid w:val="004773A7"/>
    <w:rsid w:val="00486B6D"/>
    <w:rsid w:val="00493FCB"/>
    <w:rsid w:val="00497F07"/>
    <w:rsid w:val="004A3959"/>
    <w:rsid w:val="004A55D1"/>
    <w:rsid w:val="004C162A"/>
    <w:rsid w:val="004D056E"/>
    <w:rsid w:val="004D05CF"/>
    <w:rsid w:val="004D2C7E"/>
    <w:rsid w:val="004D3BEC"/>
    <w:rsid w:val="004D41EB"/>
    <w:rsid w:val="004D51CE"/>
    <w:rsid w:val="004E0971"/>
    <w:rsid w:val="004E353D"/>
    <w:rsid w:val="004E4F4F"/>
    <w:rsid w:val="004F464C"/>
    <w:rsid w:val="004F7A18"/>
    <w:rsid w:val="00504D40"/>
    <w:rsid w:val="005065EE"/>
    <w:rsid w:val="005078BE"/>
    <w:rsid w:val="00511499"/>
    <w:rsid w:val="005131BF"/>
    <w:rsid w:val="00513479"/>
    <w:rsid w:val="00514667"/>
    <w:rsid w:val="00520560"/>
    <w:rsid w:val="005220E7"/>
    <w:rsid w:val="00522C6C"/>
    <w:rsid w:val="00523BC7"/>
    <w:rsid w:val="00532C06"/>
    <w:rsid w:val="005366B0"/>
    <w:rsid w:val="00536C00"/>
    <w:rsid w:val="00541F03"/>
    <w:rsid w:val="00545594"/>
    <w:rsid w:val="0054606E"/>
    <w:rsid w:val="00547C6A"/>
    <w:rsid w:val="005534D4"/>
    <w:rsid w:val="0055374E"/>
    <w:rsid w:val="00562194"/>
    <w:rsid w:val="005657D2"/>
    <w:rsid w:val="00571774"/>
    <w:rsid w:val="00572C79"/>
    <w:rsid w:val="00572E20"/>
    <w:rsid w:val="0057480A"/>
    <w:rsid w:val="005771E6"/>
    <w:rsid w:val="00583EED"/>
    <w:rsid w:val="00594FB4"/>
    <w:rsid w:val="005A024C"/>
    <w:rsid w:val="005A45CC"/>
    <w:rsid w:val="005B5F47"/>
    <w:rsid w:val="005C2B74"/>
    <w:rsid w:val="005E3802"/>
    <w:rsid w:val="005F06D3"/>
    <w:rsid w:val="005F2A0D"/>
    <w:rsid w:val="005F2D47"/>
    <w:rsid w:val="005F7B6C"/>
    <w:rsid w:val="00604D5D"/>
    <w:rsid w:val="00614690"/>
    <w:rsid w:val="006179AB"/>
    <w:rsid w:val="006238AC"/>
    <w:rsid w:val="006352FF"/>
    <w:rsid w:val="00635E5F"/>
    <w:rsid w:val="0063625A"/>
    <w:rsid w:val="00637960"/>
    <w:rsid w:val="00643171"/>
    <w:rsid w:val="00655D16"/>
    <w:rsid w:val="00662B43"/>
    <w:rsid w:val="0066797A"/>
    <w:rsid w:val="0067657F"/>
    <w:rsid w:val="006835B7"/>
    <w:rsid w:val="00684DB7"/>
    <w:rsid w:val="00686DF0"/>
    <w:rsid w:val="006927F2"/>
    <w:rsid w:val="006B7B47"/>
    <w:rsid w:val="006C0229"/>
    <w:rsid w:val="006C4F20"/>
    <w:rsid w:val="006F0A1D"/>
    <w:rsid w:val="006F17CF"/>
    <w:rsid w:val="006F2AB3"/>
    <w:rsid w:val="006F58E2"/>
    <w:rsid w:val="00702D72"/>
    <w:rsid w:val="00704E35"/>
    <w:rsid w:val="007059C3"/>
    <w:rsid w:val="0070619D"/>
    <w:rsid w:val="00710C70"/>
    <w:rsid w:val="007155B6"/>
    <w:rsid w:val="0071643F"/>
    <w:rsid w:val="0071784B"/>
    <w:rsid w:val="00724BD8"/>
    <w:rsid w:val="00724EF5"/>
    <w:rsid w:val="00731361"/>
    <w:rsid w:val="00731797"/>
    <w:rsid w:val="00731E95"/>
    <w:rsid w:val="0073327F"/>
    <w:rsid w:val="00733748"/>
    <w:rsid w:val="00735E94"/>
    <w:rsid w:val="00736EF0"/>
    <w:rsid w:val="007379FA"/>
    <w:rsid w:val="0074334D"/>
    <w:rsid w:val="00750315"/>
    <w:rsid w:val="00750841"/>
    <w:rsid w:val="00751593"/>
    <w:rsid w:val="0075223A"/>
    <w:rsid w:val="00752B08"/>
    <w:rsid w:val="00752C23"/>
    <w:rsid w:val="00752C8F"/>
    <w:rsid w:val="007568C4"/>
    <w:rsid w:val="007627B6"/>
    <w:rsid w:val="00763ECF"/>
    <w:rsid w:val="007640B2"/>
    <w:rsid w:val="0077255F"/>
    <w:rsid w:val="007755BA"/>
    <w:rsid w:val="00777718"/>
    <w:rsid w:val="007931D2"/>
    <w:rsid w:val="0079527C"/>
    <w:rsid w:val="00797084"/>
    <w:rsid w:val="007A3F2A"/>
    <w:rsid w:val="007A53E3"/>
    <w:rsid w:val="007A63B2"/>
    <w:rsid w:val="007B3973"/>
    <w:rsid w:val="007B3ADC"/>
    <w:rsid w:val="007D12B4"/>
    <w:rsid w:val="007D2948"/>
    <w:rsid w:val="007E4018"/>
    <w:rsid w:val="007E558D"/>
    <w:rsid w:val="007E70ED"/>
    <w:rsid w:val="007F0180"/>
    <w:rsid w:val="007F2758"/>
    <w:rsid w:val="007F7558"/>
    <w:rsid w:val="00807609"/>
    <w:rsid w:val="00820411"/>
    <w:rsid w:val="00825209"/>
    <w:rsid w:val="00827E6C"/>
    <w:rsid w:val="00836F9D"/>
    <w:rsid w:val="008464F1"/>
    <w:rsid w:val="00852E28"/>
    <w:rsid w:val="00862A4A"/>
    <w:rsid w:val="00866516"/>
    <w:rsid w:val="00871051"/>
    <w:rsid w:val="00874DF8"/>
    <w:rsid w:val="00875C0C"/>
    <w:rsid w:val="0088571D"/>
    <w:rsid w:val="0089112D"/>
    <w:rsid w:val="008A3D04"/>
    <w:rsid w:val="008A48DA"/>
    <w:rsid w:val="008B0382"/>
    <w:rsid w:val="008B0F28"/>
    <w:rsid w:val="008C3EB6"/>
    <w:rsid w:val="008D276C"/>
    <w:rsid w:val="008E1524"/>
    <w:rsid w:val="008E493E"/>
    <w:rsid w:val="008E4F1B"/>
    <w:rsid w:val="008E5FD2"/>
    <w:rsid w:val="00905EFB"/>
    <w:rsid w:val="0090736F"/>
    <w:rsid w:val="009111E7"/>
    <w:rsid w:val="00917352"/>
    <w:rsid w:val="0092310C"/>
    <w:rsid w:val="00925D22"/>
    <w:rsid w:val="0092677C"/>
    <w:rsid w:val="009411AD"/>
    <w:rsid w:val="00942A0B"/>
    <w:rsid w:val="00950C78"/>
    <w:rsid w:val="00952309"/>
    <w:rsid w:val="0096160A"/>
    <w:rsid w:val="00997648"/>
    <w:rsid w:val="00997722"/>
    <w:rsid w:val="009A38B9"/>
    <w:rsid w:val="009A7768"/>
    <w:rsid w:val="009B134A"/>
    <w:rsid w:val="009B3C40"/>
    <w:rsid w:val="009B68F4"/>
    <w:rsid w:val="009C5DC1"/>
    <w:rsid w:val="009C7B58"/>
    <w:rsid w:val="009D217F"/>
    <w:rsid w:val="009E137B"/>
    <w:rsid w:val="009E781E"/>
    <w:rsid w:val="009F0DCD"/>
    <w:rsid w:val="009F45EA"/>
    <w:rsid w:val="00A06455"/>
    <w:rsid w:val="00A136ED"/>
    <w:rsid w:val="00A146C0"/>
    <w:rsid w:val="00A1789B"/>
    <w:rsid w:val="00A259A7"/>
    <w:rsid w:val="00A26B8E"/>
    <w:rsid w:val="00A275CE"/>
    <w:rsid w:val="00A356C1"/>
    <w:rsid w:val="00A35F4D"/>
    <w:rsid w:val="00A41D78"/>
    <w:rsid w:val="00A45C7C"/>
    <w:rsid w:val="00A51E7E"/>
    <w:rsid w:val="00A54FD6"/>
    <w:rsid w:val="00A60F4B"/>
    <w:rsid w:val="00A64447"/>
    <w:rsid w:val="00A6546A"/>
    <w:rsid w:val="00A70177"/>
    <w:rsid w:val="00A7176F"/>
    <w:rsid w:val="00A72C98"/>
    <w:rsid w:val="00A824A7"/>
    <w:rsid w:val="00A824DB"/>
    <w:rsid w:val="00A830F0"/>
    <w:rsid w:val="00A84AD6"/>
    <w:rsid w:val="00A854F7"/>
    <w:rsid w:val="00A947B1"/>
    <w:rsid w:val="00AA37EB"/>
    <w:rsid w:val="00AA3D3B"/>
    <w:rsid w:val="00AA56D1"/>
    <w:rsid w:val="00AA5C75"/>
    <w:rsid w:val="00AB558B"/>
    <w:rsid w:val="00AC6F90"/>
    <w:rsid w:val="00AC7165"/>
    <w:rsid w:val="00AC7D7C"/>
    <w:rsid w:val="00AD25CF"/>
    <w:rsid w:val="00AD7EFD"/>
    <w:rsid w:val="00AE4097"/>
    <w:rsid w:val="00AE6FAE"/>
    <w:rsid w:val="00AE7CB2"/>
    <w:rsid w:val="00AF4E27"/>
    <w:rsid w:val="00B01F16"/>
    <w:rsid w:val="00B0759F"/>
    <w:rsid w:val="00B21D6A"/>
    <w:rsid w:val="00B27FD7"/>
    <w:rsid w:val="00B342B8"/>
    <w:rsid w:val="00B44CBA"/>
    <w:rsid w:val="00B533B3"/>
    <w:rsid w:val="00B65CFD"/>
    <w:rsid w:val="00B676CE"/>
    <w:rsid w:val="00B7068F"/>
    <w:rsid w:val="00B732E4"/>
    <w:rsid w:val="00B77050"/>
    <w:rsid w:val="00B77B15"/>
    <w:rsid w:val="00B90342"/>
    <w:rsid w:val="00B91393"/>
    <w:rsid w:val="00B95A5F"/>
    <w:rsid w:val="00B95BDD"/>
    <w:rsid w:val="00BA0F64"/>
    <w:rsid w:val="00BA325A"/>
    <w:rsid w:val="00BA3548"/>
    <w:rsid w:val="00BA3B67"/>
    <w:rsid w:val="00BA5001"/>
    <w:rsid w:val="00BA6AB5"/>
    <w:rsid w:val="00BC40B8"/>
    <w:rsid w:val="00BC503E"/>
    <w:rsid w:val="00BC6D36"/>
    <w:rsid w:val="00BE54CC"/>
    <w:rsid w:val="00BE5C6D"/>
    <w:rsid w:val="00BF2BA7"/>
    <w:rsid w:val="00BF5A8D"/>
    <w:rsid w:val="00BF6216"/>
    <w:rsid w:val="00C0486E"/>
    <w:rsid w:val="00C0696D"/>
    <w:rsid w:val="00C07D9D"/>
    <w:rsid w:val="00C145A2"/>
    <w:rsid w:val="00C14BF5"/>
    <w:rsid w:val="00C16598"/>
    <w:rsid w:val="00C20A0E"/>
    <w:rsid w:val="00C44473"/>
    <w:rsid w:val="00C51948"/>
    <w:rsid w:val="00C521A5"/>
    <w:rsid w:val="00C52669"/>
    <w:rsid w:val="00C54476"/>
    <w:rsid w:val="00C61D52"/>
    <w:rsid w:val="00C64BF3"/>
    <w:rsid w:val="00C679B7"/>
    <w:rsid w:val="00C74A0C"/>
    <w:rsid w:val="00C74BA0"/>
    <w:rsid w:val="00C83249"/>
    <w:rsid w:val="00C91623"/>
    <w:rsid w:val="00C935D8"/>
    <w:rsid w:val="00CA70D9"/>
    <w:rsid w:val="00CC1462"/>
    <w:rsid w:val="00CC1AFC"/>
    <w:rsid w:val="00CC4822"/>
    <w:rsid w:val="00CC7C20"/>
    <w:rsid w:val="00CD56EB"/>
    <w:rsid w:val="00CE0E9D"/>
    <w:rsid w:val="00CE21E6"/>
    <w:rsid w:val="00CE4C6C"/>
    <w:rsid w:val="00CF1563"/>
    <w:rsid w:val="00CF39D2"/>
    <w:rsid w:val="00CF3B30"/>
    <w:rsid w:val="00CF6410"/>
    <w:rsid w:val="00D02B31"/>
    <w:rsid w:val="00D04BDE"/>
    <w:rsid w:val="00D112AA"/>
    <w:rsid w:val="00D13E61"/>
    <w:rsid w:val="00D26376"/>
    <w:rsid w:val="00D27A22"/>
    <w:rsid w:val="00D27BD9"/>
    <w:rsid w:val="00D27FAD"/>
    <w:rsid w:val="00D323D4"/>
    <w:rsid w:val="00D3385F"/>
    <w:rsid w:val="00D356E8"/>
    <w:rsid w:val="00D47A7C"/>
    <w:rsid w:val="00D51B1B"/>
    <w:rsid w:val="00D54E9B"/>
    <w:rsid w:val="00D55968"/>
    <w:rsid w:val="00D55FA6"/>
    <w:rsid w:val="00D6018F"/>
    <w:rsid w:val="00D6028B"/>
    <w:rsid w:val="00D621F6"/>
    <w:rsid w:val="00D6262E"/>
    <w:rsid w:val="00D6597B"/>
    <w:rsid w:val="00D660DF"/>
    <w:rsid w:val="00D6626E"/>
    <w:rsid w:val="00D725BD"/>
    <w:rsid w:val="00D73FDE"/>
    <w:rsid w:val="00D766A4"/>
    <w:rsid w:val="00D77E18"/>
    <w:rsid w:val="00D818CF"/>
    <w:rsid w:val="00D8385E"/>
    <w:rsid w:val="00D86785"/>
    <w:rsid w:val="00D92B3A"/>
    <w:rsid w:val="00DA0E93"/>
    <w:rsid w:val="00DA38C5"/>
    <w:rsid w:val="00DA63F2"/>
    <w:rsid w:val="00DA6949"/>
    <w:rsid w:val="00DC49A8"/>
    <w:rsid w:val="00DD415F"/>
    <w:rsid w:val="00DE2B1D"/>
    <w:rsid w:val="00DE306C"/>
    <w:rsid w:val="00DF0674"/>
    <w:rsid w:val="00DF3306"/>
    <w:rsid w:val="00DF3995"/>
    <w:rsid w:val="00DF4001"/>
    <w:rsid w:val="00DF6E5A"/>
    <w:rsid w:val="00DF799F"/>
    <w:rsid w:val="00E017B8"/>
    <w:rsid w:val="00E01B0E"/>
    <w:rsid w:val="00E02477"/>
    <w:rsid w:val="00E046FD"/>
    <w:rsid w:val="00E04E10"/>
    <w:rsid w:val="00E1193C"/>
    <w:rsid w:val="00E1261A"/>
    <w:rsid w:val="00E12659"/>
    <w:rsid w:val="00E13503"/>
    <w:rsid w:val="00E136AD"/>
    <w:rsid w:val="00E15947"/>
    <w:rsid w:val="00E17F28"/>
    <w:rsid w:val="00E21017"/>
    <w:rsid w:val="00E269D7"/>
    <w:rsid w:val="00E35891"/>
    <w:rsid w:val="00E423DE"/>
    <w:rsid w:val="00E53583"/>
    <w:rsid w:val="00E559F8"/>
    <w:rsid w:val="00E57DC0"/>
    <w:rsid w:val="00E64C6E"/>
    <w:rsid w:val="00E704AC"/>
    <w:rsid w:val="00E71F99"/>
    <w:rsid w:val="00E74BD4"/>
    <w:rsid w:val="00E8180B"/>
    <w:rsid w:val="00E84AEF"/>
    <w:rsid w:val="00E868B1"/>
    <w:rsid w:val="00E90A94"/>
    <w:rsid w:val="00E971F3"/>
    <w:rsid w:val="00EA0AD4"/>
    <w:rsid w:val="00EA138F"/>
    <w:rsid w:val="00EA6AF7"/>
    <w:rsid w:val="00EB099B"/>
    <w:rsid w:val="00EB1DC3"/>
    <w:rsid w:val="00EB3A25"/>
    <w:rsid w:val="00EB571C"/>
    <w:rsid w:val="00EB7C90"/>
    <w:rsid w:val="00ED2398"/>
    <w:rsid w:val="00ED6280"/>
    <w:rsid w:val="00EE2426"/>
    <w:rsid w:val="00EE2F18"/>
    <w:rsid w:val="00EE3EB6"/>
    <w:rsid w:val="00EF0D2E"/>
    <w:rsid w:val="00EF0EBF"/>
    <w:rsid w:val="00EF7AC8"/>
    <w:rsid w:val="00F04F48"/>
    <w:rsid w:val="00F05D6C"/>
    <w:rsid w:val="00F11201"/>
    <w:rsid w:val="00F32B3F"/>
    <w:rsid w:val="00F35959"/>
    <w:rsid w:val="00F36CDA"/>
    <w:rsid w:val="00F50D61"/>
    <w:rsid w:val="00F55FE4"/>
    <w:rsid w:val="00F57D65"/>
    <w:rsid w:val="00F61F86"/>
    <w:rsid w:val="00F64802"/>
    <w:rsid w:val="00F6708D"/>
    <w:rsid w:val="00F678CB"/>
    <w:rsid w:val="00F715C3"/>
    <w:rsid w:val="00F7520A"/>
    <w:rsid w:val="00F75BC5"/>
    <w:rsid w:val="00F75E01"/>
    <w:rsid w:val="00F76B43"/>
    <w:rsid w:val="00F76CE2"/>
    <w:rsid w:val="00F815D0"/>
    <w:rsid w:val="00F85756"/>
    <w:rsid w:val="00F877A0"/>
    <w:rsid w:val="00F91ABD"/>
    <w:rsid w:val="00F94159"/>
    <w:rsid w:val="00F964E9"/>
    <w:rsid w:val="00FB5550"/>
    <w:rsid w:val="00FB7E53"/>
    <w:rsid w:val="00FC13FA"/>
    <w:rsid w:val="00FD0314"/>
    <w:rsid w:val="00FD142A"/>
    <w:rsid w:val="00FD7CF0"/>
    <w:rsid w:val="00FE1B44"/>
    <w:rsid w:val="00FE1EBB"/>
    <w:rsid w:val="00FF2F44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4EB1"/>
  <w15:chartTrackingRefBased/>
  <w15:docId w15:val="{4470FCB5-E27F-4ADC-8E52-4862DDF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 CYR" w:hAnsi="Times New Roman CYR"/>
      <w:bCs/>
      <w:sz w:val="28"/>
      <w:lang w:val="uk-UA" w:eastAsia="ru-RU"/>
    </w:rPr>
  </w:style>
  <w:style w:type="paragraph" w:styleId="1">
    <w:name w:val="heading 1"/>
    <w:basedOn w:val="a"/>
    <w:next w:val="a"/>
    <w:qFormat/>
    <w:rsid w:val="001F42DA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1F42DA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A824A7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Plain Text"/>
    <w:basedOn w:val="a"/>
    <w:rsid w:val="002E5525"/>
    <w:rPr>
      <w:rFonts w:ascii="Courier New" w:hAnsi="Courier New"/>
      <w:bCs w:val="0"/>
      <w:sz w:val="20"/>
      <w:lang w:val="ru-RU"/>
    </w:rPr>
  </w:style>
  <w:style w:type="table" w:styleId="a7">
    <w:name w:val="Table Grid"/>
    <w:basedOn w:val="a1"/>
    <w:rsid w:val="002E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B1AFC"/>
    <w:pPr>
      <w:ind w:firstLine="900"/>
    </w:pPr>
    <w:rPr>
      <w:rFonts w:ascii="Times New Roman" w:hAnsi="Times New Roman"/>
      <w:bCs w:val="0"/>
      <w:szCs w:val="28"/>
    </w:rPr>
  </w:style>
  <w:style w:type="paragraph" w:styleId="a9">
    <w:name w:val="Body Text"/>
    <w:basedOn w:val="a"/>
    <w:link w:val="aa"/>
    <w:rsid w:val="002B1AFC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2">
    <w:name w:val="Body Text Indent 2"/>
    <w:basedOn w:val="a"/>
    <w:rsid w:val="00875C0C"/>
    <w:pPr>
      <w:spacing w:after="120" w:line="480" w:lineRule="auto"/>
      <w:ind w:left="283"/>
    </w:pPr>
    <w:rPr>
      <w:rFonts w:ascii="Times New Roman" w:hAnsi="Times New Roman"/>
      <w:bCs w:val="0"/>
      <w:szCs w:val="24"/>
      <w:lang w:val="ru-RU"/>
    </w:rPr>
  </w:style>
  <w:style w:type="paragraph" w:styleId="20">
    <w:name w:val="Body Text 2"/>
    <w:basedOn w:val="a"/>
    <w:rsid w:val="003D7086"/>
    <w:pPr>
      <w:spacing w:after="120" w:line="480" w:lineRule="auto"/>
    </w:pPr>
  </w:style>
  <w:style w:type="paragraph" w:customStyle="1" w:styleId="ab">
    <w:name w:val="Знак Знак Знак"/>
    <w:basedOn w:val="a"/>
    <w:rsid w:val="003D7086"/>
    <w:rPr>
      <w:rFonts w:ascii="Verdana" w:hAnsi="Verdana" w:cs="Verdana"/>
      <w:bCs w:val="0"/>
      <w:sz w:val="20"/>
      <w:lang w:val="en-US" w:eastAsia="en-US" w:bidi="gu-IN"/>
    </w:rPr>
  </w:style>
  <w:style w:type="paragraph" w:customStyle="1" w:styleId="ac">
    <w:name w:val="Îáû÷íûé"/>
    <w:rsid w:val="001F42DA"/>
    <w:rPr>
      <w:lang w:eastAsia="ru-RU"/>
    </w:rPr>
  </w:style>
  <w:style w:type="paragraph" w:customStyle="1" w:styleId="ad">
    <w:name w:val=" Знак"/>
    <w:basedOn w:val="a"/>
    <w:link w:val="a0"/>
    <w:rsid w:val="000477DD"/>
    <w:rPr>
      <w:rFonts w:ascii="Verdana" w:hAnsi="Verdana" w:cs="Verdana"/>
      <w:bCs w:val="0"/>
      <w:sz w:val="20"/>
      <w:lang w:val="en-US" w:eastAsia="en-US" w:bidi="gu-IN"/>
    </w:rPr>
  </w:style>
  <w:style w:type="paragraph" w:styleId="ae">
    <w:name w:val="Balloon Text"/>
    <w:basedOn w:val="a"/>
    <w:semiHidden/>
    <w:rsid w:val="00AC6F90"/>
    <w:rPr>
      <w:rFonts w:ascii="Tahoma" w:hAnsi="Tahoma" w:cs="Tahoma"/>
      <w:sz w:val="16"/>
      <w:szCs w:val="16"/>
    </w:rPr>
  </w:style>
  <w:style w:type="paragraph" w:customStyle="1" w:styleId="af">
    <w:basedOn w:val="a"/>
    <w:rsid w:val="0027602E"/>
    <w:rPr>
      <w:rFonts w:ascii="Verdana" w:hAnsi="Verdana" w:cs="Verdana"/>
      <w:bCs w:val="0"/>
      <w:sz w:val="20"/>
      <w:lang w:val="en-US" w:eastAsia="en-US"/>
    </w:rPr>
  </w:style>
  <w:style w:type="character" w:styleId="af0">
    <w:name w:val="page number"/>
    <w:basedOn w:val="a0"/>
    <w:rsid w:val="000B5921"/>
  </w:style>
  <w:style w:type="paragraph" w:customStyle="1" w:styleId="af1">
    <w:name w:val=" Знак Знак Знак Знак Знак Знак Знак Знак Знак Знак Знак Знак Знак Знак Знак Знак"/>
    <w:basedOn w:val="a"/>
    <w:rsid w:val="00D27BD9"/>
    <w:rPr>
      <w:rFonts w:ascii="Verdana" w:hAnsi="Verdana" w:cs="Verdana"/>
      <w:bCs w:val="0"/>
      <w:sz w:val="20"/>
      <w:lang w:val="en-US" w:eastAsia="en-US"/>
    </w:rPr>
  </w:style>
  <w:style w:type="paragraph" w:customStyle="1" w:styleId="af2">
    <w:name w:val=" Знак Знак Знак Знак Знак Знак Знак"/>
    <w:basedOn w:val="a"/>
    <w:rsid w:val="00027731"/>
    <w:rPr>
      <w:rFonts w:ascii="Verdana" w:hAnsi="Verdana" w:cs="Verdana"/>
      <w:bCs w:val="0"/>
      <w:sz w:val="20"/>
      <w:lang w:val="en-US" w:eastAsia="en-US"/>
    </w:rPr>
  </w:style>
  <w:style w:type="character" w:customStyle="1" w:styleId="apple-style-span">
    <w:name w:val="apple-style-span"/>
    <w:basedOn w:val="a0"/>
    <w:rsid w:val="002C5FAE"/>
  </w:style>
  <w:style w:type="character" w:customStyle="1" w:styleId="a4">
    <w:name w:val="Верхній колонтитул Знак"/>
    <w:link w:val="a3"/>
    <w:uiPriority w:val="99"/>
    <w:rsid w:val="002E1D97"/>
    <w:rPr>
      <w:rFonts w:ascii="Times New Roman CYR" w:hAnsi="Times New Roman CYR"/>
      <w:bCs/>
      <w:sz w:val="28"/>
      <w:lang w:eastAsia="ru-RU"/>
    </w:rPr>
  </w:style>
  <w:style w:type="character" w:customStyle="1" w:styleId="WW8Num1z0">
    <w:name w:val="WW8Num1z0"/>
    <w:rsid w:val="00205C69"/>
  </w:style>
  <w:style w:type="character" w:customStyle="1" w:styleId="40">
    <w:name w:val="Заголовок 4 Знак"/>
    <w:link w:val="4"/>
    <w:semiHidden/>
    <w:rsid w:val="00A8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Основний текст Знак"/>
    <w:basedOn w:val="a0"/>
    <w:link w:val="a9"/>
    <w:rsid w:val="00E02477"/>
  </w:style>
  <w:style w:type="paragraph" w:styleId="af3">
    <w:name w:val="List Paragraph"/>
    <w:basedOn w:val="a"/>
    <w:uiPriority w:val="34"/>
    <w:qFormat/>
    <w:rsid w:val="002E45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ozpor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B064-4B39-48DD-BFAB-B7FC29B1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Світлана Анатоліївнаr</dc:creator>
  <cp:keywords/>
  <cp:lastModifiedBy>Людмила Заїка</cp:lastModifiedBy>
  <cp:revision>2</cp:revision>
  <cp:lastPrinted>2024-07-26T06:22:00Z</cp:lastPrinted>
  <dcterms:created xsi:type="dcterms:W3CDTF">2024-08-08T13:14:00Z</dcterms:created>
  <dcterms:modified xsi:type="dcterms:W3CDTF">2024-08-08T13:14:00Z</dcterms:modified>
</cp:coreProperties>
</file>