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B8" w:rsidRPr="00BC40B8" w:rsidRDefault="00BC40B8" w:rsidP="00835DFA">
      <w:pPr>
        <w:shd w:val="clear" w:color="auto" w:fill="FFFFFF"/>
        <w:ind w:left="5387" w:firstLine="142"/>
        <w:rPr>
          <w:rFonts w:ascii="Times New Roman" w:hAnsi="Times New Roman"/>
          <w:bCs w:val="0"/>
          <w:szCs w:val="24"/>
          <w:lang w:eastAsia="uk-UA"/>
        </w:rPr>
      </w:pPr>
      <w:bookmarkStart w:id="0" w:name="_GoBack"/>
      <w:bookmarkEnd w:id="0"/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Додаток </w:t>
      </w:r>
    </w:p>
    <w:p w:rsidR="00BC40B8" w:rsidRPr="00BC40B8" w:rsidRDefault="00BC40B8" w:rsidP="00835DFA">
      <w:pPr>
        <w:shd w:val="clear" w:color="auto" w:fill="FFFFFF"/>
        <w:ind w:left="5529"/>
        <w:rPr>
          <w:rFonts w:ascii="Times New Roman" w:hAnsi="Times New Roman"/>
          <w:bCs w:val="0"/>
          <w:color w:val="000000"/>
          <w:szCs w:val="24"/>
          <w:lang w:eastAsia="uk-UA"/>
        </w:rPr>
      </w:pP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до розпорядження голови </w:t>
      </w:r>
    </w:p>
    <w:p w:rsidR="005070AA" w:rsidRDefault="00797084" w:rsidP="00835DFA">
      <w:pPr>
        <w:shd w:val="clear" w:color="auto" w:fill="FFFFFF"/>
        <w:ind w:left="5529"/>
        <w:rPr>
          <w:rFonts w:ascii="Times New Roman" w:hAnsi="Times New Roman"/>
          <w:bCs w:val="0"/>
          <w:color w:val="00000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Рівненської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обл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асної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держ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авної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адміністрації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 – начальника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Рівненської 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>обласної військової адміністрації</w:t>
      </w:r>
      <w:r w:rsidR="000C6DD7">
        <w:rPr>
          <w:rFonts w:ascii="Times New Roman" w:hAnsi="Times New Roman"/>
          <w:bCs w:val="0"/>
          <w:color w:val="000000"/>
          <w:szCs w:val="24"/>
          <w:lang w:eastAsia="uk-UA"/>
        </w:rPr>
        <w:t xml:space="preserve"> </w:t>
      </w:r>
    </w:p>
    <w:p w:rsidR="00184291" w:rsidRDefault="005070AA" w:rsidP="00835DFA">
      <w:pPr>
        <w:shd w:val="clear" w:color="auto" w:fill="FFFFFF"/>
        <w:ind w:left="5529"/>
        <w:rPr>
          <w:rFonts w:ascii="Times New Roman" w:hAnsi="Times New Roman"/>
          <w:bCs w:val="0"/>
          <w:color w:val="00000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eastAsia="uk-UA"/>
        </w:rPr>
        <w:t>01</w:t>
      </w:r>
      <w:r w:rsidR="00184291">
        <w:rPr>
          <w:rFonts w:ascii="Times New Roman" w:hAnsi="Times New Roman"/>
          <w:bCs w:val="0"/>
          <w:color w:val="000000"/>
          <w:szCs w:val="24"/>
          <w:lang w:eastAsia="uk-UA"/>
        </w:rPr>
        <w:t xml:space="preserve"> липня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>2024</w:t>
      </w:r>
      <w:r w:rsidR="00184291">
        <w:rPr>
          <w:rFonts w:ascii="Times New Roman" w:hAnsi="Times New Roman"/>
          <w:bCs w:val="0"/>
          <w:color w:val="000000"/>
          <w:szCs w:val="24"/>
          <w:lang w:eastAsia="uk-UA"/>
        </w:rPr>
        <w:t xml:space="preserve"> року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  № 343</w:t>
      </w:r>
    </w:p>
    <w:p w:rsidR="00184291" w:rsidRDefault="005070AA" w:rsidP="00835DFA">
      <w:pPr>
        <w:shd w:val="clear" w:color="auto" w:fill="FFFFFF"/>
        <w:ind w:left="5529"/>
        <w:rPr>
          <w:rFonts w:ascii="Times New Roman" w:hAnsi="Times New Roman"/>
          <w:bCs w:val="0"/>
          <w:color w:val="00000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eastAsia="uk-UA"/>
        </w:rPr>
        <w:t>(</w:t>
      </w:r>
      <w:r w:rsidR="00184291">
        <w:rPr>
          <w:rFonts w:ascii="Times New Roman" w:hAnsi="Times New Roman"/>
          <w:bCs w:val="0"/>
          <w:color w:val="000000"/>
          <w:szCs w:val="24"/>
          <w:lang w:eastAsia="uk-UA"/>
        </w:rPr>
        <w:t xml:space="preserve">у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редакції розпорядження </w:t>
      </w: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голови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Рівненської </w:t>
      </w: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>обл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асної </w:t>
      </w: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>держ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авної </w:t>
      </w: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>адміністрації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 – начальника Рівненської обласної військової адміністрації </w:t>
      </w:r>
    </w:p>
    <w:p w:rsidR="00BC40B8" w:rsidRPr="00BC40B8" w:rsidRDefault="008251B3" w:rsidP="00835DFA">
      <w:pPr>
        <w:shd w:val="clear" w:color="auto" w:fill="FFFFFF"/>
        <w:ind w:left="5529"/>
        <w:rPr>
          <w:rFonts w:ascii="Times New Roman" w:hAnsi="Times New Roman"/>
          <w:bCs w:val="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val="en-US" w:eastAsia="uk-UA"/>
        </w:rPr>
        <w:t>09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.06.2025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№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>337</w:t>
      </w:r>
      <w:r w:rsidR="005070AA">
        <w:rPr>
          <w:rFonts w:ascii="Times New Roman" w:hAnsi="Times New Roman"/>
          <w:bCs w:val="0"/>
          <w:color w:val="000000"/>
          <w:szCs w:val="24"/>
          <w:lang w:eastAsia="uk-UA"/>
        </w:rPr>
        <w:t>)</w:t>
      </w:r>
    </w:p>
    <w:p w:rsidR="00BC40B8" w:rsidRPr="00BC40B8" w:rsidRDefault="00BC40B8" w:rsidP="00BC40B8">
      <w:pPr>
        <w:shd w:val="clear" w:color="auto" w:fill="FFFFFF"/>
        <w:jc w:val="center"/>
        <w:rPr>
          <w:rFonts w:ascii="Times New Roman" w:hAnsi="Times New Roman"/>
          <w:b/>
          <w:bCs w:val="0"/>
          <w:color w:val="000000"/>
          <w:szCs w:val="24"/>
          <w:lang w:eastAsia="uk-UA"/>
        </w:rPr>
      </w:pPr>
    </w:p>
    <w:p w:rsidR="00BC40B8" w:rsidRPr="00905EFB" w:rsidRDefault="00BC40B8" w:rsidP="00BC40B8">
      <w:pPr>
        <w:shd w:val="clear" w:color="auto" w:fill="FFFFFF"/>
        <w:jc w:val="center"/>
        <w:rPr>
          <w:rFonts w:ascii="Times New Roman" w:hAnsi="Times New Roman"/>
          <w:b/>
          <w:bCs w:val="0"/>
          <w:szCs w:val="24"/>
          <w:lang w:eastAsia="uk-UA"/>
        </w:rPr>
      </w:pPr>
      <w:r w:rsidRPr="00905EFB">
        <w:rPr>
          <w:rFonts w:ascii="Times New Roman" w:hAnsi="Times New Roman"/>
          <w:b/>
          <w:bCs w:val="0"/>
          <w:color w:val="000000"/>
          <w:szCs w:val="24"/>
          <w:lang w:eastAsia="uk-UA"/>
        </w:rPr>
        <w:t>СКЛАД</w:t>
      </w:r>
    </w:p>
    <w:p w:rsidR="00BC40B8" w:rsidRPr="00905EFB" w:rsidRDefault="00905EFB" w:rsidP="00BC40B8">
      <w:pPr>
        <w:ind w:firstLine="709"/>
        <w:jc w:val="center"/>
        <w:rPr>
          <w:rFonts w:ascii="Times New Roman" w:hAnsi="Times New Roman"/>
          <w:b/>
          <w:szCs w:val="28"/>
        </w:rPr>
      </w:pPr>
      <w:r w:rsidRPr="00905EFB">
        <w:rPr>
          <w:rFonts w:ascii="Times New Roman" w:hAnsi="Times New Roman"/>
          <w:b/>
          <w:szCs w:val="28"/>
        </w:rPr>
        <w:t>о</w:t>
      </w:r>
      <w:r w:rsidR="00BA5001" w:rsidRPr="00905EFB">
        <w:rPr>
          <w:rFonts w:ascii="Times New Roman" w:hAnsi="Times New Roman"/>
          <w:b/>
          <w:szCs w:val="28"/>
        </w:rPr>
        <w:t xml:space="preserve">рганізаційного комітету </w:t>
      </w:r>
    </w:p>
    <w:p w:rsidR="00BC40B8" w:rsidRPr="008E58FC" w:rsidRDefault="00BA5001" w:rsidP="008E58FC">
      <w:pPr>
        <w:spacing w:after="240"/>
        <w:ind w:firstLine="709"/>
        <w:jc w:val="center"/>
        <w:rPr>
          <w:rFonts w:ascii="Times New Roman" w:hAnsi="Times New Roman"/>
          <w:b/>
          <w:szCs w:val="28"/>
        </w:rPr>
      </w:pPr>
      <w:r w:rsidRPr="00905EFB">
        <w:rPr>
          <w:rFonts w:ascii="Times New Roman" w:hAnsi="Times New Roman"/>
          <w:b/>
          <w:szCs w:val="28"/>
        </w:rPr>
        <w:t xml:space="preserve">з проведення заходу соціальної адаптації ветеранів війни </w:t>
      </w:r>
      <w:r w:rsidR="008251B3">
        <w:rPr>
          <w:rFonts w:ascii="Times New Roman" w:hAnsi="Times New Roman"/>
          <w:b/>
          <w:szCs w:val="28"/>
        </w:rPr>
        <w:br/>
      </w:r>
      <w:r w:rsidRPr="00905EFB">
        <w:rPr>
          <w:rFonts w:ascii="Times New Roman" w:hAnsi="Times New Roman"/>
          <w:b/>
          <w:szCs w:val="28"/>
        </w:rPr>
        <w:t>та членів їх сімей «Д</w:t>
      </w:r>
      <w:r w:rsidR="009A38B9" w:rsidRPr="00905EFB">
        <w:rPr>
          <w:rFonts w:ascii="Times New Roman" w:hAnsi="Times New Roman"/>
          <w:b/>
          <w:szCs w:val="28"/>
        </w:rPr>
        <w:t>убенська сила</w:t>
      </w:r>
      <w:r w:rsidRPr="00905EFB">
        <w:rPr>
          <w:rFonts w:ascii="Times New Roman" w:hAnsi="Times New Roman"/>
          <w:b/>
          <w:szCs w:val="28"/>
        </w:rPr>
        <w:t>»</w:t>
      </w:r>
    </w:p>
    <w:tbl>
      <w:tblPr>
        <w:tblW w:w="9663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3721"/>
        <w:gridCol w:w="447"/>
        <w:gridCol w:w="5495"/>
      </w:tblGrid>
      <w:tr w:rsidR="00BC40B8" w:rsidRPr="00BC40B8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:rsidR="00BC40B8" w:rsidRPr="00BC40B8" w:rsidRDefault="001217D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ШАТКОВСЬКА Людмила</w:t>
            </w:r>
            <w:r w:rsidR="00BC40B8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</w:t>
            </w:r>
          </w:p>
        </w:tc>
        <w:tc>
          <w:tcPr>
            <w:tcW w:w="447" w:type="dxa"/>
          </w:tcPr>
          <w:p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</w:tc>
        <w:tc>
          <w:tcPr>
            <w:tcW w:w="5495" w:type="dxa"/>
          </w:tcPr>
          <w:p w:rsidR="00BC40B8" w:rsidRPr="00BC40B8" w:rsidRDefault="00BC40B8" w:rsidP="00100ADA">
            <w:pPr>
              <w:ind w:right="430"/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заступник </w:t>
            </w:r>
            <w:r w:rsidR="001217D0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голови Рівненської </w:t>
            </w:r>
            <w:r w:rsidR="00100ADA"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обл</w:t>
            </w:r>
            <w:r w:rsidR="001217D0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асної </w:t>
            </w: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держ</w:t>
            </w:r>
            <w:r w:rsidR="001217D0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авної </w:t>
            </w: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адміністрації, голова 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організаційного комітету</w:t>
            </w:r>
          </w:p>
        </w:tc>
      </w:tr>
      <w:tr w:rsidR="00BC40B8" w:rsidRPr="00BC40B8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:rsidR="00BC40B8" w:rsidRPr="00BC40B8" w:rsidRDefault="00BC40B8" w:rsidP="00BC40B8">
            <w:pPr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447" w:type="dxa"/>
          </w:tcPr>
          <w:p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5495" w:type="dxa"/>
          </w:tcPr>
          <w:p w:rsidR="00BC40B8" w:rsidRPr="00BC40B8" w:rsidRDefault="00BC40B8" w:rsidP="00BC40B8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</w:tr>
      <w:tr w:rsidR="00BC40B8" w:rsidRPr="00BC40B8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:rsidR="00C74BA0" w:rsidRDefault="001217D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КОРОЛЬОВА Марина</w:t>
            </w:r>
            <w:r w:rsidR="00C74BA0"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  <w:r w:rsidR="00C74BA0"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2E1605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МУДРИК Мар’яна</w:t>
            </w:r>
          </w:p>
          <w:p w:rsidR="002E1605" w:rsidRDefault="002E1605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1217D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ВОРОБЕЙ Володимир</w:t>
            </w:r>
            <w:r w:rsidR="00C74BA0"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  <w:r w:rsidR="00C74BA0"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1217D0" w:rsidRDefault="001217D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C74BA0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КІЧАТИЙ Леонід</w:t>
            </w: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AF5966" w:rsidRDefault="00AF5966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КР</w:t>
            </w:r>
            <w:r w:rsidR="001217D0">
              <w:rPr>
                <w:rFonts w:ascii="Times New Roman" w:hAnsi="Times New Roman"/>
                <w:bCs w:val="0"/>
                <w:szCs w:val="24"/>
                <w:lang w:eastAsia="uk-UA"/>
              </w:rPr>
              <w:t>АВЕЦЬ Інна</w:t>
            </w: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366D51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ЛЕВ</w:t>
            </w:r>
            <w:r w:rsidR="00B316F0">
              <w:rPr>
                <w:rFonts w:ascii="Times New Roman" w:hAnsi="Times New Roman"/>
                <w:bCs w:val="0"/>
                <w:szCs w:val="24"/>
                <w:lang w:eastAsia="uk-UA"/>
              </w:rPr>
              <w:t>ЧИК Лариса</w:t>
            </w: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797084" w:rsidRDefault="00797084" w:rsidP="00BC40B8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B316F0" w:rsidRDefault="00B316F0" w:rsidP="00BC40B8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366D51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МІЩУК Віктор</w:t>
            </w:r>
          </w:p>
          <w:p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МОНАСТИРСЬКА Юлія</w:t>
            </w:r>
          </w:p>
          <w:p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30FD2" w:rsidRDefault="00230FD2" w:rsidP="00366D51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AF5966" w:rsidRDefault="00230FD2" w:rsidP="00366D51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РОМАНЮК Любов </w:t>
            </w:r>
          </w:p>
          <w:p w:rsidR="00230FD2" w:rsidRDefault="00230FD2" w:rsidP="00366D51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230FD2" w:rsidRDefault="00230FD2" w:rsidP="00366D51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230FD2" w:rsidRDefault="00230FD2" w:rsidP="00366D51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4E353D" w:rsidRDefault="00820175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ПАНАСЮК Сергій</w:t>
            </w:r>
          </w:p>
          <w:p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820175" w:rsidRDefault="00820175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BC40B8" w:rsidRPr="00BC40B8" w:rsidRDefault="00820175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ПЕТРЕНЧУК Микола</w:t>
            </w:r>
            <w:r w:rsidR="00710C70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</w:p>
        </w:tc>
        <w:tc>
          <w:tcPr>
            <w:tcW w:w="447" w:type="dxa"/>
          </w:tcPr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-</w:t>
            </w: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:rsidR="002E1605" w:rsidRDefault="002E1605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2E1605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1217D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- </w:t>
            </w: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C74BA0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AF5966" w:rsidRDefault="00AF5966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-</w:t>
            </w: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797084" w:rsidRDefault="00797084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B316F0" w:rsidRDefault="00B316F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30FD2" w:rsidRDefault="00230FD2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AF5966" w:rsidRDefault="00230FD2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- </w:t>
            </w:r>
          </w:p>
          <w:p w:rsidR="00230FD2" w:rsidRDefault="00230FD2" w:rsidP="00BC40B8">
            <w:pPr>
              <w:jc w:val="center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230FD2" w:rsidRDefault="00230FD2" w:rsidP="00BC40B8">
            <w:pPr>
              <w:jc w:val="center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230FD2" w:rsidRDefault="00230FD2" w:rsidP="00BC40B8">
            <w:pPr>
              <w:jc w:val="center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-</w:t>
            </w:r>
          </w:p>
          <w:p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</w:tc>
        <w:tc>
          <w:tcPr>
            <w:tcW w:w="5495" w:type="dxa"/>
          </w:tcPr>
          <w:p w:rsidR="00C74BA0" w:rsidRDefault="001217D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 xml:space="preserve">начальник управління з питань ветеранської політики Рівненської обласної державної адміністрації, заступник голови організаційного комітету  </w:t>
            </w:r>
          </w:p>
          <w:p w:rsidR="002E1605" w:rsidRDefault="002E1605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2E1605" w:rsidRDefault="008B7F1A" w:rsidP="002E1605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перший </w:t>
            </w:r>
            <w:r w:rsidR="002E1605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заступник голови Дубенської районної державної адміністрації, заступник голови організаційного комітету  </w:t>
            </w:r>
          </w:p>
          <w:p w:rsidR="002E1605" w:rsidRDefault="002E1605" w:rsidP="001217D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1217D0" w:rsidRDefault="001217D0" w:rsidP="001217D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заступник </w:t>
            </w:r>
            <w:r w:rsidRPr="00C115F2">
              <w:rPr>
                <w:rFonts w:ascii="Times New Roman" w:hAnsi="Times New Roman"/>
                <w:bCs w:val="0"/>
                <w:szCs w:val="24"/>
                <w:lang w:eastAsia="uk-UA"/>
              </w:rPr>
              <w:t>начальник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а</w:t>
            </w:r>
            <w:r w:rsidRPr="00C115F2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управління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Pr="00AE1945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начальник відділу з питань фізичної культури та спорту управління </w:t>
            </w:r>
            <w:r w:rsidRPr="00C115F2">
              <w:rPr>
                <w:rFonts w:ascii="Times New Roman" w:hAnsi="Times New Roman"/>
                <w:bCs w:val="0"/>
                <w:szCs w:val="24"/>
                <w:lang w:eastAsia="uk-UA"/>
              </w:rPr>
              <w:t>у справах молоді та спорту Рівненської обласної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Pr="00C115F2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державної адміністрації </w:t>
            </w:r>
          </w:p>
          <w:p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C74BA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директор Державного історико-культурного заповідника м. Дубно</w:t>
            </w:r>
            <w:r w:rsidR="000310E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                    (за згодою)</w:t>
            </w:r>
          </w:p>
          <w:p w:rsidR="00C74BA0" w:rsidRDefault="00C74BA0" w:rsidP="00C74BA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366D51" w:rsidRDefault="001217D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начальник відділу з питань ветеранської політики </w:t>
            </w:r>
            <w:r w:rsidR="00366D51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Дубенської рай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онної </w:t>
            </w:r>
            <w:r w:rsidR="00366D51">
              <w:rPr>
                <w:rFonts w:ascii="Times New Roman" w:hAnsi="Times New Roman"/>
                <w:bCs w:val="0"/>
                <w:szCs w:val="24"/>
                <w:lang w:eastAsia="uk-UA"/>
              </w:rPr>
              <w:t>держа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вної а</w:t>
            </w:r>
            <w:r w:rsidR="00366D51">
              <w:rPr>
                <w:rFonts w:ascii="Times New Roman" w:hAnsi="Times New Roman"/>
                <w:bCs w:val="0"/>
                <w:szCs w:val="24"/>
                <w:lang w:eastAsia="uk-UA"/>
              </w:rPr>
              <w:t>дміністрації</w:t>
            </w:r>
          </w:p>
          <w:p w:rsidR="00366D51" w:rsidRDefault="00B316F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 xml:space="preserve">головний спеціаліст відділу з питань інтеграції ветеранів управління з питань ветеранської політики Рівненської обласної державної адміністрації   </w:t>
            </w:r>
          </w:p>
          <w:p w:rsidR="00366D51" w:rsidRDefault="00366D51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з</w:t>
            </w:r>
            <w:r w:rsidRPr="00BA325A">
              <w:rPr>
                <w:rFonts w:ascii="Times New Roman" w:hAnsi="Times New Roman"/>
                <w:bCs w:val="0"/>
                <w:szCs w:val="28"/>
                <w:lang w:eastAsia="uk-UA"/>
              </w:rPr>
              <w:t>аступник начальника загону з оперативного реагування 4 Державного пожежно-рятувального загону Головного управління ДСНС</w:t>
            </w:r>
            <w:r w:rsidR="004E353D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України у Рівненській області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(за згодою)</w:t>
            </w:r>
          </w:p>
          <w:p w:rsidR="00A66AA7" w:rsidRDefault="00A66AA7" w:rsidP="00BC40B8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C74BA0" w:rsidRDefault="004E353D" w:rsidP="00BC40B8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в.о. </w:t>
            </w: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начальник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а відділу</w:t>
            </w: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інформаційної діяльності, комунікацій з громадськістю та засобами масової інформації Дубенської райдержадміністрації</w:t>
            </w:r>
          </w:p>
          <w:p w:rsidR="00230FD2" w:rsidRDefault="00230FD2" w:rsidP="00BC40B8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230FD2" w:rsidRDefault="00230FD2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начальник управління культури і туризму  Рівненської обласної державної адміністрації </w:t>
            </w:r>
          </w:p>
          <w:p w:rsidR="002E1605" w:rsidRDefault="002E1605" w:rsidP="00820175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820175" w:rsidRDefault="00820175" w:rsidP="00820175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з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аступник директора Рівненського обласного центру зайнятості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(за згодою)</w:t>
            </w:r>
          </w:p>
          <w:p w:rsidR="00820175" w:rsidRDefault="00820175" w:rsidP="00820175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:rsidR="00820175" w:rsidRDefault="00820175" w:rsidP="00820175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>директор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</w:t>
            </w:r>
            <w:r w:rsidR="00912F34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комунального закладу 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>«Обласний центр фізичного здоров’я населення «Спорт для всіх» Р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івненської обласної ради (за згодою)</w:t>
            </w:r>
          </w:p>
          <w:p w:rsidR="00BC40B8" w:rsidRPr="00BC40B8" w:rsidRDefault="00BC40B8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</w:tc>
      </w:tr>
      <w:tr w:rsidR="004E353D" w:rsidRPr="00BC40B8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:rsidR="004E353D" w:rsidRPr="00BC40B8" w:rsidRDefault="00820175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lastRenderedPageBreak/>
              <w:t>ХОМИЧ Олена</w:t>
            </w:r>
          </w:p>
        </w:tc>
        <w:tc>
          <w:tcPr>
            <w:tcW w:w="447" w:type="dxa"/>
          </w:tcPr>
          <w:p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-</w:t>
            </w:r>
          </w:p>
        </w:tc>
        <w:tc>
          <w:tcPr>
            <w:tcW w:w="5495" w:type="dxa"/>
          </w:tcPr>
          <w:p w:rsidR="004E353D" w:rsidRPr="00BC40B8" w:rsidRDefault="00820175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голова </w:t>
            </w:r>
            <w:r w:rsidR="005070AA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громадської організації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«Центр Інтеграції» (за згодою)</w:t>
            </w:r>
          </w:p>
        </w:tc>
      </w:tr>
    </w:tbl>
    <w:p w:rsidR="0070619D" w:rsidRDefault="0070619D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p w:rsidR="00820175" w:rsidRDefault="00820175" w:rsidP="00797084">
      <w:pPr>
        <w:jc w:val="both"/>
        <w:rPr>
          <w:rFonts w:ascii="Times New Roman" w:eastAsia="SimSun" w:hAnsi="Times New Roman"/>
          <w:bCs w:val="0"/>
          <w:szCs w:val="26"/>
          <w:lang w:eastAsia="uk-UA"/>
        </w:rPr>
      </w:pPr>
      <w:r>
        <w:rPr>
          <w:rFonts w:ascii="Times New Roman" w:eastAsia="SimSun" w:hAnsi="Times New Roman"/>
          <w:bCs w:val="0"/>
          <w:szCs w:val="26"/>
          <w:lang w:eastAsia="uk-UA"/>
        </w:rPr>
        <w:t xml:space="preserve">Начальник управління </w:t>
      </w:r>
    </w:p>
    <w:p w:rsidR="00820175" w:rsidRDefault="00820175" w:rsidP="00797084">
      <w:pPr>
        <w:jc w:val="both"/>
        <w:rPr>
          <w:rFonts w:ascii="Times New Roman" w:eastAsia="SimSun" w:hAnsi="Times New Roman"/>
          <w:bCs w:val="0"/>
          <w:szCs w:val="26"/>
          <w:lang w:eastAsia="uk-UA"/>
        </w:rPr>
      </w:pPr>
      <w:r>
        <w:rPr>
          <w:rFonts w:ascii="Times New Roman" w:eastAsia="SimSun" w:hAnsi="Times New Roman"/>
          <w:bCs w:val="0"/>
          <w:szCs w:val="26"/>
          <w:lang w:eastAsia="uk-UA"/>
        </w:rPr>
        <w:t>з питань ветеранської політики</w:t>
      </w:r>
    </w:p>
    <w:p w:rsidR="00797084" w:rsidRPr="00820175" w:rsidRDefault="00820175" w:rsidP="00797084">
      <w:pPr>
        <w:jc w:val="both"/>
        <w:rPr>
          <w:rFonts w:ascii="Times New Roman" w:eastAsia="SimSun" w:hAnsi="Times New Roman"/>
          <w:bCs w:val="0"/>
          <w:szCs w:val="26"/>
          <w:lang w:eastAsia="uk-UA"/>
        </w:rPr>
      </w:pPr>
      <w:r>
        <w:rPr>
          <w:rFonts w:ascii="Times New Roman" w:eastAsia="SimSun" w:hAnsi="Times New Roman"/>
          <w:bCs w:val="0"/>
          <w:szCs w:val="26"/>
          <w:lang w:eastAsia="uk-UA"/>
        </w:rPr>
        <w:t xml:space="preserve">облдержадміністрації </w:t>
      </w:r>
      <w:r w:rsidR="00797084" w:rsidRPr="00797084">
        <w:rPr>
          <w:rFonts w:ascii="Times New Roman" w:eastAsia="SimSun" w:hAnsi="Times New Roman"/>
          <w:bCs w:val="0"/>
          <w:szCs w:val="28"/>
          <w:lang w:eastAsia="uk-UA"/>
        </w:rPr>
        <w:t xml:space="preserve">                                       </w:t>
      </w:r>
      <w:r>
        <w:rPr>
          <w:rFonts w:ascii="Times New Roman" w:eastAsia="SimSun" w:hAnsi="Times New Roman"/>
          <w:bCs w:val="0"/>
          <w:szCs w:val="28"/>
          <w:lang w:eastAsia="uk-UA"/>
        </w:rPr>
        <w:t xml:space="preserve">    </w:t>
      </w:r>
      <w:r w:rsidR="00797084" w:rsidRPr="00797084">
        <w:rPr>
          <w:rFonts w:ascii="Times New Roman" w:eastAsia="SimSun" w:hAnsi="Times New Roman"/>
          <w:bCs w:val="0"/>
          <w:szCs w:val="28"/>
          <w:lang w:eastAsia="uk-UA"/>
        </w:rPr>
        <w:t xml:space="preserve">       </w:t>
      </w:r>
      <w:r>
        <w:rPr>
          <w:rFonts w:ascii="Times New Roman" w:eastAsia="SimSun" w:hAnsi="Times New Roman"/>
          <w:bCs w:val="0"/>
          <w:szCs w:val="28"/>
          <w:lang w:eastAsia="uk-UA"/>
        </w:rPr>
        <w:t>Марина КОРОЛЬОВА</w:t>
      </w:r>
    </w:p>
    <w:p w:rsidR="00797084" w:rsidRDefault="00797084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p w:rsidR="00797084" w:rsidRDefault="00797084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sectPr w:rsidR="00797084" w:rsidSect="00A824DB">
      <w:headerReference w:type="even" r:id="rId9"/>
      <w:headerReference w:type="default" r:id="rId10"/>
      <w:footerReference w:type="default" r:id="rId11"/>
      <w:headerReference w:type="first" r:id="rId12"/>
      <w:pgSz w:w="11907" w:h="16834"/>
      <w:pgMar w:top="1134" w:right="567" w:bottom="1134" w:left="1701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A2" w:rsidRDefault="00E418A2">
      <w:r>
        <w:separator/>
      </w:r>
    </w:p>
  </w:endnote>
  <w:endnote w:type="continuationSeparator" w:id="0">
    <w:p w:rsidR="00E418A2" w:rsidRDefault="00E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D3" w:rsidRDefault="004241D3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A2" w:rsidRDefault="00E418A2">
      <w:r>
        <w:separator/>
      </w:r>
    </w:p>
  </w:footnote>
  <w:footnote w:type="continuationSeparator" w:id="0">
    <w:p w:rsidR="00E418A2" w:rsidRDefault="00E4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D3" w:rsidRDefault="004241D3" w:rsidP="000B592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241D3" w:rsidRDefault="004241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D3" w:rsidRDefault="004241D3">
    <w:pPr>
      <w:pStyle w:val="a3"/>
      <w:jc w:val="center"/>
    </w:pPr>
  </w:p>
  <w:p w:rsidR="004241D3" w:rsidRDefault="004241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B36">
      <w:rPr>
        <w:noProof/>
      </w:rPr>
      <w:t>2</w:t>
    </w:r>
    <w:r>
      <w:fldChar w:fldCharType="end"/>
    </w:r>
  </w:p>
  <w:p w:rsidR="004241D3" w:rsidRDefault="004241D3" w:rsidP="000B5921">
    <w:pPr>
      <w:tabs>
        <w:tab w:val="left" w:pos="5315"/>
      </w:tabs>
      <w:spacing w:line="24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D3" w:rsidRDefault="004241D3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1EB"/>
    <w:multiLevelType w:val="hybridMultilevel"/>
    <w:tmpl w:val="000E82D4"/>
    <w:lvl w:ilvl="0" w:tplc="7DC8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0360C"/>
    <w:multiLevelType w:val="hybridMultilevel"/>
    <w:tmpl w:val="EDCEAC14"/>
    <w:lvl w:ilvl="0" w:tplc="EF005C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C25DC"/>
    <w:multiLevelType w:val="hybridMultilevel"/>
    <w:tmpl w:val="3098AC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B"/>
    <w:rsid w:val="000062FE"/>
    <w:rsid w:val="00013A09"/>
    <w:rsid w:val="0002237A"/>
    <w:rsid w:val="00027731"/>
    <w:rsid w:val="000310E8"/>
    <w:rsid w:val="000356BC"/>
    <w:rsid w:val="00035FBD"/>
    <w:rsid w:val="00037F5B"/>
    <w:rsid w:val="000436BD"/>
    <w:rsid w:val="00044114"/>
    <w:rsid w:val="000477DD"/>
    <w:rsid w:val="00051D0D"/>
    <w:rsid w:val="000526C4"/>
    <w:rsid w:val="000546E4"/>
    <w:rsid w:val="00054EB4"/>
    <w:rsid w:val="0006754E"/>
    <w:rsid w:val="00067893"/>
    <w:rsid w:val="00067B57"/>
    <w:rsid w:val="00067C9C"/>
    <w:rsid w:val="0007069C"/>
    <w:rsid w:val="0008230D"/>
    <w:rsid w:val="00084BF5"/>
    <w:rsid w:val="000867CC"/>
    <w:rsid w:val="0008735F"/>
    <w:rsid w:val="000A773B"/>
    <w:rsid w:val="000A794F"/>
    <w:rsid w:val="000B1218"/>
    <w:rsid w:val="000B1C68"/>
    <w:rsid w:val="000B5921"/>
    <w:rsid w:val="000C2E12"/>
    <w:rsid w:val="000C6DD7"/>
    <w:rsid w:val="000D1786"/>
    <w:rsid w:val="000E2FE0"/>
    <w:rsid w:val="000E6445"/>
    <w:rsid w:val="000E71B4"/>
    <w:rsid w:val="000F74FB"/>
    <w:rsid w:val="00100ADA"/>
    <w:rsid w:val="001217D0"/>
    <w:rsid w:val="001241D7"/>
    <w:rsid w:val="0013122C"/>
    <w:rsid w:val="00132C69"/>
    <w:rsid w:val="00134853"/>
    <w:rsid w:val="00134E2E"/>
    <w:rsid w:val="001449A8"/>
    <w:rsid w:val="00146D6D"/>
    <w:rsid w:val="00151EE2"/>
    <w:rsid w:val="001532C2"/>
    <w:rsid w:val="001620C4"/>
    <w:rsid w:val="00171E1F"/>
    <w:rsid w:val="001740F4"/>
    <w:rsid w:val="00175EBD"/>
    <w:rsid w:val="00176B23"/>
    <w:rsid w:val="001809AA"/>
    <w:rsid w:val="00184291"/>
    <w:rsid w:val="00190AB1"/>
    <w:rsid w:val="001A24A5"/>
    <w:rsid w:val="001A26B7"/>
    <w:rsid w:val="001A2770"/>
    <w:rsid w:val="001A279F"/>
    <w:rsid w:val="001A31D3"/>
    <w:rsid w:val="001A755B"/>
    <w:rsid w:val="001B0149"/>
    <w:rsid w:val="001B058F"/>
    <w:rsid w:val="001B43AE"/>
    <w:rsid w:val="001B4E18"/>
    <w:rsid w:val="001C1EED"/>
    <w:rsid w:val="001C5EA6"/>
    <w:rsid w:val="001D4E44"/>
    <w:rsid w:val="001D7254"/>
    <w:rsid w:val="001D78F6"/>
    <w:rsid w:val="001F32F9"/>
    <w:rsid w:val="001F42DA"/>
    <w:rsid w:val="001F572A"/>
    <w:rsid w:val="00201E37"/>
    <w:rsid w:val="00204C3C"/>
    <w:rsid w:val="00205C69"/>
    <w:rsid w:val="002064E3"/>
    <w:rsid w:val="00207466"/>
    <w:rsid w:val="002079EA"/>
    <w:rsid w:val="002143BC"/>
    <w:rsid w:val="00222938"/>
    <w:rsid w:val="00230FD2"/>
    <w:rsid w:val="00232045"/>
    <w:rsid w:val="00234335"/>
    <w:rsid w:val="00241B7A"/>
    <w:rsid w:val="00247877"/>
    <w:rsid w:val="00252042"/>
    <w:rsid w:val="00255DA8"/>
    <w:rsid w:val="00271321"/>
    <w:rsid w:val="00274E04"/>
    <w:rsid w:val="0027602E"/>
    <w:rsid w:val="002812CF"/>
    <w:rsid w:val="0028283A"/>
    <w:rsid w:val="00282F96"/>
    <w:rsid w:val="0028466A"/>
    <w:rsid w:val="00285266"/>
    <w:rsid w:val="002912A2"/>
    <w:rsid w:val="00293FB5"/>
    <w:rsid w:val="0029491A"/>
    <w:rsid w:val="002A29BB"/>
    <w:rsid w:val="002A42B2"/>
    <w:rsid w:val="002B1AFC"/>
    <w:rsid w:val="002B78AA"/>
    <w:rsid w:val="002C3C7F"/>
    <w:rsid w:val="002C4BCA"/>
    <w:rsid w:val="002C5F04"/>
    <w:rsid w:val="002C5FAE"/>
    <w:rsid w:val="002C605B"/>
    <w:rsid w:val="002C6E83"/>
    <w:rsid w:val="002C72B2"/>
    <w:rsid w:val="002E1605"/>
    <w:rsid w:val="002E1D97"/>
    <w:rsid w:val="002E4516"/>
    <w:rsid w:val="002E459A"/>
    <w:rsid w:val="002E5525"/>
    <w:rsid w:val="002F3837"/>
    <w:rsid w:val="002F4513"/>
    <w:rsid w:val="002F5A06"/>
    <w:rsid w:val="002F6081"/>
    <w:rsid w:val="00304E88"/>
    <w:rsid w:val="00320DE8"/>
    <w:rsid w:val="003313D1"/>
    <w:rsid w:val="00332FC8"/>
    <w:rsid w:val="00334985"/>
    <w:rsid w:val="0034629F"/>
    <w:rsid w:val="00355C89"/>
    <w:rsid w:val="0036380B"/>
    <w:rsid w:val="003648D2"/>
    <w:rsid w:val="00366A3F"/>
    <w:rsid w:val="00366D51"/>
    <w:rsid w:val="003715C2"/>
    <w:rsid w:val="003739D6"/>
    <w:rsid w:val="00385095"/>
    <w:rsid w:val="00385531"/>
    <w:rsid w:val="00391A9D"/>
    <w:rsid w:val="00392769"/>
    <w:rsid w:val="00393ECD"/>
    <w:rsid w:val="00395615"/>
    <w:rsid w:val="003967CD"/>
    <w:rsid w:val="003A659E"/>
    <w:rsid w:val="003C5EE6"/>
    <w:rsid w:val="003D3299"/>
    <w:rsid w:val="003D7086"/>
    <w:rsid w:val="003F1D3E"/>
    <w:rsid w:val="003F41EC"/>
    <w:rsid w:val="00407A09"/>
    <w:rsid w:val="00411D5F"/>
    <w:rsid w:val="004168C8"/>
    <w:rsid w:val="00416C1D"/>
    <w:rsid w:val="004203B3"/>
    <w:rsid w:val="004233D5"/>
    <w:rsid w:val="004241D3"/>
    <w:rsid w:val="00425058"/>
    <w:rsid w:val="004374F3"/>
    <w:rsid w:val="0044081C"/>
    <w:rsid w:val="0044108F"/>
    <w:rsid w:val="004542C6"/>
    <w:rsid w:val="00456A14"/>
    <w:rsid w:val="004602EC"/>
    <w:rsid w:val="00463590"/>
    <w:rsid w:val="00474311"/>
    <w:rsid w:val="0047549B"/>
    <w:rsid w:val="00486B6D"/>
    <w:rsid w:val="00493FCB"/>
    <w:rsid w:val="00497F07"/>
    <w:rsid w:val="004A3959"/>
    <w:rsid w:val="004A4559"/>
    <w:rsid w:val="004A55D1"/>
    <w:rsid w:val="004D05CF"/>
    <w:rsid w:val="004D2C7E"/>
    <w:rsid w:val="004D41EB"/>
    <w:rsid w:val="004D51CE"/>
    <w:rsid w:val="004E0971"/>
    <w:rsid w:val="004E353D"/>
    <w:rsid w:val="004E4F4F"/>
    <w:rsid w:val="004F464C"/>
    <w:rsid w:val="004F5C15"/>
    <w:rsid w:val="004F7A18"/>
    <w:rsid w:val="00504D40"/>
    <w:rsid w:val="005065EE"/>
    <w:rsid w:val="005070AA"/>
    <w:rsid w:val="005078BE"/>
    <w:rsid w:val="00511499"/>
    <w:rsid w:val="005131BF"/>
    <w:rsid w:val="00513479"/>
    <w:rsid w:val="00514667"/>
    <w:rsid w:val="00520560"/>
    <w:rsid w:val="005220E7"/>
    <w:rsid w:val="00522C6C"/>
    <w:rsid w:val="00523BC7"/>
    <w:rsid w:val="00532C06"/>
    <w:rsid w:val="005366B0"/>
    <w:rsid w:val="00536C00"/>
    <w:rsid w:val="00541F03"/>
    <w:rsid w:val="00545594"/>
    <w:rsid w:val="0054606E"/>
    <w:rsid w:val="00547C6A"/>
    <w:rsid w:val="0055374E"/>
    <w:rsid w:val="00562194"/>
    <w:rsid w:val="005653A5"/>
    <w:rsid w:val="005657D2"/>
    <w:rsid w:val="00571774"/>
    <w:rsid w:val="00572C79"/>
    <w:rsid w:val="00572E20"/>
    <w:rsid w:val="0057480A"/>
    <w:rsid w:val="005771E6"/>
    <w:rsid w:val="00583EED"/>
    <w:rsid w:val="00594FB4"/>
    <w:rsid w:val="005A024C"/>
    <w:rsid w:val="005A45CC"/>
    <w:rsid w:val="005B5F47"/>
    <w:rsid w:val="005E3802"/>
    <w:rsid w:val="005F06D3"/>
    <w:rsid w:val="005F2A0D"/>
    <w:rsid w:val="005F2D47"/>
    <w:rsid w:val="005F7B6C"/>
    <w:rsid w:val="00604D5D"/>
    <w:rsid w:val="00614690"/>
    <w:rsid w:val="006179AB"/>
    <w:rsid w:val="006238AC"/>
    <w:rsid w:val="006352FF"/>
    <w:rsid w:val="00635E5F"/>
    <w:rsid w:val="0063625A"/>
    <w:rsid w:val="00637960"/>
    <w:rsid w:val="00643171"/>
    <w:rsid w:val="00655D16"/>
    <w:rsid w:val="00662B43"/>
    <w:rsid w:val="0067657F"/>
    <w:rsid w:val="006835B7"/>
    <w:rsid w:val="00684DB7"/>
    <w:rsid w:val="00686DF0"/>
    <w:rsid w:val="006927F2"/>
    <w:rsid w:val="00694B36"/>
    <w:rsid w:val="006B7B47"/>
    <w:rsid w:val="006C0229"/>
    <w:rsid w:val="006C4F20"/>
    <w:rsid w:val="006F0A1D"/>
    <w:rsid w:val="006F17CF"/>
    <w:rsid w:val="006F58E2"/>
    <w:rsid w:val="00702D72"/>
    <w:rsid w:val="00704E35"/>
    <w:rsid w:val="007059C3"/>
    <w:rsid w:val="0070619D"/>
    <w:rsid w:val="00710C70"/>
    <w:rsid w:val="0071784B"/>
    <w:rsid w:val="00724EF5"/>
    <w:rsid w:val="00731361"/>
    <w:rsid w:val="00731797"/>
    <w:rsid w:val="00731E95"/>
    <w:rsid w:val="00735E94"/>
    <w:rsid w:val="00736EF0"/>
    <w:rsid w:val="007379FA"/>
    <w:rsid w:val="0074334D"/>
    <w:rsid w:val="00750315"/>
    <w:rsid w:val="00750841"/>
    <w:rsid w:val="00751593"/>
    <w:rsid w:val="0075223A"/>
    <w:rsid w:val="00752B08"/>
    <w:rsid w:val="00752C23"/>
    <w:rsid w:val="00752C8F"/>
    <w:rsid w:val="007627B6"/>
    <w:rsid w:val="007640B2"/>
    <w:rsid w:val="0077255F"/>
    <w:rsid w:val="007755BA"/>
    <w:rsid w:val="007931D2"/>
    <w:rsid w:val="0079527C"/>
    <w:rsid w:val="00797084"/>
    <w:rsid w:val="007A3F2A"/>
    <w:rsid w:val="007A53E3"/>
    <w:rsid w:val="007A63B2"/>
    <w:rsid w:val="007B3973"/>
    <w:rsid w:val="007B3ADC"/>
    <w:rsid w:val="007D12B4"/>
    <w:rsid w:val="007D2948"/>
    <w:rsid w:val="007E4018"/>
    <w:rsid w:val="007E70ED"/>
    <w:rsid w:val="007F0180"/>
    <w:rsid w:val="007F2758"/>
    <w:rsid w:val="007F7558"/>
    <w:rsid w:val="00807609"/>
    <w:rsid w:val="00820175"/>
    <w:rsid w:val="00820411"/>
    <w:rsid w:val="008251B3"/>
    <w:rsid w:val="00825209"/>
    <w:rsid w:val="00827E6C"/>
    <w:rsid w:val="00835DFA"/>
    <w:rsid w:val="00836F9D"/>
    <w:rsid w:val="008464F1"/>
    <w:rsid w:val="00852E28"/>
    <w:rsid w:val="00852F6B"/>
    <w:rsid w:val="00862A4A"/>
    <w:rsid w:val="00866516"/>
    <w:rsid w:val="00871051"/>
    <w:rsid w:val="00874DF8"/>
    <w:rsid w:val="00875C0C"/>
    <w:rsid w:val="0088571D"/>
    <w:rsid w:val="00886E80"/>
    <w:rsid w:val="0089112D"/>
    <w:rsid w:val="008A3D04"/>
    <w:rsid w:val="008A48DA"/>
    <w:rsid w:val="008B0382"/>
    <w:rsid w:val="008B0F28"/>
    <w:rsid w:val="008B7F1A"/>
    <w:rsid w:val="008C3EB6"/>
    <w:rsid w:val="008E493E"/>
    <w:rsid w:val="008E4F1B"/>
    <w:rsid w:val="008E58FC"/>
    <w:rsid w:val="008E5FD2"/>
    <w:rsid w:val="00905EFB"/>
    <w:rsid w:val="0090736F"/>
    <w:rsid w:val="00912F34"/>
    <w:rsid w:val="00917352"/>
    <w:rsid w:val="0092310C"/>
    <w:rsid w:val="00925D22"/>
    <w:rsid w:val="0092677C"/>
    <w:rsid w:val="009411AD"/>
    <w:rsid w:val="00942A0B"/>
    <w:rsid w:val="00950C78"/>
    <w:rsid w:val="00951631"/>
    <w:rsid w:val="00952309"/>
    <w:rsid w:val="0096160A"/>
    <w:rsid w:val="00997648"/>
    <w:rsid w:val="009A38B9"/>
    <w:rsid w:val="009A7768"/>
    <w:rsid w:val="009B3C40"/>
    <w:rsid w:val="009B68F4"/>
    <w:rsid w:val="009C5DC1"/>
    <w:rsid w:val="009D217F"/>
    <w:rsid w:val="009E781E"/>
    <w:rsid w:val="009F0DCD"/>
    <w:rsid w:val="009F45EA"/>
    <w:rsid w:val="00A06455"/>
    <w:rsid w:val="00A146C0"/>
    <w:rsid w:val="00A1789B"/>
    <w:rsid w:val="00A259A7"/>
    <w:rsid w:val="00A26B8E"/>
    <w:rsid w:val="00A275CE"/>
    <w:rsid w:val="00A356C1"/>
    <w:rsid w:val="00A35F4D"/>
    <w:rsid w:val="00A41D78"/>
    <w:rsid w:val="00A45C7C"/>
    <w:rsid w:val="00A51E7E"/>
    <w:rsid w:val="00A54FD6"/>
    <w:rsid w:val="00A60F4B"/>
    <w:rsid w:val="00A64447"/>
    <w:rsid w:val="00A6546A"/>
    <w:rsid w:val="00A66AA7"/>
    <w:rsid w:val="00A70177"/>
    <w:rsid w:val="00A7176F"/>
    <w:rsid w:val="00A72C98"/>
    <w:rsid w:val="00A824A7"/>
    <w:rsid w:val="00A824DB"/>
    <w:rsid w:val="00A830F0"/>
    <w:rsid w:val="00A84AD6"/>
    <w:rsid w:val="00A854F7"/>
    <w:rsid w:val="00A947B1"/>
    <w:rsid w:val="00AA37EB"/>
    <w:rsid w:val="00AA56D1"/>
    <w:rsid w:val="00AA5C75"/>
    <w:rsid w:val="00AB558B"/>
    <w:rsid w:val="00AC6F90"/>
    <w:rsid w:val="00AD25CF"/>
    <w:rsid w:val="00AD7EFD"/>
    <w:rsid w:val="00AE4097"/>
    <w:rsid w:val="00AE6FAE"/>
    <w:rsid w:val="00AF4E27"/>
    <w:rsid w:val="00AF5966"/>
    <w:rsid w:val="00B01F16"/>
    <w:rsid w:val="00B0759F"/>
    <w:rsid w:val="00B2121A"/>
    <w:rsid w:val="00B21D6A"/>
    <w:rsid w:val="00B27FD7"/>
    <w:rsid w:val="00B316F0"/>
    <w:rsid w:val="00B342B8"/>
    <w:rsid w:val="00B533B3"/>
    <w:rsid w:val="00B65CFD"/>
    <w:rsid w:val="00B676CE"/>
    <w:rsid w:val="00B7068F"/>
    <w:rsid w:val="00B732E4"/>
    <w:rsid w:val="00B90342"/>
    <w:rsid w:val="00B95A5F"/>
    <w:rsid w:val="00B95BDD"/>
    <w:rsid w:val="00BA0F64"/>
    <w:rsid w:val="00BA325A"/>
    <w:rsid w:val="00BA3548"/>
    <w:rsid w:val="00BA3B67"/>
    <w:rsid w:val="00BA5001"/>
    <w:rsid w:val="00BA6AB5"/>
    <w:rsid w:val="00BC40B8"/>
    <w:rsid w:val="00BC503E"/>
    <w:rsid w:val="00BC6D36"/>
    <w:rsid w:val="00BE54CC"/>
    <w:rsid w:val="00BE5C6D"/>
    <w:rsid w:val="00BF5A8D"/>
    <w:rsid w:val="00BF6216"/>
    <w:rsid w:val="00C0486E"/>
    <w:rsid w:val="00C0696D"/>
    <w:rsid w:val="00C07D9D"/>
    <w:rsid w:val="00C145A2"/>
    <w:rsid w:val="00C14BF5"/>
    <w:rsid w:val="00C16598"/>
    <w:rsid w:val="00C20A0E"/>
    <w:rsid w:val="00C44473"/>
    <w:rsid w:val="00C521A5"/>
    <w:rsid w:val="00C52669"/>
    <w:rsid w:val="00C54476"/>
    <w:rsid w:val="00C61D52"/>
    <w:rsid w:val="00C64BF3"/>
    <w:rsid w:val="00C679B7"/>
    <w:rsid w:val="00C74BA0"/>
    <w:rsid w:val="00C83249"/>
    <w:rsid w:val="00C935D8"/>
    <w:rsid w:val="00CA70D9"/>
    <w:rsid w:val="00CC1462"/>
    <w:rsid w:val="00CC1AFC"/>
    <w:rsid w:val="00CC4822"/>
    <w:rsid w:val="00CC7C20"/>
    <w:rsid w:val="00CD56EB"/>
    <w:rsid w:val="00CE0E9D"/>
    <w:rsid w:val="00CE21E6"/>
    <w:rsid w:val="00CE4C6C"/>
    <w:rsid w:val="00CF1563"/>
    <w:rsid w:val="00CF39D2"/>
    <w:rsid w:val="00CF3B30"/>
    <w:rsid w:val="00CF6410"/>
    <w:rsid w:val="00D02B31"/>
    <w:rsid w:val="00D13E61"/>
    <w:rsid w:val="00D26376"/>
    <w:rsid w:val="00D27A22"/>
    <w:rsid w:val="00D27BD9"/>
    <w:rsid w:val="00D27FAD"/>
    <w:rsid w:val="00D323D4"/>
    <w:rsid w:val="00D3385F"/>
    <w:rsid w:val="00D356E8"/>
    <w:rsid w:val="00D51B1B"/>
    <w:rsid w:val="00D54E9B"/>
    <w:rsid w:val="00D55968"/>
    <w:rsid w:val="00D55FA6"/>
    <w:rsid w:val="00D6018F"/>
    <w:rsid w:val="00D6028B"/>
    <w:rsid w:val="00D621F6"/>
    <w:rsid w:val="00D6262E"/>
    <w:rsid w:val="00D6597B"/>
    <w:rsid w:val="00D6626E"/>
    <w:rsid w:val="00D725BD"/>
    <w:rsid w:val="00D73FDE"/>
    <w:rsid w:val="00D77E18"/>
    <w:rsid w:val="00D818CF"/>
    <w:rsid w:val="00D8385E"/>
    <w:rsid w:val="00D86785"/>
    <w:rsid w:val="00D92B3A"/>
    <w:rsid w:val="00DA38C5"/>
    <w:rsid w:val="00DA63F2"/>
    <w:rsid w:val="00DA6949"/>
    <w:rsid w:val="00DC49A8"/>
    <w:rsid w:val="00DD415F"/>
    <w:rsid w:val="00DE2B1D"/>
    <w:rsid w:val="00DE306C"/>
    <w:rsid w:val="00DF0674"/>
    <w:rsid w:val="00DF3306"/>
    <w:rsid w:val="00DF3995"/>
    <w:rsid w:val="00DF4001"/>
    <w:rsid w:val="00DF6E5A"/>
    <w:rsid w:val="00E017B8"/>
    <w:rsid w:val="00E01B0E"/>
    <w:rsid w:val="00E02477"/>
    <w:rsid w:val="00E046FD"/>
    <w:rsid w:val="00E04E10"/>
    <w:rsid w:val="00E1193C"/>
    <w:rsid w:val="00E1261A"/>
    <w:rsid w:val="00E12659"/>
    <w:rsid w:val="00E13503"/>
    <w:rsid w:val="00E136AD"/>
    <w:rsid w:val="00E15947"/>
    <w:rsid w:val="00E17F28"/>
    <w:rsid w:val="00E21017"/>
    <w:rsid w:val="00E269D7"/>
    <w:rsid w:val="00E35891"/>
    <w:rsid w:val="00E418A2"/>
    <w:rsid w:val="00E423DE"/>
    <w:rsid w:val="00E53583"/>
    <w:rsid w:val="00E559F8"/>
    <w:rsid w:val="00E57DC0"/>
    <w:rsid w:val="00E64C6E"/>
    <w:rsid w:val="00E704AC"/>
    <w:rsid w:val="00E74BD4"/>
    <w:rsid w:val="00E8180B"/>
    <w:rsid w:val="00E84AEF"/>
    <w:rsid w:val="00E868B1"/>
    <w:rsid w:val="00E90A94"/>
    <w:rsid w:val="00E971F3"/>
    <w:rsid w:val="00EA0AD4"/>
    <w:rsid w:val="00EA138F"/>
    <w:rsid w:val="00EA6AF7"/>
    <w:rsid w:val="00EB099B"/>
    <w:rsid w:val="00EB1DC3"/>
    <w:rsid w:val="00EB31F5"/>
    <w:rsid w:val="00EB3A25"/>
    <w:rsid w:val="00EB571C"/>
    <w:rsid w:val="00EB7C90"/>
    <w:rsid w:val="00ED6280"/>
    <w:rsid w:val="00EE2426"/>
    <w:rsid w:val="00EE3EB6"/>
    <w:rsid w:val="00EF0EBF"/>
    <w:rsid w:val="00EF7AC8"/>
    <w:rsid w:val="00F05D6C"/>
    <w:rsid w:val="00F11201"/>
    <w:rsid w:val="00F35959"/>
    <w:rsid w:val="00F36CDA"/>
    <w:rsid w:val="00F50D61"/>
    <w:rsid w:val="00F55FE4"/>
    <w:rsid w:val="00F57D65"/>
    <w:rsid w:val="00F61F86"/>
    <w:rsid w:val="00F64802"/>
    <w:rsid w:val="00F6708D"/>
    <w:rsid w:val="00F678CB"/>
    <w:rsid w:val="00F715C3"/>
    <w:rsid w:val="00F7520A"/>
    <w:rsid w:val="00F75E01"/>
    <w:rsid w:val="00F76CE2"/>
    <w:rsid w:val="00F815D0"/>
    <w:rsid w:val="00F877A0"/>
    <w:rsid w:val="00F91ABD"/>
    <w:rsid w:val="00F94159"/>
    <w:rsid w:val="00F964E9"/>
    <w:rsid w:val="00FB5550"/>
    <w:rsid w:val="00FC13FA"/>
    <w:rsid w:val="00FD0314"/>
    <w:rsid w:val="00FD142A"/>
    <w:rsid w:val="00FD7CF0"/>
    <w:rsid w:val="00FE1B44"/>
    <w:rsid w:val="00FE1EBB"/>
    <w:rsid w:val="00FF2F44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  <w:bCs/>
      <w:sz w:val="28"/>
      <w:lang w:val="uk-UA"/>
    </w:rPr>
  </w:style>
  <w:style w:type="paragraph" w:styleId="1">
    <w:name w:val="heading 1"/>
    <w:basedOn w:val="a"/>
    <w:next w:val="a"/>
    <w:qFormat/>
    <w:rsid w:val="001F42D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1F42DA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A824A7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Plain Text"/>
    <w:basedOn w:val="a"/>
    <w:rsid w:val="002E5525"/>
    <w:rPr>
      <w:rFonts w:ascii="Courier New" w:hAnsi="Courier New"/>
      <w:bCs w:val="0"/>
      <w:sz w:val="20"/>
      <w:lang w:val="ru-RU"/>
    </w:rPr>
  </w:style>
  <w:style w:type="table" w:styleId="a7">
    <w:name w:val="Table Grid"/>
    <w:basedOn w:val="a1"/>
    <w:rsid w:val="002E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2B1AFC"/>
    <w:pPr>
      <w:ind w:firstLine="900"/>
    </w:pPr>
    <w:rPr>
      <w:rFonts w:ascii="Times New Roman" w:hAnsi="Times New Roman"/>
      <w:bCs w:val="0"/>
      <w:szCs w:val="28"/>
    </w:rPr>
  </w:style>
  <w:style w:type="paragraph" w:styleId="a9">
    <w:name w:val="Body Text"/>
    <w:basedOn w:val="a"/>
    <w:link w:val="aa"/>
    <w:rsid w:val="002B1AFC"/>
    <w:pPr>
      <w:spacing w:after="120"/>
    </w:pPr>
    <w:rPr>
      <w:rFonts w:ascii="Times New Roman" w:hAnsi="Times New Roman"/>
      <w:bCs w:val="0"/>
      <w:sz w:val="20"/>
      <w:lang w:val="ru-RU"/>
    </w:rPr>
  </w:style>
  <w:style w:type="paragraph" w:styleId="2">
    <w:name w:val="Body Text Indent 2"/>
    <w:basedOn w:val="a"/>
    <w:rsid w:val="00875C0C"/>
    <w:pPr>
      <w:spacing w:after="120" w:line="480" w:lineRule="auto"/>
      <w:ind w:left="283"/>
    </w:pPr>
    <w:rPr>
      <w:rFonts w:ascii="Times New Roman" w:hAnsi="Times New Roman"/>
      <w:bCs w:val="0"/>
      <w:szCs w:val="24"/>
      <w:lang w:val="ru-RU"/>
    </w:rPr>
  </w:style>
  <w:style w:type="paragraph" w:styleId="20">
    <w:name w:val="Body Text 2"/>
    <w:basedOn w:val="a"/>
    <w:rsid w:val="003D7086"/>
    <w:pPr>
      <w:spacing w:after="120" w:line="480" w:lineRule="auto"/>
    </w:pPr>
  </w:style>
  <w:style w:type="paragraph" w:customStyle="1" w:styleId="ab">
    <w:name w:val="Знак Знак Знак"/>
    <w:basedOn w:val="a"/>
    <w:rsid w:val="003D7086"/>
    <w:rPr>
      <w:rFonts w:ascii="Verdana" w:hAnsi="Verdana" w:cs="Verdana"/>
      <w:bCs w:val="0"/>
      <w:sz w:val="20"/>
      <w:lang w:val="en-US" w:eastAsia="en-US" w:bidi="gu-IN"/>
    </w:rPr>
  </w:style>
  <w:style w:type="paragraph" w:customStyle="1" w:styleId="ac">
    <w:name w:val="Îáû÷íûé"/>
    <w:rsid w:val="001F42DA"/>
    <w:rPr>
      <w:lang w:val="en-US"/>
    </w:rPr>
  </w:style>
  <w:style w:type="paragraph" w:customStyle="1" w:styleId="ad">
    <w:name w:val=" Знак"/>
    <w:basedOn w:val="a"/>
    <w:link w:val="a0"/>
    <w:rsid w:val="000477DD"/>
    <w:rPr>
      <w:rFonts w:ascii="Verdana" w:hAnsi="Verdana" w:cs="Verdana"/>
      <w:bCs w:val="0"/>
      <w:sz w:val="20"/>
      <w:lang w:val="en-US" w:eastAsia="en-US" w:bidi="gu-IN"/>
    </w:rPr>
  </w:style>
  <w:style w:type="paragraph" w:styleId="ae">
    <w:name w:val="Balloon Text"/>
    <w:basedOn w:val="a"/>
    <w:semiHidden/>
    <w:rsid w:val="00AC6F90"/>
    <w:rPr>
      <w:rFonts w:ascii="Tahoma" w:hAnsi="Tahoma" w:cs="Tahoma"/>
      <w:sz w:val="16"/>
      <w:szCs w:val="16"/>
    </w:rPr>
  </w:style>
  <w:style w:type="paragraph" w:customStyle="1" w:styleId="af">
    <w:basedOn w:val="a"/>
    <w:rsid w:val="0027602E"/>
    <w:rPr>
      <w:rFonts w:ascii="Verdana" w:hAnsi="Verdana" w:cs="Verdana"/>
      <w:bCs w:val="0"/>
      <w:sz w:val="20"/>
      <w:lang w:val="en-US" w:eastAsia="en-US"/>
    </w:rPr>
  </w:style>
  <w:style w:type="character" w:styleId="af0">
    <w:name w:val="page number"/>
    <w:basedOn w:val="a0"/>
    <w:rsid w:val="000B5921"/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rsid w:val="00D27BD9"/>
    <w:rPr>
      <w:rFonts w:ascii="Verdana" w:hAnsi="Verdana" w:cs="Verdana"/>
      <w:bCs w:val="0"/>
      <w:sz w:val="20"/>
      <w:lang w:val="en-US" w:eastAsia="en-US"/>
    </w:rPr>
  </w:style>
  <w:style w:type="paragraph" w:customStyle="1" w:styleId="af2">
    <w:name w:val=" Знак Знак Знак Знак Знак Знак Знак"/>
    <w:basedOn w:val="a"/>
    <w:rsid w:val="00027731"/>
    <w:rPr>
      <w:rFonts w:ascii="Verdana" w:hAnsi="Verdana" w:cs="Verdana"/>
      <w:bCs w:val="0"/>
      <w:sz w:val="20"/>
      <w:lang w:val="en-US" w:eastAsia="en-US"/>
    </w:rPr>
  </w:style>
  <w:style w:type="character" w:customStyle="1" w:styleId="apple-style-span">
    <w:name w:val="apple-style-span"/>
    <w:basedOn w:val="a0"/>
    <w:rsid w:val="002C5FAE"/>
  </w:style>
  <w:style w:type="character" w:customStyle="1" w:styleId="a4">
    <w:name w:val="Верхний колонтитул Знак"/>
    <w:link w:val="a3"/>
    <w:uiPriority w:val="99"/>
    <w:rsid w:val="002E1D97"/>
    <w:rPr>
      <w:rFonts w:ascii="Times New Roman CYR" w:hAnsi="Times New Roman CYR"/>
      <w:bCs/>
      <w:sz w:val="28"/>
      <w:lang w:eastAsia="ru-RU"/>
    </w:rPr>
  </w:style>
  <w:style w:type="character" w:customStyle="1" w:styleId="WW8Num1z0">
    <w:name w:val="WW8Num1z0"/>
    <w:rsid w:val="00205C69"/>
  </w:style>
  <w:style w:type="character" w:customStyle="1" w:styleId="40">
    <w:name w:val="Заголовок 4 Знак"/>
    <w:link w:val="4"/>
    <w:semiHidden/>
    <w:rsid w:val="00A824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E02477"/>
  </w:style>
  <w:style w:type="paragraph" w:styleId="af3">
    <w:name w:val="List Paragraph"/>
    <w:basedOn w:val="a"/>
    <w:uiPriority w:val="34"/>
    <w:qFormat/>
    <w:rsid w:val="002E45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  <w:bCs/>
      <w:sz w:val="28"/>
      <w:lang w:val="uk-UA"/>
    </w:rPr>
  </w:style>
  <w:style w:type="paragraph" w:styleId="1">
    <w:name w:val="heading 1"/>
    <w:basedOn w:val="a"/>
    <w:next w:val="a"/>
    <w:qFormat/>
    <w:rsid w:val="001F42D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1F42DA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A824A7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Plain Text"/>
    <w:basedOn w:val="a"/>
    <w:rsid w:val="002E5525"/>
    <w:rPr>
      <w:rFonts w:ascii="Courier New" w:hAnsi="Courier New"/>
      <w:bCs w:val="0"/>
      <w:sz w:val="20"/>
      <w:lang w:val="ru-RU"/>
    </w:rPr>
  </w:style>
  <w:style w:type="table" w:styleId="a7">
    <w:name w:val="Table Grid"/>
    <w:basedOn w:val="a1"/>
    <w:rsid w:val="002E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2B1AFC"/>
    <w:pPr>
      <w:ind w:firstLine="900"/>
    </w:pPr>
    <w:rPr>
      <w:rFonts w:ascii="Times New Roman" w:hAnsi="Times New Roman"/>
      <w:bCs w:val="0"/>
      <w:szCs w:val="28"/>
    </w:rPr>
  </w:style>
  <w:style w:type="paragraph" w:styleId="a9">
    <w:name w:val="Body Text"/>
    <w:basedOn w:val="a"/>
    <w:link w:val="aa"/>
    <w:rsid w:val="002B1AFC"/>
    <w:pPr>
      <w:spacing w:after="120"/>
    </w:pPr>
    <w:rPr>
      <w:rFonts w:ascii="Times New Roman" w:hAnsi="Times New Roman"/>
      <w:bCs w:val="0"/>
      <w:sz w:val="20"/>
      <w:lang w:val="ru-RU"/>
    </w:rPr>
  </w:style>
  <w:style w:type="paragraph" w:styleId="2">
    <w:name w:val="Body Text Indent 2"/>
    <w:basedOn w:val="a"/>
    <w:rsid w:val="00875C0C"/>
    <w:pPr>
      <w:spacing w:after="120" w:line="480" w:lineRule="auto"/>
      <w:ind w:left="283"/>
    </w:pPr>
    <w:rPr>
      <w:rFonts w:ascii="Times New Roman" w:hAnsi="Times New Roman"/>
      <w:bCs w:val="0"/>
      <w:szCs w:val="24"/>
      <w:lang w:val="ru-RU"/>
    </w:rPr>
  </w:style>
  <w:style w:type="paragraph" w:styleId="20">
    <w:name w:val="Body Text 2"/>
    <w:basedOn w:val="a"/>
    <w:rsid w:val="003D7086"/>
    <w:pPr>
      <w:spacing w:after="120" w:line="480" w:lineRule="auto"/>
    </w:pPr>
  </w:style>
  <w:style w:type="paragraph" w:customStyle="1" w:styleId="ab">
    <w:name w:val="Знак Знак Знак"/>
    <w:basedOn w:val="a"/>
    <w:rsid w:val="003D7086"/>
    <w:rPr>
      <w:rFonts w:ascii="Verdana" w:hAnsi="Verdana" w:cs="Verdana"/>
      <w:bCs w:val="0"/>
      <w:sz w:val="20"/>
      <w:lang w:val="en-US" w:eastAsia="en-US" w:bidi="gu-IN"/>
    </w:rPr>
  </w:style>
  <w:style w:type="paragraph" w:customStyle="1" w:styleId="ac">
    <w:name w:val="Îáû÷íûé"/>
    <w:rsid w:val="001F42DA"/>
    <w:rPr>
      <w:lang w:val="en-US"/>
    </w:rPr>
  </w:style>
  <w:style w:type="paragraph" w:customStyle="1" w:styleId="ad">
    <w:name w:val=" Знак"/>
    <w:basedOn w:val="a"/>
    <w:link w:val="a0"/>
    <w:rsid w:val="000477DD"/>
    <w:rPr>
      <w:rFonts w:ascii="Verdana" w:hAnsi="Verdana" w:cs="Verdana"/>
      <w:bCs w:val="0"/>
      <w:sz w:val="20"/>
      <w:lang w:val="en-US" w:eastAsia="en-US" w:bidi="gu-IN"/>
    </w:rPr>
  </w:style>
  <w:style w:type="paragraph" w:styleId="ae">
    <w:name w:val="Balloon Text"/>
    <w:basedOn w:val="a"/>
    <w:semiHidden/>
    <w:rsid w:val="00AC6F90"/>
    <w:rPr>
      <w:rFonts w:ascii="Tahoma" w:hAnsi="Tahoma" w:cs="Tahoma"/>
      <w:sz w:val="16"/>
      <w:szCs w:val="16"/>
    </w:rPr>
  </w:style>
  <w:style w:type="paragraph" w:customStyle="1" w:styleId="af">
    <w:basedOn w:val="a"/>
    <w:rsid w:val="0027602E"/>
    <w:rPr>
      <w:rFonts w:ascii="Verdana" w:hAnsi="Verdana" w:cs="Verdana"/>
      <w:bCs w:val="0"/>
      <w:sz w:val="20"/>
      <w:lang w:val="en-US" w:eastAsia="en-US"/>
    </w:rPr>
  </w:style>
  <w:style w:type="character" w:styleId="af0">
    <w:name w:val="page number"/>
    <w:basedOn w:val="a0"/>
    <w:rsid w:val="000B5921"/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rsid w:val="00D27BD9"/>
    <w:rPr>
      <w:rFonts w:ascii="Verdana" w:hAnsi="Verdana" w:cs="Verdana"/>
      <w:bCs w:val="0"/>
      <w:sz w:val="20"/>
      <w:lang w:val="en-US" w:eastAsia="en-US"/>
    </w:rPr>
  </w:style>
  <w:style w:type="paragraph" w:customStyle="1" w:styleId="af2">
    <w:name w:val=" Знак Знак Знак Знак Знак Знак Знак"/>
    <w:basedOn w:val="a"/>
    <w:rsid w:val="00027731"/>
    <w:rPr>
      <w:rFonts w:ascii="Verdana" w:hAnsi="Verdana" w:cs="Verdana"/>
      <w:bCs w:val="0"/>
      <w:sz w:val="20"/>
      <w:lang w:val="en-US" w:eastAsia="en-US"/>
    </w:rPr>
  </w:style>
  <w:style w:type="character" w:customStyle="1" w:styleId="apple-style-span">
    <w:name w:val="apple-style-span"/>
    <w:basedOn w:val="a0"/>
    <w:rsid w:val="002C5FAE"/>
  </w:style>
  <w:style w:type="character" w:customStyle="1" w:styleId="a4">
    <w:name w:val="Верхний колонтитул Знак"/>
    <w:link w:val="a3"/>
    <w:uiPriority w:val="99"/>
    <w:rsid w:val="002E1D97"/>
    <w:rPr>
      <w:rFonts w:ascii="Times New Roman CYR" w:hAnsi="Times New Roman CYR"/>
      <w:bCs/>
      <w:sz w:val="28"/>
      <w:lang w:eastAsia="ru-RU"/>
    </w:rPr>
  </w:style>
  <w:style w:type="character" w:customStyle="1" w:styleId="WW8Num1z0">
    <w:name w:val="WW8Num1z0"/>
    <w:rsid w:val="00205C69"/>
  </w:style>
  <w:style w:type="character" w:customStyle="1" w:styleId="40">
    <w:name w:val="Заголовок 4 Знак"/>
    <w:link w:val="4"/>
    <w:semiHidden/>
    <w:rsid w:val="00A824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E02477"/>
  </w:style>
  <w:style w:type="paragraph" w:styleId="af3">
    <w:name w:val="List Paragraph"/>
    <w:basedOn w:val="a"/>
    <w:uiPriority w:val="34"/>
    <w:qFormat/>
    <w:rsid w:val="002E45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oz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FB66-4EDB-497F-9B93-961BBB6A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Анатоліївнаr</dc:creator>
  <cp:lastModifiedBy>User</cp:lastModifiedBy>
  <cp:revision>2</cp:revision>
  <cp:lastPrinted>2025-06-09T06:49:00Z</cp:lastPrinted>
  <dcterms:created xsi:type="dcterms:W3CDTF">2025-06-12T13:29:00Z</dcterms:created>
  <dcterms:modified xsi:type="dcterms:W3CDTF">2025-06-12T13:29:00Z</dcterms:modified>
</cp:coreProperties>
</file>