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B" w:rsidRPr="00BC40B8" w:rsidRDefault="001C74DB" w:rsidP="001C74DB">
      <w:pPr>
        <w:shd w:val="clear" w:color="auto" w:fill="FFFFFF"/>
        <w:ind w:left="5387" w:firstLine="142"/>
        <w:rPr>
          <w:rFonts w:ascii="Times New Roman" w:hAnsi="Times New Roman"/>
          <w:bCs w:val="0"/>
          <w:szCs w:val="24"/>
          <w:lang w:eastAsia="uk-UA"/>
        </w:rPr>
      </w:pPr>
      <w:bookmarkStart w:id="0" w:name="_GoBack"/>
      <w:bookmarkEnd w:id="0"/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Додаток </w:t>
      </w:r>
    </w:p>
    <w:p w:rsidR="001C74DB" w:rsidRPr="00BC40B8" w:rsidRDefault="001C74DB" w:rsidP="001C74DB">
      <w:pPr>
        <w:shd w:val="clear" w:color="auto" w:fill="FFFFFF"/>
        <w:ind w:left="5529"/>
        <w:rPr>
          <w:rFonts w:ascii="Times New Roman" w:hAnsi="Times New Roman"/>
          <w:bCs w:val="0"/>
          <w:color w:val="000000"/>
          <w:szCs w:val="24"/>
          <w:lang w:eastAsia="uk-UA"/>
        </w:rPr>
      </w:pP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до розпорядження голови </w:t>
      </w:r>
    </w:p>
    <w:p w:rsidR="001C74DB" w:rsidRDefault="001C74DB" w:rsidP="001C74DB">
      <w:pPr>
        <w:shd w:val="clear" w:color="auto" w:fill="FFFFFF"/>
        <w:ind w:left="5529"/>
        <w:rPr>
          <w:rFonts w:ascii="Times New Roman" w:hAnsi="Times New Roman"/>
          <w:bCs w:val="0"/>
          <w:color w:val="000000"/>
          <w:szCs w:val="24"/>
          <w:lang w:eastAsia="uk-UA"/>
        </w:rPr>
      </w:pP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Рівненської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>обл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асної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>держ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авної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>адміністрації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– начальника Рівненської обласної військової адміністрації </w:t>
      </w:r>
    </w:p>
    <w:p w:rsidR="001C74DB" w:rsidRDefault="001C74DB" w:rsidP="001C74DB">
      <w:pPr>
        <w:shd w:val="clear" w:color="auto" w:fill="FFFFFF"/>
        <w:ind w:left="5529"/>
        <w:rPr>
          <w:rFonts w:ascii="Times New Roman" w:hAnsi="Times New Roman"/>
          <w:bCs w:val="0"/>
          <w:color w:val="000000"/>
          <w:szCs w:val="24"/>
          <w:lang w:eastAsia="uk-UA"/>
        </w:rPr>
      </w:pPr>
      <w:r>
        <w:rPr>
          <w:rFonts w:ascii="Times New Roman" w:hAnsi="Times New Roman"/>
          <w:bCs w:val="0"/>
          <w:color w:val="000000"/>
          <w:szCs w:val="24"/>
          <w:lang w:eastAsia="uk-UA"/>
        </w:rPr>
        <w:t>26 липня 2024 року  № 392</w:t>
      </w:r>
    </w:p>
    <w:p w:rsidR="001C74DB" w:rsidRDefault="001C74DB" w:rsidP="001C74DB">
      <w:pPr>
        <w:shd w:val="clear" w:color="auto" w:fill="FFFFFF"/>
        <w:ind w:left="5529"/>
        <w:rPr>
          <w:rFonts w:ascii="Times New Roman" w:hAnsi="Times New Roman"/>
          <w:bCs w:val="0"/>
          <w:color w:val="000000"/>
          <w:szCs w:val="24"/>
          <w:lang w:eastAsia="uk-UA"/>
        </w:rPr>
      </w:pP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(у редакції розпорядження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голови 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Рівненської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>обл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асної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>держ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авної </w:t>
      </w: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>адміністрації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– начальника Рівненської обласної військової адміністрації </w:t>
      </w:r>
    </w:p>
    <w:p w:rsidR="001C74DB" w:rsidRPr="00BC40B8" w:rsidRDefault="00C13CD2" w:rsidP="001C74DB">
      <w:pPr>
        <w:shd w:val="clear" w:color="auto" w:fill="FFFFFF"/>
        <w:ind w:left="5529"/>
        <w:rPr>
          <w:rFonts w:ascii="Times New Roman" w:hAnsi="Times New Roman"/>
          <w:bCs w:val="0"/>
          <w:szCs w:val="24"/>
          <w:lang w:eastAsia="uk-UA"/>
        </w:rPr>
      </w:pPr>
      <w:proofErr w:type="gramStart"/>
      <w:r>
        <w:rPr>
          <w:rFonts w:ascii="Times New Roman" w:hAnsi="Times New Roman"/>
          <w:bCs w:val="0"/>
          <w:color w:val="000000"/>
          <w:szCs w:val="24"/>
          <w:lang w:val="en-US" w:eastAsia="uk-UA"/>
        </w:rPr>
        <w:t xml:space="preserve">12.06.2025 </w:t>
      </w:r>
      <w:r w:rsidR="001C74DB"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№</w:t>
      </w:r>
      <w:proofErr w:type="gramEnd"/>
      <w:r w:rsidR="001C74DB"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 </w:t>
      </w:r>
      <w:r>
        <w:rPr>
          <w:rFonts w:ascii="Times New Roman" w:hAnsi="Times New Roman"/>
          <w:bCs w:val="0"/>
          <w:color w:val="000000"/>
          <w:szCs w:val="24"/>
          <w:lang w:val="en-US" w:eastAsia="uk-UA"/>
        </w:rPr>
        <w:t xml:space="preserve"> 347</w:t>
      </w:r>
      <w:r w:rsidR="001C74DB">
        <w:rPr>
          <w:rFonts w:ascii="Times New Roman" w:hAnsi="Times New Roman"/>
          <w:bCs w:val="0"/>
          <w:color w:val="000000"/>
          <w:szCs w:val="24"/>
          <w:lang w:eastAsia="uk-UA"/>
        </w:rPr>
        <w:t>)</w:t>
      </w:r>
    </w:p>
    <w:p w:rsidR="00BC40B8" w:rsidRPr="00BC40B8" w:rsidRDefault="00BC40B8" w:rsidP="00BC40B8">
      <w:pPr>
        <w:shd w:val="clear" w:color="auto" w:fill="FFFFFF"/>
        <w:jc w:val="center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p w:rsidR="00BC40B8" w:rsidRPr="00905EFB" w:rsidRDefault="00BC40B8" w:rsidP="00BC40B8">
      <w:pPr>
        <w:shd w:val="clear" w:color="auto" w:fill="FFFFFF"/>
        <w:jc w:val="center"/>
        <w:rPr>
          <w:rFonts w:ascii="Times New Roman" w:hAnsi="Times New Roman"/>
          <w:b/>
          <w:bCs w:val="0"/>
          <w:szCs w:val="24"/>
          <w:lang w:eastAsia="uk-UA"/>
        </w:rPr>
      </w:pPr>
      <w:r w:rsidRPr="00905EFB">
        <w:rPr>
          <w:rFonts w:ascii="Times New Roman" w:hAnsi="Times New Roman"/>
          <w:b/>
          <w:bCs w:val="0"/>
          <w:color w:val="000000"/>
          <w:szCs w:val="24"/>
          <w:lang w:eastAsia="uk-UA"/>
        </w:rPr>
        <w:t>СКЛАД</w:t>
      </w:r>
    </w:p>
    <w:p w:rsidR="00BC40B8" w:rsidRDefault="00905EFB" w:rsidP="00867850">
      <w:pPr>
        <w:ind w:firstLine="709"/>
        <w:jc w:val="center"/>
        <w:rPr>
          <w:rFonts w:ascii="Times New Roman" w:hAnsi="Times New Roman"/>
          <w:b/>
          <w:szCs w:val="28"/>
        </w:rPr>
      </w:pPr>
      <w:r w:rsidRPr="00905EFB">
        <w:rPr>
          <w:rFonts w:ascii="Times New Roman" w:hAnsi="Times New Roman"/>
          <w:b/>
          <w:szCs w:val="28"/>
        </w:rPr>
        <w:t>о</w:t>
      </w:r>
      <w:r w:rsidR="00BA5001" w:rsidRPr="00905EFB">
        <w:rPr>
          <w:rFonts w:ascii="Times New Roman" w:hAnsi="Times New Roman"/>
          <w:b/>
          <w:szCs w:val="28"/>
        </w:rPr>
        <w:t xml:space="preserve">рганізаційного комітету з проведення </w:t>
      </w:r>
      <w:r w:rsidR="00867850">
        <w:rPr>
          <w:rFonts w:ascii="Times New Roman" w:hAnsi="Times New Roman"/>
          <w:b/>
          <w:szCs w:val="28"/>
        </w:rPr>
        <w:br/>
      </w:r>
      <w:r w:rsidR="00BA5001" w:rsidRPr="00905EFB">
        <w:rPr>
          <w:rFonts w:ascii="Times New Roman" w:hAnsi="Times New Roman"/>
          <w:b/>
          <w:szCs w:val="28"/>
        </w:rPr>
        <w:t xml:space="preserve">заходу соціальної адаптації ветеранів війни та членів </w:t>
      </w:r>
      <w:r w:rsidR="00867850">
        <w:rPr>
          <w:rFonts w:ascii="Times New Roman" w:hAnsi="Times New Roman"/>
          <w:b/>
          <w:szCs w:val="28"/>
        </w:rPr>
        <w:br/>
      </w:r>
      <w:r w:rsidR="00BA5001" w:rsidRPr="00905EFB">
        <w:rPr>
          <w:rFonts w:ascii="Times New Roman" w:hAnsi="Times New Roman"/>
          <w:b/>
          <w:szCs w:val="28"/>
        </w:rPr>
        <w:t>їх сімей «</w:t>
      </w:r>
      <w:r w:rsidR="00B55A8F">
        <w:rPr>
          <w:rFonts w:ascii="Times New Roman" w:hAnsi="Times New Roman"/>
          <w:b/>
          <w:szCs w:val="28"/>
        </w:rPr>
        <w:t>Сарненська звитяга</w:t>
      </w:r>
      <w:r w:rsidR="00BA5001" w:rsidRPr="00905EFB">
        <w:rPr>
          <w:rFonts w:ascii="Times New Roman" w:hAnsi="Times New Roman"/>
          <w:b/>
          <w:szCs w:val="28"/>
        </w:rPr>
        <w:t>»</w:t>
      </w:r>
    </w:p>
    <w:p w:rsidR="00867850" w:rsidRPr="001C74DB" w:rsidRDefault="00867850" w:rsidP="00867850">
      <w:pPr>
        <w:ind w:firstLine="709"/>
        <w:jc w:val="center"/>
        <w:rPr>
          <w:rFonts w:ascii="Times New Roman" w:hAnsi="Times New Roman"/>
          <w:b/>
          <w:szCs w:val="28"/>
        </w:rPr>
      </w:pPr>
    </w:p>
    <w:tbl>
      <w:tblPr>
        <w:tblW w:w="9663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3721"/>
        <w:gridCol w:w="447"/>
        <w:gridCol w:w="5495"/>
      </w:tblGrid>
      <w:tr w:rsidR="00BC40B8" w:rsidRPr="00BC40B8" w:rsidTr="00CF1563">
        <w:tblPrEx>
          <w:tblCellMar>
            <w:top w:w="0" w:type="dxa"/>
            <w:bottom w:w="0" w:type="dxa"/>
          </w:tblCellMar>
        </w:tblPrEx>
        <w:tc>
          <w:tcPr>
            <w:tcW w:w="3721" w:type="dxa"/>
          </w:tcPr>
          <w:p w:rsidR="00BC40B8" w:rsidRPr="00BC40B8" w:rsidRDefault="001217D0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ШАТКОВСЬКА Людмила</w:t>
            </w:r>
            <w:r w:rsidR="00BC40B8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</w:p>
        </w:tc>
        <w:tc>
          <w:tcPr>
            <w:tcW w:w="447" w:type="dxa"/>
          </w:tcPr>
          <w:p w:rsidR="00BC40B8" w:rsidRPr="00BC40B8" w:rsidRDefault="00BC40B8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</w:tc>
        <w:tc>
          <w:tcPr>
            <w:tcW w:w="5495" w:type="dxa"/>
          </w:tcPr>
          <w:p w:rsidR="00BC40B8" w:rsidRPr="00BC40B8" w:rsidRDefault="00BC40B8" w:rsidP="00100ADA">
            <w:pPr>
              <w:ind w:right="430"/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 w:rsidR="001217D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голови Рівненської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обл</w:t>
            </w:r>
            <w:r w:rsidR="001217D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асної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держ</w:t>
            </w:r>
            <w:r w:rsidR="001217D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авної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адміністрації, голова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</w:p>
        </w:tc>
      </w:tr>
      <w:tr w:rsidR="00BC40B8" w:rsidRPr="00867850" w:rsidTr="00CF1563">
        <w:tblPrEx>
          <w:tblCellMar>
            <w:top w:w="0" w:type="dxa"/>
            <w:bottom w:w="0" w:type="dxa"/>
          </w:tblCellMar>
        </w:tblPrEx>
        <w:tc>
          <w:tcPr>
            <w:tcW w:w="3721" w:type="dxa"/>
          </w:tcPr>
          <w:p w:rsidR="00BC40B8" w:rsidRPr="00867850" w:rsidRDefault="00BC40B8" w:rsidP="00BC40B8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:rsidR="00BC40B8" w:rsidRPr="00867850" w:rsidRDefault="00BC40B8" w:rsidP="00BC40B8">
            <w:pPr>
              <w:jc w:val="center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5495" w:type="dxa"/>
          </w:tcPr>
          <w:p w:rsidR="00BC40B8" w:rsidRPr="00867850" w:rsidRDefault="00BC40B8" w:rsidP="00BC40B8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BC40B8" w:rsidRPr="00BC40B8" w:rsidTr="00CF1563">
        <w:tblPrEx>
          <w:tblCellMar>
            <w:top w:w="0" w:type="dxa"/>
            <w:bottom w:w="0" w:type="dxa"/>
          </w:tblCellMar>
        </w:tblPrEx>
        <w:tc>
          <w:tcPr>
            <w:tcW w:w="3721" w:type="dxa"/>
          </w:tcPr>
          <w:p w:rsidR="00C74BA0" w:rsidRDefault="001217D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КОРОЛЬОВА Марина</w:t>
            </w:r>
            <w:r w:rsidR="00C74BA0"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ab/>
            </w:r>
            <w:r w:rsidR="00C74BA0"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ab/>
            </w: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МАЦИГОН Любов </w:t>
            </w:r>
          </w:p>
          <w:p w:rsidR="00B55A8F" w:rsidRDefault="00B55A8F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867850" w:rsidRDefault="0086785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1217D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ВОРОБЕЙ Володимир</w:t>
            </w:r>
            <w:r w:rsidR="00C74BA0"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ab/>
            </w:r>
            <w:r w:rsidR="00C74BA0"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tab/>
            </w: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217D0" w:rsidRDefault="001217D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B55A8F" w:rsidP="00C74BA0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БІЛОТІЛ Євгеній</w:t>
            </w: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AF5966" w:rsidRDefault="00AF5966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366D51" w:rsidRDefault="00366D51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>ЛЕВ</w:t>
            </w:r>
            <w:r w:rsidR="00B316F0">
              <w:rPr>
                <w:rFonts w:ascii="Times New Roman" w:hAnsi="Times New Roman"/>
                <w:bCs w:val="0"/>
                <w:szCs w:val="24"/>
                <w:lang w:eastAsia="uk-UA"/>
              </w:rPr>
              <w:t>ЧИК Лариса</w:t>
            </w:r>
          </w:p>
          <w:p w:rsidR="00366D51" w:rsidRDefault="00366D51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366D51" w:rsidRDefault="00366D51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:rsidR="00E85335" w:rsidRDefault="00E85335" w:rsidP="00BC40B8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:rsidR="00366D51" w:rsidRDefault="00C74BA0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М</w:t>
            </w:r>
            <w:r w:rsidR="00B55A8F">
              <w:rPr>
                <w:rFonts w:ascii="Times New Roman" w:hAnsi="Times New Roman"/>
                <w:bCs w:val="0"/>
                <w:szCs w:val="28"/>
                <w:lang w:eastAsia="uk-UA"/>
              </w:rPr>
              <w:t>АКРИЦЯ Людмила</w:t>
            </w:r>
          </w:p>
          <w:p w:rsidR="00366D51" w:rsidRDefault="00366D51" w:rsidP="00BC40B8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B55A8F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ОНІСКОВЕЦЬ Юлія 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</w:p>
          <w:p w:rsidR="00C74BA0" w:rsidRDefault="00C74BA0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4E353D" w:rsidRDefault="004E353D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4E353D" w:rsidRDefault="004E353D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AF5966" w:rsidRDefault="00AF5966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4E353D" w:rsidRDefault="00820175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ПАНАСЮК Сергій</w:t>
            </w:r>
          </w:p>
          <w:p w:rsidR="004E353D" w:rsidRDefault="004E353D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820175" w:rsidRDefault="00820175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C40B8" w:rsidRDefault="00820175" w:rsidP="00366D51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ПЕТРЕНЧУК Микола</w:t>
            </w:r>
            <w:r w:rsidR="00710C7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</w:p>
          <w:p w:rsidR="00E85335" w:rsidRPr="00E85335" w:rsidRDefault="00E85335" w:rsidP="00E85335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E85335" w:rsidRDefault="00E85335" w:rsidP="00E85335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D7A9E" w:rsidRDefault="001D7A9E" w:rsidP="00E85335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A41524" w:rsidRDefault="00A41524" w:rsidP="00E85335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E85335" w:rsidRDefault="00E85335" w:rsidP="00E85335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ПУПКО Тамара</w:t>
            </w:r>
          </w:p>
          <w:p w:rsidR="001D7A9E" w:rsidRDefault="001D7A9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 xml:space="preserve">РОМАНЮК Любов   </w:t>
            </w:r>
          </w:p>
          <w:p w:rsidR="001D7A9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 xml:space="preserve">                                                      </w:t>
            </w: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1D7A9E" w:rsidRDefault="001D7A9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 xml:space="preserve">САВАНЧУК Оксана </w:t>
            </w:r>
          </w:p>
          <w:p w:rsidR="008775A2" w:rsidRP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8775A2" w:rsidRP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8775A2" w:rsidRPr="008775A2" w:rsidRDefault="008775A2" w:rsidP="008775A2">
            <w:pPr>
              <w:rPr>
                <w:rFonts w:ascii="Times New Roman" w:hAnsi="Times New Roman"/>
                <w:szCs w:val="28"/>
                <w:lang w:eastAsia="uk-UA"/>
              </w:rPr>
            </w:pPr>
            <w:r w:rsidRPr="008775A2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САВЧУК Руслана          </w:t>
            </w:r>
          </w:p>
        </w:tc>
        <w:tc>
          <w:tcPr>
            <w:tcW w:w="447" w:type="dxa"/>
          </w:tcPr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C74BA0"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>-</w:t>
            </w: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- </w:t>
            </w:r>
          </w:p>
          <w:p w:rsidR="00E85335" w:rsidRDefault="00E85335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1C74DB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867850" w:rsidRDefault="0086785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1217D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- </w:t>
            </w: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C74BA0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AF5966" w:rsidRDefault="00AF5966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366D51" w:rsidRDefault="00366D51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>-</w:t>
            </w:r>
          </w:p>
          <w:p w:rsidR="00366D51" w:rsidRDefault="00366D51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366D51" w:rsidRDefault="00366D51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797084" w:rsidRDefault="00797084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366D51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:rsidR="00366D51" w:rsidRDefault="00366D51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4E353D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C74BA0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E85335" w:rsidRDefault="00E85335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4E353D" w:rsidRDefault="00AF5966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- </w:t>
            </w:r>
          </w:p>
          <w:p w:rsidR="00AF5966" w:rsidRDefault="00AF5966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AF5966" w:rsidRDefault="00AF5966" w:rsidP="00BC40B8">
            <w:pPr>
              <w:jc w:val="center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:rsidR="004E353D" w:rsidRDefault="004E353D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8"/>
                <w:lang w:eastAsia="uk-UA"/>
              </w:rPr>
              <w:t>-</w:t>
            </w:r>
          </w:p>
          <w:p w:rsidR="004E353D" w:rsidRDefault="004E353D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4E353D" w:rsidRDefault="004E353D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D7A9E" w:rsidRDefault="001D7A9E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A41524" w:rsidRDefault="00A41524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C40B8" w:rsidRDefault="00BC40B8" w:rsidP="00BC40B8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:rsidR="001D7A9E" w:rsidRDefault="001D7A9E" w:rsidP="001D7A9E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D7A9E" w:rsidRDefault="001D7A9E" w:rsidP="001D7A9E">
            <w:pPr>
              <w:numPr>
                <w:ilvl w:val="0"/>
                <w:numId w:val="5"/>
              </w:num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DE57BE" w:rsidRDefault="00DE57B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DE57BE" w:rsidRDefault="008775A2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 xml:space="preserve"> </w:t>
            </w:r>
          </w:p>
          <w:p w:rsidR="001D7A9E" w:rsidRDefault="001D7A9E" w:rsidP="001D7A9E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  <w:p w:rsidR="008775A2" w:rsidRP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8775A2" w:rsidRP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:rsidR="008775A2" w:rsidRPr="008775A2" w:rsidRDefault="008775A2" w:rsidP="008775A2">
            <w:pPr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 xml:space="preserve">- </w:t>
            </w:r>
          </w:p>
        </w:tc>
        <w:tc>
          <w:tcPr>
            <w:tcW w:w="5495" w:type="dxa"/>
          </w:tcPr>
          <w:p w:rsidR="00C74BA0" w:rsidRDefault="001217D0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 xml:space="preserve">начальник управління з питань ветеранської політики Рівненської обласної державної адміністрації, заступник голови організаційного комітету  </w:t>
            </w:r>
          </w:p>
          <w:p w:rsidR="00C74BA0" w:rsidRDefault="00C74BA0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55A8F" w:rsidRDefault="00B55A8F" w:rsidP="001217D0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в.о. голови Сарненської районної державної адміністрації – начальника Сарненської </w:t>
            </w:r>
            <w:r w:rsidR="0086785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районної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військової адміністрації, заступник голови організаційного комітету</w:t>
            </w:r>
          </w:p>
          <w:p w:rsidR="00867850" w:rsidRDefault="00867850" w:rsidP="001217D0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217D0" w:rsidRDefault="001217D0" w:rsidP="001217D0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 w:rsidRPr="00C115F2">
              <w:rPr>
                <w:rFonts w:ascii="Times New Roman" w:hAnsi="Times New Roman"/>
                <w:bCs w:val="0"/>
                <w:szCs w:val="24"/>
                <w:lang w:eastAsia="uk-UA"/>
              </w:rPr>
              <w:t>начальник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а</w:t>
            </w:r>
            <w:r w:rsidRPr="00C115F2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управління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Pr="00AE1945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начальник відділу з питань фізичної культури та спорту управління </w:t>
            </w:r>
            <w:r w:rsidRPr="00C115F2">
              <w:rPr>
                <w:rFonts w:ascii="Times New Roman" w:hAnsi="Times New Roman"/>
                <w:bCs w:val="0"/>
                <w:szCs w:val="24"/>
                <w:lang w:eastAsia="uk-UA"/>
              </w:rPr>
              <w:t>у справах молоді та спорту Рівненської обласної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Pr="00C115F2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державної адміністрації </w:t>
            </w:r>
          </w:p>
          <w:p w:rsidR="00C74BA0" w:rsidRDefault="00C74BA0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B55A8F" w:rsidP="00C74BA0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т</w:t>
            </w:r>
            <w:r w:rsidR="00E85335">
              <w:rPr>
                <w:rFonts w:ascii="Times New Roman" w:hAnsi="Times New Roman"/>
                <w:bCs w:val="0"/>
                <w:szCs w:val="24"/>
                <w:lang w:eastAsia="uk-UA"/>
              </w:rPr>
              <w:t>.в.о. начальника відділу психологічного забезпечення</w:t>
            </w:r>
            <w:r w:rsidR="000310E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E85335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та соціально-гуманітарної роботи центру забезпечення діяльності Головного управління ДСНС України у Рівненській області </w:t>
            </w:r>
            <w:r w:rsidR="000310E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(за згодою)</w:t>
            </w:r>
          </w:p>
          <w:p w:rsidR="00366D51" w:rsidRDefault="00B316F0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lastRenderedPageBreak/>
              <w:t xml:space="preserve">головний спеціаліст відділу з питань інтеграції ветеранів управління з питань ветеранської політики Рівненської обласної державної адміністрації   </w:t>
            </w:r>
          </w:p>
          <w:p w:rsidR="00366D51" w:rsidRDefault="00366D51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C74BA0" w:rsidRDefault="00B55A8F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начальник управління освіти, культури, охорони здоров’я та спорту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Сарненської районної державної адміністрації </w:t>
            </w:r>
          </w:p>
          <w:p w:rsidR="00A66AA7" w:rsidRDefault="00A66AA7" w:rsidP="00BC40B8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:rsidR="00B55A8F" w:rsidRDefault="00B55A8F" w:rsidP="00820175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завідувач сектору</w:t>
            </w:r>
            <w:r w:rsidR="004E353D" w:rsidRPr="00BC40B8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інформаційної діяльності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та 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комунікацій з громадськістю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Сарненської 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>рай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онної 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>держ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авної </w:t>
            </w:r>
            <w:r w:rsidR="004E353D">
              <w:rPr>
                <w:rFonts w:ascii="Times New Roman" w:hAnsi="Times New Roman"/>
                <w:bCs w:val="0"/>
                <w:szCs w:val="28"/>
                <w:lang w:eastAsia="uk-UA"/>
              </w:rPr>
              <w:t>адміністрації</w:t>
            </w:r>
          </w:p>
          <w:p w:rsidR="00E85335" w:rsidRDefault="00E85335" w:rsidP="00820175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:rsidR="00820175" w:rsidRDefault="00820175" w:rsidP="00820175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з</w:t>
            </w: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аступник директора Рівненського обласного центру зайнятості 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(за згодою)</w:t>
            </w:r>
          </w:p>
          <w:p w:rsidR="00820175" w:rsidRDefault="00820175" w:rsidP="00820175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:rsidR="00820175" w:rsidRDefault="00820175" w:rsidP="00820175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>директор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  <w:r w:rsidR="00A41524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комунального закладу </w:t>
            </w:r>
            <w:r w:rsidRPr="00B676CE">
              <w:rPr>
                <w:rFonts w:ascii="Times New Roman" w:hAnsi="Times New Roman"/>
                <w:bCs w:val="0"/>
                <w:szCs w:val="28"/>
                <w:lang w:eastAsia="uk-UA"/>
              </w:rPr>
              <w:t>«Обласний центр фізичного здоров’я населення «Спорт для всіх» Р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івненської обласної ради (за згодою)</w:t>
            </w:r>
          </w:p>
          <w:p w:rsidR="001D7A9E" w:rsidRDefault="001D7A9E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BC40B8" w:rsidRDefault="00E85335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керівник апа</w:t>
            </w:r>
            <w:r w:rsidR="001D7A9E">
              <w:rPr>
                <w:rFonts w:ascii="Times New Roman" w:hAnsi="Times New Roman"/>
                <w:bCs w:val="0"/>
                <w:szCs w:val="24"/>
                <w:lang w:eastAsia="uk-UA"/>
              </w:rPr>
              <w:t>р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ату Сарненської районної державної а</w:t>
            </w:r>
            <w:r w:rsidR="001D7A9E">
              <w:rPr>
                <w:rFonts w:ascii="Times New Roman" w:hAnsi="Times New Roman"/>
                <w:bCs w:val="0"/>
                <w:szCs w:val="24"/>
                <w:lang w:eastAsia="uk-UA"/>
              </w:rPr>
              <w:t>дміністрації</w:t>
            </w:r>
          </w:p>
          <w:p w:rsidR="00DE57BE" w:rsidRDefault="00DE57BE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DE57BE" w:rsidRDefault="00DE57BE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управління культури і туризму Рівненської обласної державної адміністрації </w:t>
            </w:r>
          </w:p>
          <w:p w:rsidR="00DE57BE" w:rsidRDefault="00DE57BE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D7A9E" w:rsidRDefault="001D7A9E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фінансового управління Сарненської районної державної адміністрації </w:t>
            </w:r>
          </w:p>
          <w:p w:rsidR="001D7A9E" w:rsidRDefault="001D7A9E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:rsidR="001D7A9E" w:rsidRPr="00BC40B8" w:rsidRDefault="008775A2" w:rsidP="00BC40B8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1D7A9E">
              <w:rPr>
                <w:rFonts w:ascii="Times New Roman" w:hAnsi="Times New Roman"/>
                <w:bCs w:val="0"/>
                <w:szCs w:val="28"/>
                <w:lang w:eastAsia="uk-UA"/>
              </w:rPr>
              <w:t>заступник голови Сарненської районної державної адміністрації</w:t>
            </w:r>
          </w:p>
        </w:tc>
      </w:tr>
      <w:tr w:rsidR="00BC40B8" w:rsidRPr="00BC40B8" w:rsidTr="00CF1563">
        <w:tblPrEx>
          <w:tblCellMar>
            <w:top w:w="0" w:type="dxa"/>
            <w:bottom w:w="0" w:type="dxa"/>
          </w:tblCellMar>
        </w:tblPrEx>
        <w:tc>
          <w:tcPr>
            <w:tcW w:w="3721" w:type="dxa"/>
          </w:tcPr>
          <w:p w:rsidR="00BC40B8" w:rsidRPr="001D7A9E" w:rsidRDefault="001D7A9E" w:rsidP="001D7A9E">
            <w:pPr>
              <w:tabs>
                <w:tab w:val="right" w:pos="3505"/>
              </w:tabs>
              <w:rPr>
                <w:rFonts w:ascii="Times New Roman" w:hAnsi="Times New Roman"/>
                <w:bCs w:val="0"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Cs w:val="0"/>
                <w:sz w:val="32"/>
                <w:szCs w:val="32"/>
                <w:lang w:eastAsia="uk-UA"/>
              </w:rPr>
              <w:lastRenderedPageBreak/>
              <w:tab/>
            </w:r>
          </w:p>
        </w:tc>
        <w:tc>
          <w:tcPr>
            <w:tcW w:w="447" w:type="dxa"/>
          </w:tcPr>
          <w:p w:rsidR="00BC40B8" w:rsidRDefault="001D7A9E" w:rsidP="001D7A9E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Cs w:val="0"/>
                <w:sz w:val="20"/>
                <w:lang w:eastAsia="uk-UA"/>
              </w:rPr>
            </w:pPr>
            <w:r>
              <w:rPr>
                <w:rFonts w:ascii="Times New Roman" w:hAnsi="Times New Roman"/>
                <w:bCs w:val="0"/>
                <w:sz w:val="20"/>
                <w:lang w:eastAsia="uk-UA"/>
              </w:rPr>
              <w:t>-</w:t>
            </w:r>
          </w:p>
          <w:p w:rsidR="001D7A9E" w:rsidRPr="001D7A9E" w:rsidRDefault="001D7A9E" w:rsidP="001D7A9E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495" w:type="dxa"/>
          </w:tcPr>
          <w:p w:rsidR="00BC40B8" w:rsidRPr="001D7A9E" w:rsidRDefault="00BC40B8" w:rsidP="001D7A9E">
            <w:pPr>
              <w:tabs>
                <w:tab w:val="left" w:pos="900"/>
              </w:tabs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4E353D" w:rsidRPr="00BC40B8" w:rsidTr="00CF1563">
        <w:tblPrEx>
          <w:tblCellMar>
            <w:top w:w="0" w:type="dxa"/>
            <w:bottom w:w="0" w:type="dxa"/>
          </w:tblCellMar>
        </w:tblPrEx>
        <w:tc>
          <w:tcPr>
            <w:tcW w:w="3721" w:type="dxa"/>
          </w:tcPr>
          <w:p w:rsidR="004E353D" w:rsidRPr="00BC40B8" w:rsidRDefault="00820175" w:rsidP="004E353D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ХОМИЧ Олена</w:t>
            </w:r>
          </w:p>
        </w:tc>
        <w:tc>
          <w:tcPr>
            <w:tcW w:w="447" w:type="dxa"/>
          </w:tcPr>
          <w:p w:rsidR="004E353D" w:rsidRPr="00BC40B8" w:rsidRDefault="004E353D" w:rsidP="004E353D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8"/>
                <w:lang w:eastAsia="uk-UA"/>
              </w:rPr>
              <w:t>-</w:t>
            </w:r>
          </w:p>
        </w:tc>
        <w:tc>
          <w:tcPr>
            <w:tcW w:w="5495" w:type="dxa"/>
          </w:tcPr>
          <w:p w:rsidR="004E353D" w:rsidRDefault="00820175" w:rsidP="004E353D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голова </w:t>
            </w:r>
            <w:r w:rsidR="001C74DB">
              <w:rPr>
                <w:rFonts w:ascii="Times New Roman" w:hAnsi="Times New Roman"/>
                <w:bCs w:val="0"/>
                <w:szCs w:val="28"/>
                <w:lang w:eastAsia="uk-UA"/>
              </w:rPr>
              <w:t>громадської організації</w:t>
            </w: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«Центр Інтеграції» (за згодою)</w:t>
            </w:r>
          </w:p>
          <w:p w:rsidR="001D7A9E" w:rsidRPr="00BC40B8" w:rsidRDefault="001D7A9E" w:rsidP="004E353D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4E353D" w:rsidRPr="00BC40B8" w:rsidTr="00CF1563">
        <w:tblPrEx>
          <w:tblCellMar>
            <w:top w:w="0" w:type="dxa"/>
            <w:bottom w:w="0" w:type="dxa"/>
          </w:tblCellMar>
        </w:tblPrEx>
        <w:tc>
          <w:tcPr>
            <w:tcW w:w="9663" w:type="dxa"/>
            <w:gridSpan w:val="3"/>
          </w:tcPr>
          <w:p w:rsidR="004E353D" w:rsidRPr="00BC40B8" w:rsidRDefault="004E353D" w:rsidP="004E353D">
            <w:pPr>
              <w:rPr>
                <w:rFonts w:ascii="Times New Roman" w:hAnsi="Times New Roman"/>
                <w:bCs w:val="0"/>
                <w:sz w:val="22"/>
                <w:szCs w:val="24"/>
                <w:lang w:eastAsia="uk-UA"/>
              </w:rPr>
            </w:pPr>
          </w:p>
        </w:tc>
      </w:tr>
      <w:tr w:rsidR="004E353D" w:rsidRPr="00BC40B8" w:rsidTr="00CF1563">
        <w:tblPrEx>
          <w:tblCellMar>
            <w:top w:w="0" w:type="dxa"/>
            <w:bottom w:w="0" w:type="dxa"/>
          </w:tblCellMar>
        </w:tblPrEx>
        <w:tc>
          <w:tcPr>
            <w:tcW w:w="3721" w:type="dxa"/>
          </w:tcPr>
          <w:p w:rsidR="004E353D" w:rsidRPr="00BC40B8" w:rsidRDefault="004E353D" w:rsidP="004E353D">
            <w:pPr>
              <w:jc w:val="both"/>
              <w:rPr>
                <w:rFonts w:ascii="Times New Roman" w:hAnsi="Times New Roman"/>
                <w:bCs w:val="0"/>
                <w:sz w:val="20"/>
                <w:lang w:eastAsia="uk-UA"/>
              </w:rPr>
            </w:pPr>
          </w:p>
        </w:tc>
        <w:tc>
          <w:tcPr>
            <w:tcW w:w="447" w:type="dxa"/>
          </w:tcPr>
          <w:p w:rsidR="004E353D" w:rsidRPr="00BC40B8" w:rsidRDefault="004E353D" w:rsidP="004E353D">
            <w:pPr>
              <w:jc w:val="both"/>
              <w:rPr>
                <w:rFonts w:ascii="Times New Roman" w:hAnsi="Times New Roman"/>
                <w:bCs w:val="0"/>
                <w:sz w:val="20"/>
                <w:lang w:eastAsia="uk-UA"/>
              </w:rPr>
            </w:pPr>
          </w:p>
        </w:tc>
        <w:tc>
          <w:tcPr>
            <w:tcW w:w="5495" w:type="dxa"/>
          </w:tcPr>
          <w:p w:rsidR="004E353D" w:rsidRPr="00BC40B8" w:rsidRDefault="004E353D" w:rsidP="004E353D">
            <w:pPr>
              <w:jc w:val="both"/>
              <w:rPr>
                <w:rFonts w:ascii="Times New Roman" w:hAnsi="Times New Roman"/>
                <w:bCs w:val="0"/>
                <w:sz w:val="20"/>
                <w:lang w:eastAsia="uk-UA"/>
              </w:rPr>
            </w:pPr>
          </w:p>
        </w:tc>
      </w:tr>
    </w:tbl>
    <w:p w:rsidR="00820175" w:rsidRDefault="00820175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  <w:r>
        <w:rPr>
          <w:rFonts w:ascii="Times New Roman" w:eastAsia="SimSun" w:hAnsi="Times New Roman"/>
          <w:bCs w:val="0"/>
          <w:szCs w:val="26"/>
          <w:lang w:eastAsia="uk-UA"/>
        </w:rPr>
        <w:t xml:space="preserve">Начальник управління </w:t>
      </w:r>
    </w:p>
    <w:p w:rsidR="00820175" w:rsidRDefault="00820175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  <w:r>
        <w:rPr>
          <w:rFonts w:ascii="Times New Roman" w:eastAsia="SimSun" w:hAnsi="Times New Roman"/>
          <w:bCs w:val="0"/>
          <w:szCs w:val="26"/>
          <w:lang w:eastAsia="uk-UA"/>
        </w:rPr>
        <w:t>з питань ветеранської політики</w:t>
      </w:r>
    </w:p>
    <w:p w:rsidR="00797084" w:rsidRPr="00B24D56" w:rsidRDefault="00820175" w:rsidP="00B24D56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  <w:r>
        <w:rPr>
          <w:rFonts w:ascii="Times New Roman" w:eastAsia="SimSun" w:hAnsi="Times New Roman"/>
          <w:bCs w:val="0"/>
          <w:szCs w:val="26"/>
          <w:lang w:eastAsia="uk-UA"/>
        </w:rPr>
        <w:t xml:space="preserve">облдержадміністрації </w:t>
      </w:r>
      <w:r w:rsidR="00797084" w:rsidRPr="00797084">
        <w:rPr>
          <w:rFonts w:ascii="Times New Roman" w:eastAsia="SimSun" w:hAnsi="Times New Roman"/>
          <w:bCs w:val="0"/>
          <w:szCs w:val="28"/>
          <w:lang w:eastAsia="uk-UA"/>
        </w:rPr>
        <w:t xml:space="preserve">                                       </w:t>
      </w:r>
      <w:r>
        <w:rPr>
          <w:rFonts w:ascii="Times New Roman" w:eastAsia="SimSun" w:hAnsi="Times New Roman"/>
          <w:bCs w:val="0"/>
          <w:szCs w:val="28"/>
          <w:lang w:eastAsia="uk-UA"/>
        </w:rPr>
        <w:t xml:space="preserve">    </w:t>
      </w:r>
      <w:r w:rsidR="00797084" w:rsidRPr="00797084">
        <w:rPr>
          <w:rFonts w:ascii="Times New Roman" w:eastAsia="SimSun" w:hAnsi="Times New Roman"/>
          <w:bCs w:val="0"/>
          <w:szCs w:val="28"/>
          <w:lang w:eastAsia="uk-UA"/>
        </w:rPr>
        <w:t xml:space="preserve">       </w:t>
      </w:r>
      <w:r>
        <w:rPr>
          <w:rFonts w:ascii="Times New Roman" w:eastAsia="SimSun" w:hAnsi="Times New Roman"/>
          <w:bCs w:val="0"/>
          <w:szCs w:val="28"/>
          <w:lang w:eastAsia="uk-UA"/>
        </w:rPr>
        <w:t>Марина КОРОЛЬО</w:t>
      </w:r>
      <w:r w:rsidR="00B24D56">
        <w:rPr>
          <w:rFonts w:ascii="Times New Roman" w:eastAsia="SimSun" w:hAnsi="Times New Roman"/>
          <w:bCs w:val="0"/>
          <w:szCs w:val="28"/>
          <w:lang w:eastAsia="uk-UA"/>
        </w:rPr>
        <w:t>ВА</w:t>
      </w:r>
    </w:p>
    <w:sectPr w:rsidR="00797084" w:rsidRPr="00B24D56" w:rsidSect="00A824DB">
      <w:headerReference w:type="even" r:id="rId9"/>
      <w:headerReference w:type="default" r:id="rId10"/>
      <w:footerReference w:type="default" r:id="rId11"/>
      <w:headerReference w:type="first" r:id="rId12"/>
      <w:pgSz w:w="11907" w:h="16834"/>
      <w:pgMar w:top="1134" w:right="567" w:bottom="1134" w:left="1701" w:header="28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45" w:rsidRDefault="00847645">
      <w:r>
        <w:separator/>
      </w:r>
    </w:p>
  </w:endnote>
  <w:endnote w:type="continuationSeparator" w:id="0">
    <w:p w:rsidR="00847645" w:rsidRDefault="0084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Default="004241D3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45" w:rsidRDefault="00847645">
      <w:r>
        <w:separator/>
      </w:r>
    </w:p>
  </w:footnote>
  <w:footnote w:type="continuationSeparator" w:id="0">
    <w:p w:rsidR="00847645" w:rsidRDefault="00847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Default="004241D3" w:rsidP="000B5921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241D3" w:rsidRDefault="004241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Default="004241D3">
    <w:pPr>
      <w:pStyle w:val="a3"/>
      <w:jc w:val="center"/>
    </w:pPr>
  </w:p>
  <w:p w:rsidR="004241D3" w:rsidRDefault="004241D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368">
      <w:rPr>
        <w:noProof/>
      </w:rPr>
      <w:t>2</w:t>
    </w:r>
    <w:r>
      <w:fldChar w:fldCharType="end"/>
    </w:r>
  </w:p>
  <w:p w:rsidR="004241D3" w:rsidRDefault="004241D3" w:rsidP="000B5921">
    <w:pPr>
      <w:tabs>
        <w:tab w:val="left" w:pos="5315"/>
      </w:tabs>
      <w:spacing w:line="240" w:lineRule="atLea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D3" w:rsidRDefault="004241D3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1EB"/>
    <w:multiLevelType w:val="hybridMultilevel"/>
    <w:tmpl w:val="000E82D4"/>
    <w:lvl w:ilvl="0" w:tplc="7DC8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0360C"/>
    <w:multiLevelType w:val="hybridMultilevel"/>
    <w:tmpl w:val="EDCEAC14"/>
    <w:lvl w:ilvl="0" w:tplc="EF005C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6C25DC"/>
    <w:multiLevelType w:val="hybridMultilevel"/>
    <w:tmpl w:val="3098A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CA5AB0"/>
    <w:multiLevelType w:val="hybridMultilevel"/>
    <w:tmpl w:val="4ABC99AA"/>
    <w:lvl w:ilvl="0" w:tplc="74D6D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37241"/>
    <w:multiLevelType w:val="singleLevel"/>
    <w:tmpl w:val="FE42B7A6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9B"/>
    <w:rsid w:val="000062FE"/>
    <w:rsid w:val="00013A09"/>
    <w:rsid w:val="0002237A"/>
    <w:rsid w:val="00027731"/>
    <w:rsid w:val="000310E8"/>
    <w:rsid w:val="000356BC"/>
    <w:rsid w:val="00035FBD"/>
    <w:rsid w:val="00037F5B"/>
    <w:rsid w:val="000436BD"/>
    <w:rsid w:val="00044114"/>
    <w:rsid w:val="000477DD"/>
    <w:rsid w:val="00051D0D"/>
    <w:rsid w:val="000526C4"/>
    <w:rsid w:val="000546E4"/>
    <w:rsid w:val="00054EB4"/>
    <w:rsid w:val="0006754E"/>
    <w:rsid w:val="00067893"/>
    <w:rsid w:val="00067B57"/>
    <w:rsid w:val="00067C9C"/>
    <w:rsid w:val="0007069C"/>
    <w:rsid w:val="0008230D"/>
    <w:rsid w:val="00084BF5"/>
    <w:rsid w:val="000867CC"/>
    <w:rsid w:val="0008735F"/>
    <w:rsid w:val="000A773B"/>
    <w:rsid w:val="000A794F"/>
    <w:rsid w:val="000B1218"/>
    <w:rsid w:val="000B1C68"/>
    <w:rsid w:val="000B5921"/>
    <w:rsid w:val="000C2E12"/>
    <w:rsid w:val="000D1786"/>
    <w:rsid w:val="000E2FE0"/>
    <w:rsid w:val="000E6445"/>
    <w:rsid w:val="000E71B4"/>
    <w:rsid w:val="000F74FB"/>
    <w:rsid w:val="00100ADA"/>
    <w:rsid w:val="001217D0"/>
    <w:rsid w:val="001241D7"/>
    <w:rsid w:val="0013122C"/>
    <w:rsid w:val="00132C69"/>
    <w:rsid w:val="00134853"/>
    <w:rsid w:val="00134E2E"/>
    <w:rsid w:val="0013536C"/>
    <w:rsid w:val="001449A8"/>
    <w:rsid w:val="00146D6D"/>
    <w:rsid w:val="00151EE2"/>
    <w:rsid w:val="001532C2"/>
    <w:rsid w:val="001620C4"/>
    <w:rsid w:val="00171E1F"/>
    <w:rsid w:val="001740F4"/>
    <w:rsid w:val="00175EBD"/>
    <w:rsid w:val="00176B23"/>
    <w:rsid w:val="001809AA"/>
    <w:rsid w:val="00190AB1"/>
    <w:rsid w:val="001A24A5"/>
    <w:rsid w:val="001A26B7"/>
    <w:rsid w:val="001A2770"/>
    <w:rsid w:val="001A279F"/>
    <w:rsid w:val="001A31D3"/>
    <w:rsid w:val="001A755B"/>
    <w:rsid w:val="001B0149"/>
    <w:rsid w:val="001B058F"/>
    <w:rsid w:val="001B43AE"/>
    <w:rsid w:val="001B4E18"/>
    <w:rsid w:val="001C1EED"/>
    <w:rsid w:val="001C5EA6"/>
    <w:rsid w:val="001C74DB"/>
    <w:rsid w:val="001D4E44"/>
    <w:rsid w:val="001D7254"/>
    <w:rsid w:val="001D78F6"/>
    <w:rsid w:val="001D7A9E"/>
    <w:rsid w:val="001F32F9"/>
    <w:rsid w:val="001F42DA"/>
    <w:rsid w:val="001F572A"/>
    <w:rsid w:val="00201E37"/>
    <w:rsid w:val="00204C3C"/>
    <w:rsid w:val="00205C69"/>
    <w:rsid w:val="002064E3"/>
    <w:rsid w:val="00207466"/>
    <w:rsid w:val="002079EA"/>
    <w:rsid w:val="002143BC"/>
    <w:rsid w:val="00222938"/>
    <w:rsid w:val="00232045"/>
    <w:rsid w:val="00234335"/>
    <w:rsid w:val="00241B7A"/>
    <w:rsid w:val="00247877"/>
    <w:rsid w:val="00252042"/>
    <w:rsid w:val="00255DA8"/>
    <w:rsid w:val="00271321"/>
    <w:rsid w:val="00274E04"/>
    <w:rsid w:val="0027602E"/>
    <w:rsid w:val="002812CF"/>
    <w:rsid w:val="0028283A"/>
    <w:rsid w:val="00282F96"/>
    <w:rsid w:val="0028466A"/>
    <w:rsid w:val="00285266"/>
    <w:rsid w:val="002912A2"/>
    <w:rsid w:val="00293FB5"/>
    <w:rsid w:val="0029491A"/>
    <w:rsid w:val="002A29BB"/>
    <w:rsid w:val="002A42B2"/>
    <w:rsid w:val="002B1AFC"/>
    <w:rsid w:val="002B78AA"/>
    <w:rsid w:val="002C3C7F"/>
    <w:rsid w:val="002C4BCA"/>
    <w:rsid w:val="002C5F04"/>
    <w:rsid w:val="002C5FAE"/>
    <w:rsid w:val="002C605B"/>
    <w:rsid w:val="002C6E83"/>
    <w:rsid w:val="002C72B2"/>
    <w:rsid w:val="002D3368"/>
    <w:rsid w:val="002E1D97"/>
    <w:rsid w:val="002E4516"/>
    <w:rsid w:val="002E459A"/>
    <w:rsid w:val="002E5525"/>
    <w:rsid w:val="002F3837"/>
    <w:rsid w:val="002F4513"/>
    <w:rsid w:val="002F5A06"/>
    <w:rsid w:val="002F6081"/>
    <w:rsid w:val="00304E88"/>
    <w:rsid w:val="00320DE8"/>
    <w:rsid w:val="003313D1"/>
    <w:rsid w:val="00334985"/>
    <w:rsid w:val="0034629F"/>
    <w:rsid w:val="00355C89"/>
    <w:rsid w:val="0036380B"/>
    <w:rsid w:val="003648D2"/>
    <w:rsid w:val="00366D51"/>
    <w:rsid w:val="003715C2"/>
    <w:rsid w:val="003739D6"/>
    <w:rsid w:val="003778BA"/>
    <w:rsid w:val="00385095"/>
    <w:rsid w:val="00385531"/>
    <w:rsid w:val="00391A9D"/>
    <w:rsid w:val="00392769"/>
    <w:rsid w:val="00393ECD"/>
    <w:rsid w:val="00395615"/>
    <w:rsid w:val="003967CD"/>
    <w:rsid w:val="003A659E"/>
    <w:rsid w:val="003C5EE6"/>
    <w:rsid w:val="003D3299"/>
    <w:rsid w:val="003D7086"/>
    <w:rsid w:val="003F1D3E"/>
    <w:rsid w:val="003F41EC"/>
    <w:rsid w:val="00407A09"/>
    <w:rsid w:val="00411D5F"/>
    <w:rsid w:val="004168C8"/>
    <w:rsid w:val="00416C1D"/>
    <w:rsid w:val="004203B3"/>
    <w:rsid w:val="004233D5"/>
    <w:rsid w:val="004241D3"/>
    <w:rsid w:val="00425058"/>
    <w:rsid w:val="004374F3"/>
    <w:rsid w:val="0044081C"/>
    <w:rsid w:val="0044108F"/>
    <w:rsid w:val="004542C6"/>
    <w:rsid w:val="00456A14"/>
    <w:rsid w:val="004602EC"/>
    <w:rsid w:val="00463590"/>
    <w:rsid w:val="00474311"/>
    <w:rsid w:val="0047549B"/>
    <w:rsid w:val="00486B6D"/>
    <w:rsid w:val="00493FCB"/>
    <w:rsid w:val="00497F07"/>
    <w:rsid w:val="004A3959"/>
    <w:rsid w:val="004A55D1"/>
    <w:rsid w:val="004D05CF"/>
    <w:rsid w:val="004D2C7E"/>
    <w:rsid w:val="004D41EB"/>
    <w:rsid w:val="004D51CE"/>
    <w:rsid w:val="004E0971"/>
    <w:rsid w:val="004E353D"/>
    <w:rsid w:val="004E4F4F"/>
    <w:rsid w:val="004F464C"/>
    <w:rsid w:val="004F7A18"/>
    <w:rsid w:val="00504D40"/>
    <w:rsid w:val="005065EE"/>
    <w:rsid w:val="005078BE"/>
    <w:rsid w:val="00511499"/>
    <w:rsid w:val="005131BF"/>
    <w:rsid w:val="00513479"/>
    <w:rsid w:val="00514667"/>
    <w:rsid w:val="00520560"/>
    <w:rsid w:val="005220E7"/>
    <w:rsid w:val="00522C6C"/>
    <w:rsid w:val="00523BC7"/>
    <w:rsid w:val="00532C06"/>
    <w:rsid w:val="005366B0"/>
    <w:rsid w:val="00536C00"/>
    <w:rsid w:val="00541F03"/>
    <w:rsid w:val="00545594"/>
    <w:rsid w:val="0054606E"/>
    <w:rsid w:val="00547C6A"/>
    <w:rsid w:val="0055374E"/>
    <w:rsid w:val="00562194"/>
    <w:rsid w:val="005657D2"/>
    <w:rsid w:val="00571774"/>
    <w:rsid w:val="00572C79"/>
    <w:rsid w:val="00572E20"/>
    <w:rsid w:val="0057480A"/>
    <w:rsid w:val="005771E6"/>
    <w:rsid w:val="00583EED"/>
    <w:rsid w:val="00594FB4"/>
    <w:rsid w:val="005A024C"/>
    <w:rsid w:val="005A45CC"/>
    <w:rsid w:val="005B5F47"/>
    <w:rsid w:val="005E3802"/>
    <w:rsid w:val="005F06D3"/>
    <w:rsid w:val="005F2A0D"/>
    <w:rsid w:val="005F2D47"/>
    <w:rsid w:val="005F7B6C"/>
    <w:rsid w:val="00604D5D"/>
    <w:rsid w:val="00614690"/>
    <w:rsid w:val="006179AB"/>
    <w:rsid w:val="006238AC"/>
    <w:rsid w:val="006352FF"/>
    <w:rsid w:val="00635E5F"/>
    <w:rsid w:val="0063625A"/>
    <w:rsid w:val="00637960"/>
    <w:rsid w:val="00643171"/>
    <w:rsid w:val="00655D16"/>
    <w:rsid w:val="00662B43"/>
    <w:rsid w:val="0067657F"/>
    <w:rsid w:val="006835B7"/>
    <w:rsid w:val="00684DB7"/>
    <w:rsid w:val="00686DF0"/>
    <w:rsid w:val="006927F2"/>
    <w:rsid w:val="006B7B47"/>
    <w:rsid w:val="006C0229"/>
    <w:rsid w:val="006C4F20"/>
    <w:rsid w:val="006F0A1D"/>
    <w:rsid w:val="006F17CF"/>
    <w:rsid w:val="006F58E2"/>
    <w:rsid w:val="00702D72"/>
    <w:rsid w:val="00704E35"/>
    <w:rsid w:val="007059C3"/>
    <w:rsid w:val="0070619D"/>
    <w:rsid w:val="00710C70"/>
    <w:rsid w:val="0071784B"/>
    <w:rsid w:val="00724EF5"/>
    <w:rsid w:val="00731361"/>
    <w:rsid w:val="00731797"/>
    <w:rsid w:val="00731E95"/>
    <w:rsid w:val="00735E94"/>
    <w:rsid w:val="00736EF0"/>
    <w:rsid w:val="007379FA"/>
    <w:rsid w:val="0074334D"/>
    <w:rsid w:val="00750315"/>
    <w:rsid w:val="00750841"/>
    <w:rsid w:val="00751593"/>
    <w:rsid w:val="0075223A"/>
    <w:rsid w:val="00752B08"/>
    <w:rsid w:val="00752C23"/>
    <w:rsid w:val="00752C8F"/>
    <w:rsid w:val="007627B6"/>
    <w:rsid w:val="007640B2"/>
    <w:rsid w:val="0077255F"/>
    <w:rsid w:val="007755BA"/>
    <w:rsid w:val="007931D2"/>
    <w:rsid w:val="0079527C"/>
    <w:rsid w:val="00797084"/>
    <w:rsid w:val="007A3F2A"/>
    <w:rsid w:val="007A53E3"/>
    <w:rsid w:val="007A63B2"/>
    <w:rsid w:val="007B3973"/>
    <w:rsid w:val="007B3ADC"/>
    <w:rsid w:val="007D12B4"/>
    <w:rsid w:val="007D2948"/>
    <w:rsid w:val="007E4018"/>
    <w:rsid w:val="007E70ED"/>
    <w:rsid w:val="007F0180"/>
    <w:rsid w:val="007F2758"/>
    <w:rsid w:val="007F7558"/>
    <w:rsid w:val="00807609"/>
    <w:rsid w:val="00820175"/>
    <w:rsid w:val="00820411"/>
    <w:rsid w:val="00825209"/>
    <w:rsid w:val="00827E6C"/>
    <w:rsid w:val="00836F9D"/>
    <w:rsid w:val="008464F1"/>
    <w:rsid w:val="00847645"/>
    <w:rsid w:val="00852E28"/>
    <w:rsid w:val="00852F6B"/>
    <w:rsid w:val="00862A4A"/>
    <w:rsid w:val="00866516"/>
    <w:rsid w:val="00867850"/>
    <w:rsid w:val="00871051"/>
    <w:rsid w:val="00874DF8"/>
    <w:rsid w:val="00875C0C"/>
    <w:rsid w:val="008775A2"/>
    <w:rsid w:val="0088571D"/>
    <w:rsid w:val="0089112D"/>
    <w:rsid w:val="008A3D04"/>
    <w:rsid w:val="008A48DA"/>
    <w:rsid w:val="008B0382"/>
    <w:rsid w:val="008B0F28"/>
    <w:rsid w:val="008C3EB6"/>
    <w:rsid w:val="008E493E"/>
    <w:rsid w:val="008E4F1B"/>
    <w:rsid w:val="008E5FD2"/>
    <w:rsid w:val="00905EFB"/>
    <w:rsid w:val="0090736F"/>
    <w:rsid w:val="00917352"/>
    <w:rsid w:val="0092310C"/>
    <w:rsid w:val="00925D22"/>
    <w:rsid w:val="0092677C"/>
    <w:rsid w:val="009411AD"/>
    <w:rsid w:val="00942A0B"/>
    <w:rsid w:val="00950C78"/>
    <w:rsid w:val="00952309"/>
    <w:rsid w:val="0096160A"/>
    <w:rsid w:val="00997648"/>
    <w:rsid w:val="009A38B9"/>
    <w:rsid w:val="009A7768"/>
    <w:rsid w:val="009B3C40"/>
    <w:rsid w:val="009B68F4"/>
    <w:rsid w:val="009C5DC1"/>
    <w:rsid w:val="009D217F"/>
    <w:rsid w:val="009E04DA"/>
    <w:rsid w:val="009E781E"/>
    <w:rsid w:val="009F0DCD"/>
    <w:rsid w:val="009F45EA"/>
    <w:rsid w:val="00A06455"/>
    <w:rsid w:val="00A146C0"/>
    <w:rsid w:val="00A1789B"/>
    <w:rsid w:val="00A259A7"/>
    <w:rsid w:val="00A26B8E"/>
    <w:rsid w:val="00A275CE"/>
    <w:rsid w:val="00A356C1"/>
    <w:rsid w:val="00A35F4D"/>
    <w:rsid w:val="00A41524"/>
    <w:rsid w:val="00A41D78"/>
    <w:rsid w:val="00A45C7C"/>
    <w:rsid w:val="00A51E7E"/>
    <w:rsid w:val="00A54FD6"/>
    <w:rsid w:val="00A60F4B"/>
    <w:rsid w:val="00A64447"/>
    <w:rsid w:val="00A6546A"/>
    <w:rsid w:val="00A66AA7"/>
    <w:rsid w:val="00A70177"/>
    <w:rsid w:val="00A7176F"/>
    <w:rsid w:val="00A72C98"/>
    <w:rsid w:val="00A824A7"/>
    <w:rsid w:val="00A824DB"/>
    <w:rsid w:val="00A830F0"/>
    <w:rsid w:val="00A84AD6"/>
    <w:rsid w:val="00A854F7"/>
    <w:rsid w:val="00A947B1"/>
    <w:rsid w:val="00AA37EB"/>
    <w:rsid w:val="00AA56D1"/>
    <w:rsid w:val="00AA5C75"/>
    <w:rsid w:val="00AB558B"/>
    <w:rsid w:val="00AC6F90"/>
    <w:rsid w:val="00AD25CF"/>
    <w:rsid w:val="00AD7EFD"/>
    <w:rsid w:val="00AE4097"/>
    <w:rsid w:val="00AE6FAE"/>
    <w:rsid w:val="00AF4E27"/>
    <w:rsid w:val="00AF5966"/>
    <w:rsid w:val="00B01F16"/>
    <w:rsid w:val="00B0759F"/>
    <w:rsid w:val="00B21D6A"/>
    <w:rsid w:val="00B24D56"/>
    <w:rsid w:val="00B27FD7"/>
    <w:rsid w:val="00B316F0"/>
    <w:rsid w:val="00B342B8"/>
    <w:rsid w:val="00B533B3"/>
    <w:rsid w:val="00B55A8F"/>
    <w:rsid w:val="00B65CFD"/>
    <w:rsid w:val="00B676CE"/>
    <w:rsid w:val="00B7068F"/>
    <w:rsid w:val="00B732E4"/>
    <w:rsid w:val="00B90342"/>
    <w:rsid w:val="00B95A5F"/>
    <w:rsid w:val="00B95BDD"/>
    <w:rsid w:val="00BA0F64"/>
    <w:rsid w:val="00BA325A"/>
    <w:rsid w:val="00BA3548"/>
    <w:rsid w:val="00BA3B67"/>
    <w:rsid w:val="00BA4546"/>
    <w:rsid w:val="00BA5001"/>
    <w:rsid w:val="00BA6AB5"/>
    <w:rsid w:val="00BC40B8"/>
    <w:rsid w:val="00BC503E"/>
    <w:rsid w:val="00BC6D36"/>
    <w:rsid w:val="00BE54CC"/>
    <w:rsid w:val="00BE5C6D"/>
    <w:rsid w:val="00BF5A8D"/>
    <w:rsid w:val="00BF6216"/>
    <w:rsid w:val="00C0486E"/>
    <w:rsid w:val="00C0696D"/>
    <w:rsid w:val="00C07D9D"/>
    <w:rsid w:val="00C13CD2"/>
    <w:rsid w:val="00C145A2"/>
    <w:rsid w:val="00C14BF5"/>
    <w:rsid w:val="00C16598"/>
    <w:rsid w:val="00C20A0E"/>
    <w:rsid w:val="00C44473"/>
    <w:rsid w:val="00C521A5"/>
    <w:rsid w:val="00C52669"/>
    <w:rsid w:val="00C54476"/>
    <w:rsid w:val="00C61D52"/>
    <w:rsid w:val="00C64BF3"/>
    <w:rsid w:val="00C679B7"/>
    <w:rsid w:val="00C74BA0"/>
    <w:rsid w:val="00C83249"/>
    <w:rsid w:val="00C935D8"/>
    <w:rsid w:val="00CA70D9"/>
    <w:rsid w:val="00CC1462"/>
    <w:rsid w:val="00CC1AFC"/>
    <w:rsid w:val="00CC4822"/>
    <w:rsid w:val="00CC7C20"/>
    <w:rsid w:val="00CD56EB"/>
    <w:rsid w:val="00CE0E9D"/>
    <w:rsid w:val="00CE21E6"/>
    <w:rsid w:val="00CE4C6C"/>
    <w:rsid w:val="00CF1563"/>
    <w:rsid w:val="00CF39D2"/>
    <w:rsid w:val="00CF3B30"/>
    <w:rsid w:val="00CF6410"/>
    <w:rsid w:val="00D02B31"/>
    <w:rsid w:val="00D13E61"/>
    <w:rsid w:val="00D26376"/>
    <w:rsid w:val="00D27A22"/>
    <w:rsid w:val="00D27BD9"/>
    <w:rsid w:val="00D27FAD"/>
    <w:rsid w:val="00D323D4"/>
    <w:rsid w:val="00D3385F"/>
    <w:rsid w:val="00D356E8"/>
    <w:rsid w:val="00D51B1B"/>
    <w:rsid w:val="00D54E9B"/>
    <w:rsid w:val="00D55968"/>
    <w:rsid w:val="00D55FA6"/>
    <w:rsid w:val="00D6018F"/>
    <w:rsid w:val="00D6028B"/>
    <w:rsid w:val="00D621F6"/>
    <w:rsid w:val="00D6262E"/>
    <w:rsid w:val="00D6597B"/>
    <w:rsid w:val="00D6626E"/>
    <w:rsid w:val="00D725BD"/>
    <w:rsid w:val="00D73FDE"/>
    <w:rsid w:val="00D77E18"/>
    <w:rsid w:val="00D818CF"/>
    <w:rsid w:val="00D8385E"/>
    <w:rsid w:val="00D86785"/>
    <w:rsid w:val="00D90B90"/>
    <w:rsid w:val="00D92B3A"/>
    <w:rsid w:val="00DA38C5"/>
    <w:rsid w:val="00DA63F2"/>
    <w:rsid w:val="00DA6949"/>
    <w:rsid w:val="00DB3136"/>
    <w:rsid w:val="00DC49A8"/>
    <w:rsid w:val="00DD415F"/>
    <w:rsid w:val="00DE2B1D"/>
    <w:rsid w:val="00DE306C"/>
    <w:rsid w:val="00DE57BE"/>
    <w:rsid w:val="00DF0674"/>
    <w:rsid w:val="00DF3306"/>
    <w:rsid w:val="00DF3995"/>
    <w:rsid w:val="00DF4001"/>
    <w:rsid w:val="00DF6E5A"/>
    <w:rsid w:val="00E017B8"/>
    <w:rsid w:val="00E01B0E"/>
    <w:rsid w:val="00E02477"/>
    <w:rsid w:val="00E046FD"/>
    <w:rsid w:val="00E04E10"/>
    <w:rsid w:val="00E1193C"/>
    <w:rsid w:val="00E1261A"/>
    <w:rsid w:val="00E12659"/>
    <w:rsid w:val="00E13503"/>
    <w:rsid w:val="00E136AD"/>
    <w:rsid w:val="00E15947"/>
    <w:rsid w:val="00E17F28"/>
    <w:rsid w:val="00E21017"/>
    <w:rsid w:val="00E269D7"/>
    <w:rsid w:val="00E35891"/>
    <w:rsid w:val="00E423DE"/>
    <w:rsid w:val="00E53583"/>
    <w:rsid w:val="00E559F8"/>
    <w:rsid w:val="00E57DC0"/>
    <w:rsid w:val="00E64C6E"/>
    <w:rsid w:val="00E704AC"/>
    <w:rsid w:val="00E74BD4"/>
    <w:rsid w:val="00E8180B"/>
    <w:rsid w:val="00E84AEF"/>
    <w:rsid w:val="00E85335"/>
    <w:rsid w:val="00E868B1"/>
    <w:rsid w:val="00E90A94"/>
    <w:rsid w:val="00E971F3"/>
    <w:rsid w:val="00EA0AD4"/>
    <w:rsid w:val="00EA138F"/>
    <w:rsid w:val="00EA6AF7"/>
    <w:rsid w:val="00EB099B"/>
    <w:rsid w:val="00EB1DC3"/>
    <w:rsid w:val="00EB31F5"/>
    <w:rsid w:val="00EB3A25"/>
    <w:rsid w:val="00EB571C"/>
    <w:rsid w:val="00EB7C90"/>
    <w:rsid w:val="00ED6280"/>
    <w:rsid w:val="00EE2426"/>
    <w:rsid w:val="00EE3EB6"/>
    <w:rsid w:val="00EF0EBF"/>
    <w:rsid w:val="00EF7AC8"/>
    <w:rsid w:val="00F05D6C"/>
    <w:rsid w:val="00F11201"/>
    <w:rsid w:val="00F35959"/>
    <w:rsid w:val="00F36CDA"/>
    <w:rsid w:val="00F50D61"/>
    <w:rsid w:val="00F55FE4"/>
    <w:rsid w:val="00F57D65"/>
    <w:rsid w:val="00F61F86"/>
    <w:rsid w:val="00F64802"/>
    <w:rsid w:val="00F6708D"/>
    <w:rsid w:val="00F678CB"/>
    <w:rsid w:val="00F715C3"/>
    <w:rsid w:val="00F7520A"/>
    <w:rsid w:val="00F75E01"/>
    <w:rsid w:val="00F76CE2"/>
    <w:rsid w:val="00F815D0"/>
    <w:rsid w:val="00F877A0"/>
    <w:rsid w:val="00F91ABD"/>
    <w:rsid w:val="00F94159"/>
    <w:rsid w:val="00F964E9"/>
    <w:rsid w:val="00FB5550"/>
    <w:rsid w:val="00FC13FA"/>
    <w:rsid w:val="00FD0314"/>
    <w:rsid w:val="00FD142A"/>
    <w:rsid w:val="00FD7CF0"/>
    <w:rsid w:val="00FE1B44"/>
    <w:rsid w:val="00FE1EBB"/>
    <w:rsid w:val="00FF2F44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 CYR" w:hAnsi="Times New Roman CYR"/>
      <w:bCs/>
      <w:sz w:val="28"/>
      <w:lang w:val="uk-UA"/>
    </w:rPr>
  </w:style>
  <w:style w:type="paragraph" w:styleId="1">
    <w:name w:val="heading 1"/>
    <w:basedOn w:val="a"/>
    <w:next w:val="a"/>
    <w:qFormat/>
    <w:rsid w:val="001F42DA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1F42DA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A824A7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Plain Text"/>
    <w:basedOn w:val="a"/>
    <w:rsid w:val="002E5525"/>
    <w:rPr>
      <w:rFonts w:ascii="Courier New" w:hAnsi="Courier New"/>
      <w:bCs w:val="0"/>
      <w:sz w:val="20"/>
      <w:lang w:val="ru-RU"/>
    </w:rPr>
  </w:style>
  <w:style w:type="table" w:styleId="a7">
    <w:name w:val="Table Grid"/>
    <w:basedOn w:val="a1"/>
    <w:rsid w:val="002E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2B1AFC"/>
    <w:pPr>
      <w:ind w:firstLine="900"/>
    </w:pPr>
    <w:rPr>
      <w:rFonts w:ascii="Times New Roman" w:hAnsi="Times New Roman"/>
      <w:bCs w:val="0"/>
      <w:szCs w:val="28"/>
    </w:rPr>
  </w:style>
  <w:style w:type="paragraph" w:styleId="a9">
    <w:name w:val="Body Text"/>
    <w:basedOn w:val="a"/>
    <w:link w:val="aa"/>
    <w:rsid w:val="002B1AFC"/>
    <w:pPr>
      <w:spacing w:after="120"/>
    </w:pPr>
    <w:rPr>
      <w:rFonts w:ascii="Times New Roman" w:hAnsi="Times New Roman"/>
      <w:bCs w:val="0"/>
      <w:sz w:val="20"/>
      <w:lang w:val="ru-RU"/>
    </w:rPr>
  </w:style>
  <w:style w:type="paragraph" w:styleId="2">
    <w:name w:val="Body Text Indent 2"/>
    <w:basedOn w:val="a"/>
    <w:rsid w:val="00875C0C"/>
    <w:pPr>
      <w:spacing w:after="120" w:line="480" w:lineRule="auto"/>
      <w:ind w:left="283"/>
    </w:pPr>
    <w:rPr>
      <w:rFonts w:ascii="Times New Roman" w:hAnsi="Times New Roman"/>
      <w:bCs w:val="0"/>
      <w:szCs w:val="24"/>
      <w:lang w:val="ru-RU"/>
    </w:rPr>
  </w:style>
  <w:style w:type="paragraph" w:styleId="20">
    <w:name w:val="Body Text 2"/>
    <w:basedOn w:val="a"/>
    <w:rsid w:val="003D7086"/>
    <w:pPr>
      <w:spacing w:after="120" w:line="480" w:lineRule="auto"/>
    </w:pPr>
  </w:style>
  <w:style w:type="paragraph" w:customStyle="1" w:styleId="ab">
    <w:name w:val="Знак Знак Знак"/>
    <w:basedOn w:val="a"/>
    <w:rsid w:val="003D7086"/>
    <w:rPr>
      <w:rFonts w:ascii="Verdana" w:hAnsi="Verdana" w:cs="Verdana"/>
      <w:bCs w:val="0"/>
      <w:sz w:val="20"/>
      <w:lang w:val="en-US" w:eastAsia="en-US" w:bidi="gu-IN"/>
    </w:rPr>
  </w:style>
  <w:style w:type="paragraph" w:customStyle="1" w:styleId="ac">
    <w:name w:val="Îáû÷íûé"/>
    <w:rsid w:val="001F42DA"/>
    <w:rPr>
      <w:lang w:val="en-US"/>
    </w:rPr>
  </w:style>
  <w:style w:type="paragraph" w:customStyle="1" w:styleId="ad">
    <w:name w:val=" Знак"/>
    <w:basedOn w:val="a"/>
    <w:link w:val="a0"/>
    <w:rsid w:val="000477DD"/>
    <w:rPr>
      <w:rFonts w:ascii="Verdana" w:hAnsi="Verdana" w:cs="Verdana"/>
      <w:bCs w:val="0"/>
      <w:sz w:val="20"/>
      <w:lang w:val="en-US" w:eastAsia="en-US" w:bidi="gu-IN"/>
    </w:rPr>
  </w:style>
  <w:style w:type="paragraph" w:styleId="ae">
    <w:name w:val="Balloon Text"/>
    <w:basedOn w:val="a"/>
    <w:semiHidden/>
    <w:rsid w:val="00AC6F90"/>
    <w:rPr>
      <w:rFonts w:ascii="Tahoma" w:hAnsi="Tahoma" w:cs="Tahoma"/>
      <w:sz w:val="16"/>
      <w:szCs w:val="16"/>
    </w:rPr>
  </w:style>
  <w:style w:type="paragraph" w:customStyle="1" w:styleId="af">
    <w:basedOn w:val="a"/>
    <w:rsid w:val="0027602E"/>
    <w:rPr>
      <w:rFonts w:ascii="Verdana" w:hAnsi="Verdana" w:cs="Verdana"/>
      <w:bCs w:val="0"/>
      <w:sz w:val="20"/>
      <w:lang w:val="en-US" w:eastAsia="en-US"/>
    </w:rPr>
  </w:style>
  <w:style w:type="character" w:styleId="af0">
    <w:name w:val="page number"/>
    <w:basedOn w:val="a0"/>
    <w:rsid w:val="000B5921"/>
  </w:style>
  <w:style w:type="paragraph" w:customStyle="1" w:styleId="af1">
    <w:name w:val=" Знак Знак Знак Знак Знак Знак Знак Знак Знак Знак Знак Знак Знак Знак Знак Знак"/>
    <w:basedOn w:val="a"/>
    <w:rsid w:val="00D27BD9"/>
    <w:rPr>
      <w:rFonts w:ascii="Verdana" w:hAnsi="Verdana" w:cs="Verdana"/>
      <w:bCs w:val="0"/>
      <w:sz w:val="20"/>
      <w:lang w:val="en-US" w:eastAsia="en-US"/>
    </w:rPr>
  </w:style>
  <w:style w:type="paragraph" w:customStyle="1" w:styleId="af2">
    <w:name w:val=" Знак Знак Знак Знак Знак Знак Знак"/>
    <w:basedOn w:val="a"/>
    <w:rsid w:val="00027731"/>
    <w:rPr>
      <w:rFonts w:ascii="Verdana" w:hAnsi="Verdana" w:cs="Verdana"/>
      <w:bCs w:val="0"/>
      <w:sz w:val="20"/>
      <w:lang w:val="en-US" w:eastAsia="en-US"/>
    </w:rPr>
  </w:style>
  <w:style w:type="character" w:customStyle="1" w:styleId="apple-style-span">
    <w:name w:val="apple-style-span"/>
    <w:basedOn w:val="a0"/>
    <w:rsid w:val="002C5FAE"/>
  </w:style>
  <w:style w:type="character" w:customStyle="1" w:styleId="a4">
    <w:name w:val="Верхний колонтитул Знак"/>
    <w:link w:val="a3"/>
    <w:uiPriority w:val="99"/>
    <w:rsid w:val="002E1D97"/>
    <w:rPr>
      <w:rFonts w:ascii="Times New Roman CYR" w:hAnsi="Times New Roman CYR"/>
      <w:bCs/>
      <w:sz w:val="28"/>
      <w:lang w:eastAsia="ru-RU"/>
    </w:rPr>
  </w:style>
  <w:style w:type="character" w:customStyle="1" w:styleId="WW8Num1z0">
    <w:name w:val="WW8Num1z0"/>
    <w:rsid w:val="00205C69"/>
  </w:style>
  <w:style w:type="character" w:customStyle="1" w:styleId="40">
    <w:name w:val="Заголовок 4 Знак"/>
    <w:link w:val="4"/>
    <w:semiHidden/>
    <w:rsid w:val="00A82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E02477"/>
  </w:style>
  <w:style w:type="paragraph" w:styleId="af3">
    <w:name w:val="List Paragraph"/>
    <w:basedOn w:val="a"/>
    <w:uiPriority w:val="34"/>
    <w:qFormat/>
    <w:rsid w:val="002E459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 CYR" w:hAnsi="Times New Roman CYR"/>
      <w:bCs/>
      <w:sz w:val="28"/>
      <w:lang w:val="uk-UA"/>
    </w:rPr>
  </w:style>
  <w:style w:type="paragraph" w:styleId="1">
    <w:name w:val="heading 1"/>
    <w:basedOn w:val="a"/>
    <w:next w:val="a"/>
    <w:qFormat/>
    <w:rsid w:val="001F42DA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1F42DA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A824A7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Plain Text"/>
    <w:basedOn w:val="a"/>
    <w:rsid w:val="002E5525"/>
    <w:rPr>
      <w:rFonts w:ascii="Courier New" w:hAnsi="Courier New"/>
      <w:bCs w:val="0"/>
      <w:sz w:val="20"/>
      <w:lang w:val="ru-RU"/>
    </w:rPr>
  </w:style>
  <w:style w:type="table" w:styleId="a7">
    <w:name w:val="Table Grid"/>
    <w:basedOn w:val="a1"/>
    <w:rsid w:val="002E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2B1AFC"/>
    <w:pPr>
      <w:ind w:firstLine="900"/>
    </w:pPr>
    <w:rPr>
      <w:rFonts w:ascii="Times New Roman" w:hAnsi="Times New Roman"/>
      <w:bCs w:val="0"/>
      <w:szCs w:val="28"/>
    </w:rPr>
  </w:style>
  <w:style w:type="paragraph" w:styleId="a9">
    <w:name w:val="Body Text"/>
    <w:basedOn w:val="a"/>
    <w:link w:val="aa"/>
    <w:rsid w:val="002B1AFC"/>
    <w:pPr>
      <w:spacing w:after="120"/>
    </w:pPr>
    <w:rPr>
      <w:rFonts w:ascii="Times New Roman" w:hAnsi="Times New Roman"/>
      <w:bCs w:val="0"/>
      <w:sz w:val="20"/>
      <w:lang w:val="ru-RU"/>
    </w:rPr>
  </w:style>
  <w:style w:type="paragraph" w:styleId="2">
    <w:name w:val="Body Text Indent 2"/>
    <w:basedOn w:val="a"/>
    <w:rsid w:val="00875C0C"/>
    <w:pPr>
      <w:spacing w:after="120" w:line="480" w:lineRule="auto"/>
      <w:ind w:left="283"/>
    </w:pPr>
    <w:rPr>
      <w:rFonts w:ascii="Times New Roman" w:hAnsi="Times New Roman"/>
      <w:bCs w:val="0"/>
      <w:szCs w:val="24"/>
      <w:lang w:val="ru-RU"/>
    </w:rPr>
  </w:style>
  <w:style w:type="paragraph" w:styleId="20">
    <w:name w:val="Body Text 2"/>
    <w:basedOn w:val="a"/>
    <w:rsid w:val="003D7086"/>
    <w:pPr>
      <w:spacing w:after="120" w:line="480" w:lineRule="auto"/>
    </w:pPr>
  </w:style>
  <w:style w:type="paragraph" w:customStyle="1" w:styleId="ab">
    <w:name w:val="Знак Знак Знак"/>
    <w:basedOn w:val="a"/>
    <w:rsid w:val="003D7086"/>
    <w:rPr>
      <w:rFonts w:ascii="Verdana" w:hAnsi="Verdana" w:cs="Verdana"/>
      <w:bCs w:val="0"/>
      <w:sz w:val="20"/>
      <w:lang w:val="en-US" w:eastAsia="en-US" w:bidi="gu-IN"/>
    </w:rPr>
  </w:style>
  <w:style w:type="paragraph" w:customStyle="1" w:styleId="ac">
    <w:name w:val="Îáû÷íûé"/>
    <w:rsid w:val="001F42DA"/>
    <w:rPr>
      <w:lang w:val="en-US"/>
    </w:rPr>
  </w:style>
  <w:style w:type="paragraph" w:customStyle="1" w:styleId="ad">
    <w:name w:val=" Знак"/>
    <w:basedOn w:val="a"/>
    <w:link w:val="a0"/>
    <w:rsid w:val="000477DD"/>
    <w:rPr>
      <w:rFonts w:ascii="Verdana" w:hAnsi="Verdana" w:cs="Verdana"/>
      <w:bCs w:val="0"/>
      <w:sz w:val="20"/>
      <w:lang w:val="en-US" w:eastAsia="en-US" w:bidi="gu-IN"/>
    </w:rPr>
  </w:style>
  <w:style w:type="paragraph" w:styleId="ae">
    <w:name w:val="Balloon Text"/>
    <w:basedOn w:val="a"/>
    <w:semiHidden/>
    <w:rsid w:val="00AC6F90"/>
    <w:rPr>
      <w:rFonts w:ascii="Tahoma" w:hAnsi="Tahoma" w:cs="Tahoma"/>
      <w:sz w:val="16"/>
      <w:szCs w:val="16"/>
    </w:rPr>
  </w:style>
  <w:style w:type="paragraph" w:customStyle="1" w:styleId="af">
    <w:basedOn w:val="a"/>
    <w:rsid w:val="0027602E"/>
    <w:rPr>
      <w:rFonts w:ascii="Verdana" w:hAnsi="Verdana" w:cs="Verdana"/>
      <w:bCs w:val="0"/>
      <w:sz w:val="20"/>
      <w:lang w:val="en-US" w:eastAsia="en-US"/>
    </w:rPr>
  </w:style>
  <w:style w:type="character" w:styleId="af0">
    <w:name w:val="page number"/>
    <w:basedOn w:val="a0"/>
    <w:rsid w:val="000B5921"/>
  </w:style>
  <w:style w:type="paragraph" w:customStyle="1" w:styleId="af1">
    <w:name w:val=" Знак Знак Знак Знак Знак Знак Знак Знак Знак Знак Знак Знак Знак Знак Знак Знак"/>
    <w:basedOn w:val="a"/>
    <w:rsid w:val="00D27BD9"/>
    <w:rPr>
      <w:rFonts w:ascii="Verdana" w:hAnsi="Verdana" w:cs="Verdana"/>
      <w:bCs w:val="0"/>
      <w:sz w:val="20"/>
      <w:lang w:val="en-US" w:eastAsia="en-US"/>
    </w:rPr>
  </w:style>
  <w:style w:type="paragraph" w:customStyle="1" w:styleId="af2">
    <w:name w:val=" Знак Знак Знак Знак Знак Знак Знак"/>
    <w:basedOn w:val="a"/>
    <w:rsid w:val="00027731"/>
    <w:rPr>
      <w:rFonts w:ascii="Verdana" w:hAnsi="Verdana" w:cs="Verdana"/>
      <w:bCs w:val="0"/>
      <w:sz w:val="20"/>
      <w:lang w:val="en-US" w:eastAsia="en-US"/>
    </w:rPr>
  </w:style>
  <w:style w:type="character" w:customStyle="1" w:styleId="apple-style-span">
    <w:name w:val="apple-style-span"/>
    <w:basedOn w:val="a0"/>
    <w:rsid w:val="002C5FAE"/>
  </w:style>
  <w:style w:type="character" w:customStyle="1" w:styleId="a4">
    <w:name w:val="Верхний колонтитул Знак"/>
    <w:link w:val="a3"/>
    <w:uiPriority w:val="99"/>
    <w:rsid w:val="002E1D97"/>
    <w:rPr>
      <w:rFonts w:ascii="Times New Roman CYR" w:hAnsi="Times New Roman CYR"/>
      <w:bCs/>
      <w:sz w:val="28"/>
      <w:lang w:eastAsia="ru-RU"/>
    </w:rPr>
  </w:style>
  <w:style w:type="character" w:customStyle="1" w:styleId="WW8Num1z0">
    <w:name w:val="WW8Num1z0"/>
    <w:rsid w:val="00205C69"/>
  </w:style>
  <w:style w:type="character" w:customStyle="1" w:styleId="40">
    <w:name w:val="Заголовок 4 Знак"/>
    <w:link w:val="4"/>
    <w:semiHidden/>
    <w:rsid w:val="00A82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E02477"/>
  </w:style>
  <w:style w:type="paragraph" w:styleId="af3">
    <w:name w:val="List Paragraph"/>
    <w:basedOn w:val="a"/>
    <w:uiPriority w:val="34"/>
    <w:qFormat/>
    <w:rsid w:val="002E45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oz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6D8E-43C1-4A7F-8364-9453BF95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rozpor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********************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Анатоліївнаr</dc:creator>
  <cp:lastModifiedBy>User</cp:lastModifiedBy>
  <cp:revision>2</cp:revision>
  <cp:lastPrinted>2025-06-09T09:14:00Z</cp:lastPrinted>
  <dcterms:created xsi:type="dcterms:W3CDTF">2025-06-20T12:54:00Z</dcterms:created>
  <dcterms:modified xsi:type="dcterms:W3CDTF">2025-06-20T12:54:00Z</dcterms:modified>
</cp:coreProperties>
</file>